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2D112" w14:textId="77777777" w:rsidR="00FD59B7" w:rsidRPr="00596659" w:rsidRDefault="00FD59B7" w:rsidP="00FD59B7">
      <w:pPr>
        <w:tabs>
          <w:tab w:val="left" w:pos="1080"/>
        </w:tabs>
        <w:rPr>
          <w:b/>
        </w:rPr>
      </w:pPr>
    </w:p>
    <w:p w14:paraId="34EB819F" w14:textId="77777777" w:rsidR="002A49E1" w:rsidRPr="00596659" w:rsidRDefault="002A49E1" w:rsidP="00FD59B7">
      <w:pPr>
        <w:tabs>
          <w:tab w:val="left" w:pos="1080"/>
        </w:tabs>
        <w:rPr>
          <w:b/>
        </w:rPr>
      </w:pPr>
    </w:p>
    <w:p w14:paraId="49D881AF" w14:textId="77777777" w:rsidR="00FD59B7" w:rsidRPr="00596659" w:rsidRDefault="00FD59B7" w:rsidP="00FD59B7">
      <w:pPr>
        <w:jc w:val="center"/>
        <w:rPr>
          <w:b/>
        </w:rPr>
      </w:pPr>
    </w:p>
    <w:p w14:paraId="11F3F703" w14:textId="51BF5A7E" w:rsidR="00FD59B7" w:rsidRPr="00596659" w:rsidRDefault="00895665" w:rsidP="00FD59B7">
      <w:pPr>
        <w:jc w:val="both"/>
        <w:rPr>
          <w:b/>
        </w:rPr>
      </w:pPr>
      <w:r w:rsidRPr="00596659">
        <w:rPr>
          <w:b/>
        </w:rPr>
        <w:t>MEMORANDO Nº</w:t>
      </w:r>
      <w:r w:rsidR="00053839" w:rsidRPr="00596659">
        <w:rPr>
          <w:b/>
        </w:rPr>
        <w:t xml:space="preserve"> 221</w:t>
      </w:r>
      <w:r w:rsidR="00AA73BA" w:rsidRPr="00596659">
        <w:rPr>
          <w:b/>
        </w:rPr>
        <w:t>/SEM</w:t>
      </w:r>
      <w:r w:rsidR="000D6E2A" w:rsidRPr="00596659">
        <w:rPr>
          <w:b/>
        </w:rPr>
        <w:t>AD</w:t>
      </w:r>
      <w:r w:rsidR="00410DF5" w:rsidRPr="00596659">
        <w:rPr>
          <w:b/>
        </w:rPr>
        <w:t>/PMR</w:t>
      </w:r>
    </w:p>
    <w:p w14:paraId="5757D8CC" w14:textId="77777777" w:rsidR="004D1972" w:rsidRPr="00596659" w:rsidRDefault="004D1972" w:rsidP="00FD59B7">
      <w:pPr>
        <w:ind w:left="2832" w:firstLine="708"/>
        <w:jc w:val="right"/>
      </w:pPr>
    </w:p>
    <w:p w14:paraId="6024F87A" w14:textId="1AD0B685" w:rsidR="00FD59B7" w:rsidRPr="00596659" w:rsidRDefault="0080668D" w:rsidP="00FD59B7">
      <w:pPr>
        <w:ind w:left="2832" w:firstLine="708"/>
        <w:jc w:val="right"/>
        <w:rPr>
          <w:b/>
        </w:rPr>
      </w:pPr>
      <w:r w:rsidRPr="00596659">
        <w:rPr>
          <w:b/>
        </w:rPr>
        <w:t>Rondol</w:t>
      </w:r>
      <w:r w:rsidR="007B282B" w:rsidRPr="00596659">
        <w:rPr>
          <w:b/>
        </w:rPr>
        <w:t>â</w:t>
      </w:r>
      <w:r w:rsidRPr="00596659">
        <w:rPr>
          <w:b/>
        </w:rPr>
        <w:t>ndia</w:t>
      </w:r>
      <w:r w:rsidR="00840C30" w:rsidRPr="00596659">
        <w:rPr>
          <w:b/>
        </w:rPr>
        <w:t xml:space="preserve"> – MT,</w:t>
      </w:r>
      <w:r w:rsidR="007B4F61" w:rsidRPr="00596659">
        <w:rPr>
          <w:b/>
        </w:rPr>
        <w:t xml:space="preserve"> </w:t>
      </w:r>
      <w:r w:rsidR="00053839" w:rsidRPr="00596659">
        <w:rPr>
          <w:b/>
        </w:rPr>
        <w:t>24</w:t>
      </w:r>
      <w:r w:rsidR="00AF3661" w:rsidRPr="00596659">
        <w:rPr>
          <w:b/>
        </w:rPr>
        <w:t xml:space="preserve"> de </w:t>
      </w:r>
      <w:r w:rsidR="005B5780" w:rsidRPr="00596659">
        <w:rPr>
          <w:b/>
        </w:rPr>
        <w:t>agosto</w:t>
      </w:r>
      <w:r w:rsidR="00520F87" w:rsidRPr="00596659">
        <w:rPr>
          <w:b/>
        </w:rPr>
        <w:t xml:space="preserve"> </w:t>
      </w:r>
      <w:r w:rsidR="001E0BF7" w:rsidRPr="00596659">
        <w:rPr>
          <w:b/>
        </w:rPr>
        <w:t>de 20</w:t>
      </w:r>
      <w:r w:rsidR="00BF177C" w:rsidRPr="00596659">
        <w:rPr>
          <w:b/>
        </w:rPr>
        <w:t>22</w:t>
      </w:r>
    </w:p>
    <w:p w14:paraId="055D4F85" w14:textId="77777777" w:rsidR="00294B8D" w:rsidRPr="00596659" w:rsidRDefault="00294B8D" w:rsidP="00FD59B7">
      <w:pPr>
        <w:ind w:left="2832" w:firstLine="708"/>
        <w:jc w:val="right"/>
        <w:rPr>
          <w:b/>
        </w:rPr>
      </w:pPr>
      <w:r w:rsidRPr="00596659">
        <w:rPr>
          <w:b/>
        </w:rPr>
        <w:t xml:space="preserve"> </w:t>
      </w:r>
    </w:p>
    <w:p w14:paraId="67C043B5" w14:textId="77777777" w:rsidR="00C649A8" w:rsidRPr="00596659" w:rsidRDefault="00C649A8" w:rsidP="00FD59B7">
      <w:pPr>
        <w:ind w:left="2832" w:firstLine="708"/>
        <w:jc w:val="right"/>
        <w:rPr>
          <w:b/>
        </w:rPr>
      </w:pPr>
    </w:p>
    <w:p w14:paraId="55F25EE7" w14:textId="77777777" w:rsidR="00F35A64" w:rsidRPr="00596659" w:rsidRDefault="00F35A64" w:rsidP="00FD59B7">
      <w:pPr>
        <w:ind w:left="2832" w:firstLine="708"/>
        <w:jc w:val="right"/>
      </w:pPr>
    </w:p>
    <w:p w14:paraId="4E2FB030" w14:textId="77777777" w:rsidR="00F35A64" w:rsidRPr="00596659" w:rsidRDefault="00F35A64" w:rsidP="00FD59B7">
      <w:pPr>
        <w:ind w:left="2832" w:firstLine="708"/>
        <w:jc w:val="right"/>
      </w:pPr>
    </w:p>
    <w:p w14:paraId="16870D56" w14:textId="77777777" w:rsidR="00FD59B7" w:rsidRPr="00596659" w:rsidRDefault="00FD59B7" w:rsidP="00FD59B7">
      <w:pPr>
        <w:jc w:val="both"/>
      </w:pPr>
    </w:p>
    <w:p w14:paraId="5617654C" w14:textId="6E3FA235" w:rsidR="002677FC" w:rsidRPr="00596659" w:rsidRDefault="00AA73BA" w:rsidP="002677FC">
      <w:pPr>
        <w:jc w:val="both"/>
        <w:rPr>
          <w:b/>
        </w:rPr>
      </w:pPr>
      <w:r w:rsidRPr="00596659">
        <w:rPr>
          <w:b/>
        </w:rPr>
        <w:t xml:space="preserve">Da: Secretaria </w:t>
      </w:r>
      <w:r w:rsidR="00BF0298" w:rsidRPr="00596659">
        <w:rPr>
          <w:b/>
        </w:rPr>
        <w:t xml:space="preserve">Municipal </w:t>
      </w:r>
      <w:r w:rsidR="00066CCF" w:rsidRPr="00596659">
        <w:rPr>
          <w:b/>
        </w:rPr>
        <w:t>De Administração</w:t>
      </w:r>
      <w:r w:rsidR="004A58B1" w:rsidRPr="00596659">
        <w:rPr>
          <w:b/>
        </w:rPr>
        <w:t xml:space="preserve"> </w:t>
      </w:r>
    </w:p>
    <w:p w14:paraId="5A95F245" w14:textId="77777777" w:rsidR="00A72E95" w:rsidRPr="00596659" w:rsidRDefault="00A72E95" w:rsidP="00A72E95">
      <w:pPr>
        <w:tabs>
          <w:tab w:val="left" w:pos="2380"/>
        </w:tabs>
      </w:pPr>
      <w:r w:rsidRPr="00596659">
        <w:rPr>
          <w:b/>
        </w:rPr>
        <w:t xml:space="preserve">Para: </w:t>
      </w:r>
      <w:r w:rsidRPr="00596659">
        <w:rPr>
          <w:b/>
          <w:bCs/>
        </w:rPr>
        <w:t>Prefeito Municipal</w:t>
      </w:r>
    </w:p>
    <w:p w14:paraId="457C1CDB" w14:textId="77777777" w:rsidR="00A72E95" w:rsidRPr="00596659" w:rsidRDefault="00410DF5" w:rsidP="00A72E95">
      <w:pPr>
        <w:jc w:val="both"/>
        <w:rPr>
          <w:b/>
        </w:rPr>
      </w:pPr>
      <w:r w:rsidRPr="00596659">
        <w:rPr>
          <w:b/>
        </w:rPr>
        <w:t>Exmo. Sr</w:t>
      </w:r>
      <w:r w:rsidR="00E07181" w:rsidRPr="00596659">
        <w:rPr>
          <w:b/>
        </w:rPr>
        <w:t>º. JOSÉ GUEDES SOUZA</w:t>
      </w:r>
    </w:p>
    <w:p w14:paraId="456BC497" w14:textId="77777777" w:rsidR="005101FB" w:rsidRPr="00596659" w:rsidRDefault="005101FB" w:rsidP="00A72E95">
      <w:pPr>
        <w:jc w:val="both"/>
        <w:rPr>
          <w:b/>
        </w:rPr>
      </w:pPr>
      <w:r w:rsidRPr="00596659">
        <w:rPr>
          <w:b/>
        </w:rPr>
        <w:t>Prefeitura Municipal de Rondolândia</w:t>
      </w:r>
    </w:p>
    <w:p w14:paraId="5261B630" w14:textId="77777777" w:rsidR="00F35A64" w:rsidRPr="00596659" w:rsidRDefault="00F35A64" w:rsidP="0056369D">
      <w:pPr>
        <w:jc w:val="center"/>
        <w:rPr>
          <w:b/>
        </w:rPr>
      </w:pPr>
    </w:p>
    <w:p w14:paraId="09972768" w14:textId="77777777" w:rsidR="00F35A64" w:rsidRPr="00596659" w:rsidRDefault="00F35A64" w:rsidP="004D1972">
      <w:pPr>
        <w:tabs>
          <w:tab w:val="left" w:pos="0"/>
        </w:tabs>
        <w:jc w:val="both"/>
      </w:pPr>
    </w:p>
    <w:p w14:paraId="06CF7DB4" w14:textId="372F3C35" w:rsidR="00895665" w:rsidRPr="00596659" w:rsidRDefault="00410DF5" w:rsidP="001F644C">
      <w:pPr>
        <w:tabs>
          <w:tab w:val="left" w:pos="0"/>
        </w:tabs>
        <w:jc w:val="both"/>
      </w:pPr>
      <w:r w:rsidRPr="00596659">
        <w:t xml:space="preserve">         Apraz em</w:t>
      </w:r>
      <w:r w:rsidR="00A72E95" w:rsidRPr="00596659">
        <w:t xml:space="preserve"> cumprimentá-lo cordialmente Vossa Excelência, venho por meio deste, solicitar a</w:t>
      </w:r>
      <w:r w:rsidR="000B1E7A" w:rsidRPr="00596659">
        <w:t xml:space="preserve"> abertura de Processo Administrativo para</w:t>
      </w:r>
      <w:r w:rsidR="005639F8" w:rsidRPr="00596659">
        <w:t xml:space="preserve"> </w:t>
      </w:r>
      <w:r w:rsidR="00C70B2D" w:rsidRPr="00596659">
        <w:rPr>
          <w:b/>
        </w:rPr>
        <w:t>“</w:t>
      </w:r>
      <w:r w:rsidR="004A58B1" w:rsidRPr="00596659">
        <w:rPr>
          <w:b/>
        </w:rPr>
        <w:t>F</w:t>
      </w:r>
      <w:r w:rsidR="004B0391" w:rsidRPr="00596659">
        <w:rPr>
          <w:b/>
        </w:rPr>
        <w:t xml:space="preserve">utura e eventual </w:t>
      </w:r>
      <w:r w:rsidR="004A58B1" w:rsidRPr="00596659">
        <w:rPr>
          <w:b/>
        </w:rPr>
        <w:t>aquisição</w:t>
      </w:r>
      <w:r w:rsidR="008A5E58" w:rsidRPr="00596659">
        <w:rPr>
          <w:b/>
        </w:rPr>
        <w:t xml:space="preserve"> de </w:t>
      </w:r>
      <w:r w:rsidR="000A1229" w:rsidRPr="00596659">
        <w:rPr>
          <w:b/>
        </w:rPr>
        <w:t>Gêneros Alimentícios e Material de Consumo</w:t>
      </w:r>
      <w:r w:rsidR="00C70B2D" w:rsidRPr="00596659">
        <w:rPr>
          <w:b/>
        </w:rPr>
        <w:t>”</w:t>
      </w:r>
      <w:r w:rsidR="005639F8" w:rsidRPr="00596659">
        <w:rPr>
          <w:b/>
        </w:rPr>
        <w:t xml:space="preserve"> </w:t>
      </w:r>
      <w:r w:rsidR="000528FD" w:rsidRPr="00596659">
        <w:t>para</w:t>
      </w:r>
      <w:r w:rsidR="00B17D9E" w:rsidRPr="00596659">
        <w:t xml:space="preserve"> atender necessidades </w:t>
      </w:r>
      <w:r w:rsidR="004A58B1" w:rsidRPr="00596659">
        <w:t>da Secretaria Municipal de</w:t>
      </w:r>
      <w:r w:rsidR="000D6E2A" w:rsidRPr="00596659">
        <w:t xml:space="preserve"> Administração</w:t>
      </w:r>
      <w:r w:rsidR="004A58B1" w:rsidRPr="00596659">
        <w:t xml:space="preserve">. </w:t>
      </w:r>
    </w:p>
    <w:p w14:paraId="6116095A" w14:textId="77777777" w:rsidR="0081168A" w:rsidRPr="00596659" w:rsidRDefault="0081168A" w:rsidP="00A72E95">
      <w:pPr>
        <w:tabs>
          <w:tab w:val="left" w:pos="2380"/>
        </w:tabs>
      </w:pPr>
    </w:p>
    <w:p w14:paraId="2571ACEB" w14:textId="77777777" w:rsidR="0081168A" w:rsidRPr="00596659" w:rsidRDefault="0081168A" w:rsidP="00A72E95">
      <w:pPr>
        <w:tabs>
          <w:tab w:val="left" w:pos="2380"/>
        </w:tabs>
      </w:pPr>
    </w:p>
    <w:p w14:paraId="15038A71" w14:textId="77777777" w:rsidR="0081168A" w:rsidRPr="00596659" w:rsidRDefault="0081168A" w:rsidP="00A72E95">
      <w:pPr>
        <w:tabs>
          <w:tab w:val="left" w:pos="2380"/>
        </w:tabs>
      </w:pPr>
    </w:p>
    <w:p w14:paraId="43E2C713" w14:textId="77777777" w:rsidR="0081168A" w:rsidRPr="00596659" w:rsidRDefault="00B84BD0" w:rsidP="00B84BD0">
      <w:pPr>
        <w:tabs>
          <w:tab w:val="left" w:pos="2380"/>
        </w:tabs>
      </w:pPr>
      <w:r w:rsidRPr="00596659">
        <w:tab/>
      </w:r>
    </w:p>
    <w:p w14:paraId="6DFBFC51" w14:textId="77777777" w:rsidR="0081168A" w:rsidRPr="00596659" w:rsidRDefault="0081168A" w:rsidP="00A72E95">
      <w:pPr>
        <w:tabs>
          <w:tab w:val="left" w:pos="2380"/>
        </w:tabs>
      </w:pPr>
    </w:p>
    <w:p w14:paraId="770B9626" w14:textId="77777777" w:rsidR="0081168A" w:rsidRPr="00596659" w:rsidRDefault="0081168A" w:rsidP="00A72E95">
      <w:pPr>
        <w:tabs>
          <w:tab w:val="left" w:pos="2380"/>
        </w:tabs>
      </w:pPr>
    </w:p>
    <w:p w14:paraId="128C3135" w14:textId="77777777" w:rsidR="0081168A" w:rsidRPr="00596659" w:rsidRDefault="0081168A" w:rsidP="00A72E95">
      <w:pPr>
        <w:tabs>
          <w:tab w:val="left" w:pos="2380"/>
        </w:tabs>
        <w:rPr>
          <w:b/>
        </w:rPr>
      </w:pPr>
    </w:p>
    <w:p w14:paraId="27488C68" w14:textId="77777777" w:rsidR="0081168A" w:rsidRPr="00596659" w:rsidRDefault="000B1E7A" w:rsidP="001F644C">
      <w:pPr>
        <w:tabs>
          <w:tab w:val="left" w:pos="2380"/>
        </w:tabs>
        <w:rPr>
          <w:b/>
        </w:rPr>
      </w:pPr>
      <w:r w:rsidRPr="00596659">
        <w:rPr>
          <w:b/>
        </w:rPr>
        <w:t>Atenciosamente,</w:t>
      </w:r>
    </w:p>
    <w:p w14:paraId="253F3691" w14:textId="77777777" w:rsidR="0081168A" w:rsidRPr="00596659" w:rsidRDefault="0081168A" w:rsidP="00A72E95">
      <w:pPr>
        <w:tabs>
          <w:tab w:val="left" w:pos="2380"/>
        </w:tabs>
      </w:pPr>
    </w:p>
    <w:p w14:paraId="051D28C7" w14:textId="77777777" w:rsidR="0081168A" w:rsidRPr="00596659" w:rsidRDefault="0081168A" w:rsidP="00A72E95">
      <w:pPr>
        <w:tabs>
          <w:tab w:val="left" w:pos="2380"/>
        </w:tabs>
      </w:pPr>
    </w:p>
    <w:p w14:paraId="4AB21470" w14:textId="77777777" w:rsidR="001F644C" w:rsidRPr="00596659" w:rsidRDefault="001F644C" w:rsidP="00A72E95">
      <w:pPr>
        <w:tabs>
          <w:tab w:val="left" w:pos="2380"/>
        </w:tabs>
      </w:pPr>
    </w:p>
    <w:p w14:paraId="2CC6E4BB" w14:textId="77777777" w:rsidR="001F644C" w:rsidRPr="00596659" w:rsidRDefault="001F644C" w:rsidP="00A72E95">
      <w:pPr>
        <w:tabs>
          <w:tab w:val="left" w:pos="2380"/>
        </w:tabs>
      </w:pPr>
    </w:p>
    <w:p w14:paraId="65419DD1" w14:textId="77777777" w:rsidR="001F644C" w:rsidRPr="00596659" w:rsidRDefault="001F644C" w:rsidP="00A72E95">
      <w:pPr>
        <w:tabs>
          <w:tab w:val="left" w:pos="2380"/>
        </w:tabs>
      </w:pPr>
    </w:p>
    <w:p w14:paraId="21504A7F" w14:textId="77777777" w:rsidR="001F644C" w:rsidRPr="00596659" w:rsidRDefault="001F644C" w:rsidP="00A72E95">
      <w:pPr>
        <w:tabs>
          <w:tab w:val="left" w:pos="2380"/>
        </w:tabs>
      </w:pPr>
    </w:p>
    <w:p w14:paraId="2046AF5F" w14:textId="77777777" w:rsidR="001F644C" w:rsidRPr="00596659" w:rsidRDefault="001F644C" w:rsidP="00A72E95">
      <w:pPr>
        <w:tabs>
          <w:tab w:val="left" w:pos="2380"/>
        </w:tabs>
      </w:pPr>
    </w:p>
    <w:p w14:paraId="52C2A30E" w14:textId="77777777" w:rsidR="0081168A" w:rsidRPr="00596659" w:rsidRDefault="0081168A" w:rsidP="00A72E95">
      <w:pPr>
        <w:tabs>
          <w:tab w:val="left" w:pos="2380"/>
        </w:tabs>
      </w:pPr>
    </w:p>
    <w:p w14:paraId="0FF63E3C" w14:textId="77777777" w:rsidR="00B84BD0" w:rsidRPr="00596659" w:rsidRDefault="00B84BD0" w:rsidP="00280B1A">
      <w:pPr>
        <w:jc w:val="center"/>
        <w:rPr>
          <w:b/>
        </w:rPr>
      </w:pPr>
      <w:r w:rsidRPr="00596659">
        <w:rPr>
          <w:b/>
        </w:rPr>
        <w:t>____________________________________</w:t>
      </w:r>
    </w:p>
    <w:p w14:paraId="74BE37B8" w14:textId="3695FD1D" w:rsidR="00B84BD0" w:rsidRPr="00596659" w:rsidRDefault="00392330" w:rsidP="00280B1A">
      <w:pPr>
        <w:autoSpaceDE w:val="0"/>
        <w:autoSpaceDN w:val="0"/>
        <w:adjustRightInd w:val="0"/>
        <w:jc w:val="center"/>
        <w:rPr>
          <w:b/>
        </w:rPr>
      </w:pPr>
      <w:r w:rsidRPr="00596659">
        <w:rPr>
          <w:b/>
        </w:rPr>
        <w:t>Wilianeis Teixeira de Paulo</w:t>
      </w:r>
    </w:p>
    <w:p w14:paraId="406C8953" w14:textId="70087764" w:rsidR="00B84BD0" w:rsidRPr="00596659" w:rsidRDefault="00B84BD0" w:rsidP="00280B1A">
      <w:pPr>
        <w:jc w:val="center"/>
        <w:rPr>
          <w:b/>
          <w:lang w:eastAsia="en-US"/>
        </w:rPr>
      </w:pPr>
      <w:r w:rsidRPr="00596659">
        <w:rPr>
          <w:b/>
        </w:rPr>
        <w:t xml:space="preserve">Secretário Municipal de </w:t>
      </w:r>
      <w:r w:rsidR="00392330" w:rsidRPr="00596659">
        <w:rPr>
          <w:b/>
        </w:rPr>
        <w:t>Administração</w:t>
      </w:r>
    </w:p>
    <w:p w14:paraId="1EDD1C2E" w14:textId="2853EFE4" w:rsidR="00B84BD0" w:rsidRPr="00596659" w:rsidRDefault="005C268E" w:rsidP="00280B1A">
      <w:pPr>
        <w:tabs>
          <w:tab w:val="left" w:pos="2805"/>
        </w:tabs>
        <w:jc w:val="center"/>
        <w:rPr>
          <w:b/>
        </w:rPr>
      </w:pPr>
      <w:r w:rsidRPr="00596659">
        <w:rPr>
          <w:b/>
        </w:rPr>
        <w:t>Decreto nº</w:t>
      </w:r>
      <w:r w:rsidR="00392330" w:rsidRPr="00596659">
        <w:rPr>
          <w:b/>
        </w:rPr>
        <w:t>157</w:t>
      </w:r>
      <w:r w:rsidRPr="00596659">
        <w:rPr>
          <w:b/>
        </w:rPr>
        <w:t xml:space="preserve"> </w:t>
      </w:r>
      <w:r w:rsidR="00E07181" w:rsidRPr="00596659">
        <w:rPr>
          <w:b/>
        </w:rPr>
        <w:t>/GAB/PMR/202</w:t>
      </w:r>
      <w:r w:rsidR="00392330" w:rsidRPr="00596659">
        <w:rPr>
          <w:b/>
        </w:rPr>
        <w:t>2</w:t>
      </w:r>
    </w:p>
    <w:p w14:paraId="238EE130" w14:textId="77777777" w:rsidR="0081168A" w:rsidRPr="00596659" w:rsidRDefault="0081168A" w:rsidP="00A72E95">
      <w:pPr>
        <w:tabs>
          <w:tab w:val="left" w:pos="2380"/>
        </w:tabs>
      </w:pPr>
    </w:p>
    <w:p w14:paraId="3B61A510" w14:textId="77777777" w:rsidR="00CF7C55" w:rsidRPr="00596659" w:rsidRDefault="00CF7C55" w:rsidP="00A72E95">
      <w:pPr>
        <w:tabs>
          <w:tab w:val="left" w:pos="2380"/>
        </w:tabs>
      </w:pPr>
    </w:p>
    <w:p w14:paraId="2C061A40" w14:textId="77777777" w:rsidR="00CF7C55" w:rsidRPr="00596659" w:rsidRDefault="00CF7C55" w:rsidP="00A72E95">
      <w:pPr>
        <w:tabs>
          <w:tab w:val="left" w:pos="2380"/>
        </w:tabs>
      </w:pPr>
    </w:p>
    <w:p w14:paraId="0129CF03" w14:textId="77777777" w:rsidR="00CF7C55" w:rsidRPr="00596659" w:rsidRDefault="00CF7C55" w:rsidP="00A72E95">
      <w:pPr>
        <w:tabs>
          <w:tab w:val="left" w:pos="2380"/>
        </w:tabs>
      </w:pPr>
    </w:p>
    <w:p w14:paraId="3BF75DB0" w14:textId="77777777" w:rsidR="0081168A" w:rsidRPr="00596659" w:rsidRDefault="0081168A" w:rsidP="00A72E95">
      <w:pPr>
        <w:tabs>
          <w:tab w:val="left" w:pos="2380"/>
        </w:tabs>
      </w:pPr>
    </w:p>
    <w:p w14:paraId="6B1085FB" w14:textId="73F0D26F" w:rsidR="00E54763" w:rsidRPr="00596659" w:rsidRDefault="00CF7C55" w:rsidP="00E54763">
      <w:pPr>
        <w:jc w:val="center"/>
        <w:rPr>
          <w:b/>
          <w:bCs/>
          <w:u w:val="single"/>
        </w:rPr>
      </w:pPr>
      <w:r w:rsidRPr="00596659">
        <w:rPr>
          <w:b/>
          <w:bCs/>
          <w:u w:val="single"/>
        </w:rPr>
        <w:lastRenderedPageBreak/>
        <w:t>ANEXO I</w:t>
      </w:r>
    </w:p>
    <w:p w14:paraId="159B4ACD" w14:textId="77777777" w:rsidR="00CF7C55" w:rsidRDefault="00CF7C55" w:rsidP="00CF7C55">
      <w:pPr>
        <w:jc w:val="center"/>
        <w:rPr>
          <w:b/>
          <w:bCs/>
          <w:u w:val="single"/>
        </w:rPr>
      </w:pPr>
      <w:r w:rsidRPr="00596659">
        <w:rPr>
          <w:b/>
          <w:bCs/>
          <w:u w:val="single"/>
        </w:rPr>
        <w:t>TERMO DE REFERÊNCIA</w:t>
      </w:r>
    </w:p>
    <w:p w14:paraId="78C5EE06" w14:textId="77777777" w:rsidR="00E54763" w:rsidRPr="00596659" w:rsidRDefault="00E54763" w:rsidP="00CF7C55">
      <w:pPr>
        <w:jc w:val="center"/>
        <w:rPr>
          <w:b/>
          <w:bCs/>
          <w:u w:val="single"/>
        </w:rPr>
      </w:pPr>
    </w:p>
    <w:p w14:paraId="019153A6" w14:textId="77777777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  <w:u w:val="single"/>
        </w:rPr>
      </w:pPr>
      <w:r w:rsidRPr="00596659">
        <w:rPr>
          <w:b/>
          <w:u w:val="single"/>
        </w:rPr>
        <w:t>1 – Categoria de investimento:</w:t>
      </w:r>
    </w:p>
    <w:p w14:paraId="3F42AB1F" w14:textId="77777777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</w:pPr>
      <w:r w:rsidRPr="00596659">
        <w:rPr>
          <w:b/>
        </w:rPr>
        <w:t>1.1</w:t>
      </w:r>
      <w:r w:rsidRPr="00596659">
        <w:t xml:space="preserve"> - </w:t>
      </w:r>
      <w:proofErr w:type="gramStart"/>
      <w:r w:rsidRPr="00596659">
        <w:t>( x</w:t>
      </w:r>
      <w:proofErr w:type="gramEnd"/>
      <w:r w:rsidRPr="00596659">
        <w:t xml:space="preserve"> ) Material de consumo, ( ) Material Permanente (  ) Prestação de Serviços</w:t>
      </w:r>
    </w:p>
    <w:p w14:paraId="00DA743A" w14:textId="77777777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  <w:u w:val="single"/>
        </w:rPr>
      </w:pPr>
      <w:r w:rsidRPr="00596659">
        <w:rPr>
          <w:b/>
          <w:u w:val="single"/>
        </w:rPr>
        <w:t>2 – Objeto:</w:t>
      </w:r>
    </w:p>
    <w:p w14:paraId="57A9736A" w14:textId="2A7AA78C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  <w:u w:val="single"/>
        </w:rPr>
      </w:pPr>
      <w:r w:rsidRPr="00596659">
        <w:rPr>
          <w:b/>
        </w:rPr>
        <w:t xml:space="preserve">“2.1 - </w:t>
      </w:r>
      <w:r w:rsidRPr="00596659">
        <w:t>Constitui objeto deste instrumento a “Aquisição de Gêneros Alimentícios e Material de C</w:t>
      </w:r>
      <w:r w:rsidR="005C268E" w:rsidRPr="00596659">
        <w:t>onsumo</w:t>
      </w:r>
      <w:r w:rsidRPr="00596659">
        <w:t>, para suprir a</w:t>
      </w:r>
      <w:r w:rsidR="005C268E" w:rsidRPr="00596659">
        <w:t>s</w:t>
      </w:r>
      <w:r w:rsidRPr="00596659">
        <w:t xml:space="preserve"> necessidade</w:t>
      </w:r>
      <w:r w:rsidR="005C268E" w:rsidRPr="00596659">
        <w:t>s</w:t>
      </w:r>
      <w:r w:rsidRPr="00596659">
        <w:t xml:space="preserve"> da </w:t>
      </w:r>
      <w:r w:rsidR="00392330" w:rsidRPr="00596659">
        <w:t>S</w:t>
      </w:r>
      <w:r w:rsidRPr="00596659">
        <w:t xml:space="preserve">ecretaria de </w:t>
      </w:r>
      <w:r w:rsidR="00392330" w:rsidRPr="00596659">
        <w:t>Administração</w:t>
      </w:r>
      <w:r w:rsidR="005C268E" w:rsidRPr="00596659">
        <w:t xml:space="preserve"> de Rondolândia – MT.</w:t>
      </w:r>
      <w:r w:rsidRPr="00596659">
        <w:rPr>
          <w:b/>
          <w:i/>
          <w:u w:val="single"/>
        </w:rPr>
        <w:t xml:space="preserve"> </w:t>
      </w:r>
    </w:p>
    <w:p w14:paraId="1ABD9901" w14:textId="77777777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</w:rPr>
      </w:pPr>
      <w:r w:rsidRPr="00596659">
        <w:rPr>
          <w:b/>
        </w:rPr>
        <w:t xml:space="preserve"> </w:t>
      </w:r>
    </w:p>
    <w:p w14:paraId="76A38517" w14:textId="77777777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</w:rPr>
      </w:pPr>
      <w:r w:rsidRPr="00596659">
        <w:rPr>
          <w:b/>
        </w:rPr>
        <w:t>2.2- Especificação técnicas e descrição da categoria da despesa:</w:t>
      </w:r>
    </w:p>
    <w:p w14:paraId="7A35B95D" w14:textId="77777777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</w:rPr>
      </w:pPr>
    </w:p>
    <w:p w14:paraId="7A152848" w14:textId="77777777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</w:rPr>
      </w:pPr>
      <w:r w:rsidRPr="00596659">
        <w:rPr>
          <w:b/>
        </w:rPr>
        <w:t>1- Gêneros Alimentícios</w:t>
      </w:r>
    </w:p>
    <w:p w14:paraId="18B749F8" w14:textId="77777777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276"/>
        <w:gridCol w:w="709"/>
        <w:gridCol w:w="851"/>
        <w:gridCol w:w="6633"/>
      </w:tblGrid>
      <w:tr w:rsidR="00CF7C55" w:rsidRPr="00596659" w14:paraId="11C304D7" w14:textId="77777777" w:rsidTr="00E547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73A7" w14:textId="77777777" w:rsidR="00CF7C55" w:rsidRPr="00596659" w:rsidRDefault="00CF7C55">
            <w:pPr>
              <w:ind w:left="-142" w:right="-87"/>
              <w:jc w:val="center"/>
              <w:rPr>
                <w:rStyle w:val="Forte"/>
              </w:rPr>
            </w:pPr>
            <w:r w:rsidRPr="00596659">
              <w:rPr>
                <w:rStyle w:val="Forte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AF3A" w14:textId="77777777" w:rsidR="00CF7C55" w:rsidRPr="00596659" w:rsidRDefault="00CF7C55">
            <w:pPr>
              <w:ind w:left="-142" w:right="-87"/>
              <w:jc w:val="center"/>
              <w:rPr>
                <w:rStyle w:val="Forte"/>
              </w:rPr>
            </w:pPr>
            <w:r w:rsidRPr="00596659">
              <w:rPr>
                <w:rStyle w:val="Forte"/>
              </w:rPr>
              <w:t>Cód. TCE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0A94" w14:textId="77777777" w:rsidR="00CF7C55" w:rsidRPr="00596659" w:rsidRDefault="00CF7C55">
            <w:pPr>
              <w:ind w:left="-142" w:right="-87"/>
              <w:jc w:val="center"/>
              <w:rPr>
                <w:rStyle w:val="Forte"/>
              </w:rPr>
            </w:pPr>
            <w:r w:rsidRPr="00596659">
              <w:rPr>
                <w:rStyle w:val="Forte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A6AF" w14:textId="77777777" w:rsidR="00CF7C55" w:rsidRPr="00596659" w:rsidRDefault="00CF7C55">
            <w:pPr>
              <w:ind w:left="-142" w:right="-87"/>
              <w:jc w:val="center"/>
              <w:rPr>
                <w:rStyle w:val="Forte"/>
              </w:rPr>
            </w:pPr>
            <w:r w:rsidRPr="00596659">
              <w:rPr>
                <w:rStyle w:val="Forte"/>
              </w:rPr>
              <w:t xml:space="preserve"> Quant.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5607" w14:textId="77777777" w:rsidR="00CF7C55" w:rsidRPr="00596659" w:rsidRDefault="00CF7C55">
            <w:pPr>
              <w:ind w:left="-142" w:right="-87"/>
              <w:jc w:val="center"/>
              <w:rPr>
                <w:rStyle w:val="Forte"/>
              </w:rPr>
            </w:pPr>
            <w:r w:rsidRPr="00596659">
              <w:rPr>
                <w:rStyle w:val="Forte"/>
              </w:rPr>
              <w:t>Especificação</w:t>
            </w:r>
          </w:p>
        </w:tc>
      </w:tr>
      <w:tr w:rsidR="00CF7C55" w:rsidRPr="00596659" w14:paraId="2A724313" w14:textId="77777777" w:rsidTr="00E547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368A" w14:textId="77777777" w:rsidR="00CF7C55" w:rsidRPr="00596659" w:rsidRDefault="00CF7C55">
            <w:pPr>
              <w:ind w:left="-142" w:right="-87"/>
              <w:jc w:val="center"/>
              <w:rPr>
                <w:rStyle w:val="Forte"/>
                <w:b w:val="0"/>
              </w:rPr>
            </w:pPr>
          </w:p>
          <w:p w14:paraId="019D6BB9" w14:textId="327B57FD" w:rsidR="00323AF4" w:rsidRPr="00596659" w:rsidRDefault="00323AF4">
            <w:pPr>
              <w:ind w:left="-142" w:right="-87"/>
              <w:jc w:val="center"/>
              <w:rPr>
                <w:rStyle w:val="Forte"/>
                <w:b w:val="0"/>
              </w:rPr>
            </w:pPr>
            <w:r w:rsidRPr="00596659">
              <w:rPr>
                <w:rStyle w:val="Forte"/>
                <w:b w:val="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53DA" w14:textId="77777777" w:rsidR="00CF7C55" w:rsidRPr="00596659" w:rsidRDefault="00CF7C55">
            <w:pPr>
              <w:pStyle w:val="TableParagraph"/>
              <w:ind w:left="54" w:righ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596659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121195-1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9C26" w14:textId="77777777" w:rsidR="00CF7C55" w:rsidRPr="00596659" w:rsidRDefault="00CF7C55">
            <w:pPr>
              <w:jc w:val="center"/>
            </w:pPr>
            <w:r w:rsidRPr="00596659">
              <w:t>FD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4DDD" w14:textId="5CE52D79" w:rsidR="00CF7C55" w:rsidRPr="00596659" w:rsidRDefault="00B014E8">
            <w:pPr>
              <w:jc w:val="center"/>
            </w:pPr>
            <w:r w:rsidRPr="00596659">
              <w:t>50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D03B" w14:textId="77777777" w:rsidR="00CF7C55" w:rsidRPr="00596659" w:rsidRDefault="00CF7C55">
            <w:pPr>
              <w:pStyle w:val="Ttulo4"/>
              <w:shd w:val="clear" w:color="auto" w:fill="FFFFFF"/>
              <w:jc w:val="both"/>
            </w:pPr>
            <w:r w:rsidRPr="00596659">
              <w:rPr>
                <w:b w:val="0"/>
                <w:bCs w:val="0"/>
                <w:color w:val="000000"/>
                <w:highlight w:val="green"/>
              </w:rPr>
              <w:t>ACUCAR</w:t>
            </w:r>
            <w:r w:rsidRPr="00596659">
              <w:rPr>
                <w:b w:val="0"/>
                <w:bCs w:val="0"/>
              </w:rPr>
              <w:t xml:space="preserve"> - OBTIDO DA CANA DE ACUCAR, TIPO CRISTAL, C/ ASPECTO COR, CHEIRO PROPRIOS E SABOR DOCE, COM TEOR DE SACAROSE MINIMO DE 99,3%P/P, ADMITINDO UMIDADE MAXIMA DE 0,3%P/P, SEM FERMENTACAO, ISENTO DE SUJIDADES, PARASITAS, MATERIAIS TERROSOS E DETRITOS ANIMAIS OU VEGETAIS, ACONDICIONADO EM SACO PLASTICO ATOXICO – </w:t>
            </w:r>
            <w:r w:rsidRPr="00596659">
              <w:rPr>
                <w:b w:val="0"/>
                <w:bCs w:val="0"/>
                <w:highlight w:val="green"/>
              </w:rPr>
              <w:t>FARDO DE 30KG - 15X02</w:t>
            </w:r>
            <w:r w:rsidRPr="00596659">
              <w:rPr>
                <w:b w:val="0"/>
                <w:bCs w:val="0"/>
              </w:rPr>
              <w:t>.</w:t>
            </w:r>
          </w:p>
        </w:tc>
      </w:tr>
      <w:tr w:rsidR="00CF7C55" w:rsidRPr="00596659" w14:paraId="52E705E2" w14:textId="77777777" w:rsidTr="00E547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E8FF" w14:textId="77777777" w:rsidR="00CF7C55" w:rsidRPr="00596659" w:rsidRDefault="00CF7C55">
            <w:pPr>
              <w:ind w:left="-142" w:right="-87"/>
              <w:jc w:val="center"/>
              <w:rPr>
                <w:rStyle w:val="Forte"/>
              </w:rPr>
            </w:pPr>
            <w:r w:rsidRPr="00596659">
              <w:rPr>
                <w:rStyle w:val="Forte"/>
                <w:b w:val="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6835" w14:textId="77777777" w:rsidR="00CF7C55" w:rsidRPr="00596659" w:rsidRDefault="00CF7C55">
            <w:pPr>
              <w:pStyle w:val="TableParagraph"/>
              <w:ind w:left="44" w:righ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596659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288861-0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B6E8" w14:textId="77777777" w:rsidR="00CF7C55" w:rsidRPr="00596659" w:rsidRDefault="00CF7C55">
            <w:pPr>
              <w:jc w:val="center"/>
            </w:pPr>
            <w:r w:rsidRPr="00596659">
              <w:t>PCT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D3A6" w14:textId="76875742" w:rsidR="00CF7C55" w:rsidRPr="00596659" w:rsidRDefault="00B014E8" w:rsidP="009909D8">
            <w:pPr>
              <w:jc w:val="center"/>
            </w:pPr>
            <w:r w:rsidRPr="00596659">
              <w:t>120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5A53" w14:textId="77777777" w:rsidR="00CF7C55" w:rsidRPr="00596659" w:rsidRDefault="00CF7C55">
            <w:pPr>
              <w:pStyle w:val="Ttulo4"/>
              <w:shd w:val="clear" w:color="auto" w:fill="FFFFFF"/>
              <w:jc w:val="both"/>
            </w:pPr>
            <w:r w:rsidRPr="00596659">
              <w:rPr>
                <w:b w:val="0"/>
                <w:bCs w:val="0"/>
                <w:highlight w:val="green"/>
              </w:rPr>
              <w:t>ACHOCOLATADO EM PO</w:t>
            </w:r>
            <w:r w:rsidRPr="00596659">
              <w:rPr>
                <w:b w:val="0"/>
                <w:bCs w:val="0"/>
              </w:rPr>
              <w:t xml:space="preserve"> - OBTIDO PELA MISTURA DE CACAU EM PO SOLUVEL, LEITE EM PO E/OU </w:t>
            </w:r>
            <w:r w:rsidR="008D5A37" w:rsidRPr="00596659">
              <w:rPr>
                <w:b w:val="0"/>
                <w:bCs w:val="0"/>
              </w:rPr>
              <w:t>SORO, EXTRATO</w:t>
            </w:r>
            <w:r w:rsidRPr="00596659">
              <w:rPr>
                <w:b w:val="0"/>
                <w:bCs w:val="0"/>
              </w:rPr>
              <w:t xml:space="preserve"> DE MALTE, ACUCAR E SAL, CONSTITUIDO DE PO FINO E HOMOGENEO, ISENTO DE SOJA OU FARINHA, SUJIDADES E MATERIAIS ESTRANHOS, ADMITINDO TEOR DE UMIDADE MAXIMA DE 3% EM PESO, ACONDICIONADO EM </w:t>
            </w:r>
            <w:r w:rsidRPr="00596659">
              <w:rPr>
                <w:b w:val="0"/>
                <w:bCs w:val="0"/>
                <w:highlight w:val="green"/>
              </w:rPr>
              <w:t>PACOTE CONTENDO 400 GRAMAS</w:t>
            </w:r>
            <w:r w:rsidRPr="00596659">
              <w:rPr>
                <w:b w:val="0"/>
                <w:bCs w:val="0"/>
              </w:rPr>
              <w:t>.</w:t>
            </w:r>
          </w:p>
        </w:tc>
      </w:tr>
      <w:tr w:rsidR="00CF7C55" w:rsidRPr="00596659" w14:paraId="032F5B6D" w14:textId="77777777" w:rsidTr="00E547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7FF4" w14:textId="77777777" w:rsidR="00CF7C55" w:rsidRPr="00596659" w:rsidRDefault="00CF7C55">
            <w:pPr>
              <w:ind w:left="-142" w:right="-87"/>
              <w:jc w:val="center"/>
              <w:rPr>
                <w:rStyle w:val="Forte"/>
              </w:rPr>
            </w:pPr>
            <w:r w:rsidRPr="00596659">
              <w:rPr>
                <w:rStyle w:val="Forte"/>
                <w:b w:val="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66BE" w14:textId="6C410D2D" w:rsidR="00CF7C55" w:rsidRPr="00596659" w:rsidRDefault="006E27EE">
            <w:pPr>
              <w:pStyle w:val="TableParagraph"/>
              <w:ind w:left="54" w:righ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124611-9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5C38" w14:textId="77777777" w:rsidR="00CF7C55" w:rsidRPr="00596659" w:rsidRDefault="00CF7C55">
            <w:pPr>
              <w:jc w:val="center"/>
            </w:pPr>
            <w:r w:rsidRPr="00596659">
              <w:t>GL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97F9" w14:textId="43BE9ADA" w:rsidR="00CF7C55" w:rsidRPr="00596659" w:rsidRDefault="00B014E8">
            <w:pPr>
              <w:jc w:val="center"/>
            </w:pPr>
            <w:r w:rsidRPr="00596659">
              <w:t>800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1E2C" w14:textId="34C6B072" w:rsidR="00CF7C55" w:rsidRPr="00596659" w:rsidRDefault="00323AF4">
            <w:pPr>
              <w:pStyle w:val="Ttulo4"/>
              <w:shd w:val="clear" w:color="auto" w:fill="FFFFFF"/>
              <w:jc w:val="both"/>
              <w:rPr>
                <w:b w:val="0"/>
                <w:bCs w:val="0"/>
                <w:color w:val="000000" w:themeColor="text1"/>
              </w:rPr>
            </w:pPr>
            <w:r w:rsidRPr="00596659">
              <w:rPr>
                <w:b w:val="0"/>
                <w:bCs w:val="0"/>
                <w:color w:val="000000" w:themeColor="text1"/>
                <w:highlight w:val="green"/>
              </w:rPr>
              <w:t>Á</w:t>
            </w:r>
            <w:r w:rsidR="00CF7C55" w:rsidRPr="00596659">
              <w:rPr>
                <w:b w:val="0"/>
                <w:bCs w:val="0"/>
                <w:color w:val="000000" w:themeColor="text1"/>
                <w:highlight w:val="green"/>
              </w:rPr>
              <w:t>GUA MINERAL</w:t>
            </w:r>
            <w:r w:rsidR="00CF7C55" w:rsidRPr="00596659">
              <w:rPr>
                <w:b w:val="0"/>
                <w:bCs w:val="0"/>
                <w:color w:val="000000" w:themeColor="text1"/>
              </w:rPr>
              <w:t xml:space="preserve"> - </w:t>
            </w:r>
            <w:r w:rsidR="00163363" w:rsidRPr="00596659">
              <w:rPr>
                <w:b w:val="0"/>
                <w:bCs w:val="0"/>
                <w:color w:val="000000" w:themeColor="text1"/>
              </w:rPr>
              <w:t>Á</w:t>
            </w:r>
            <w:r w:rsidR="00CF7C55" w:rsidRPr="00596659">
              <w:rPr>
                <w:b w:val="0"/>
                <w:bCs w:val="0"/>
                <w:color w:val="000000" w:themeColor="text1"/>
              </w:rPr>
              <w:t xml:space="preserve">GUA MINERAL OU MODIFICADA COM ADICAO DE SAIS MINERAIS, SEM GAS, PARA CONSUMO HUMANO, ACONDICIONADA EM GARRAFÃO PLASTICO COM TAMPA DE PRESSAO E LACRE, CONTENDO 20 LITROS, VASILHAME RETORNAVEL - </w:t>
            </w:r>
            <w:r w:rsidR="00CF7C55" w:rsidRPr="00596659">
              <w:rPr>
                <w:b w:val="0"/>
                <w:bCs w:val="0"/>
                <w:color w:val="000000" w:themeColor="text1"/>
                <w:highlight w:val="green"/>
              </w:rPr>
              <w:t>GALAO DE 20 LITROS</w:t>
            </w:r>
            <w:r w:rsidR="00CF7C55" w:rsidRPr="00596659">
              <w:rPr>
                <w:b w:val="0"/>
                <w:bCs w:val="0"/>
                <w:color w:val="000000" w:themeColor="text1"/>
              </w:rPr>
              <w:t>.</w:t>
            </w:r>
          </w:p>
        </w:tc>
      </w:tr>
      <w:tr w:rsidR="004C1A1A" w:rsidRPr="00596659" w14:paraId="4C6E5A33" w14:textId="77777777" w:rsidTr="00E54763">
        <w:trPr>
          <w:trHeight w:val="9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417F" w14:textId="406F9CCB" w:rsidR="004C1A1A" w:rsidRPr="00596659" w:rsidRDefault="004C1A1A">
            <w:pPr>
              <w:ind w:left="-142" w:right="-87"/>
              <w:jc w:val="center"/>
              <w:rPr>
                <w:rStyle w:val="Forte"/>
                <w:b w:val="0"/>
              </w:rPr>
            </w:pPr>
            <w:r w:rsidRPr="00596659">
              <w:rPr>
                <w:rStyle w:val="Forte"/>
                <w:b w:val="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8352" w14:textId="4D700637" w:rsidR="004C1A1A" w:rsidRPr="00596659" w:rsidRDefault="00323AF4">
            <w:pPr>
              <w:pStyle w:val="TableParagraph"/>
              <w:ind w:left="54" w:right="5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121592-2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C6FE" w14:textId="6E78B48C" w:rsidR="004C1A1A" w:rsidRPr="00596659" w:rsidRDefault="00323AF4">
            <w:pPr>
              <w:jc w:val="center"/>
            </w:pPr>
            <w:r w:rsidRPr="00596659"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CED3" w14:textId="21EEF48A" w:rsidR="004C1A1A" w:rsidRPr="00596659" w:rsidRDefault="00323AF4">
            <w:pPr>
              <w:jc w:val="center"/>
            </w:pPr>
            <w:r w:rsidRPr="00596659">
              <w:t>150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323E" w14:textId="542AB363" w:rsidR="004C1A1A" w:rsidRPr="00596659" w:rsidRDefault="00323AF4" w:rsidP="00BD5EE8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516B">
              <w:rPr>
                <w:rFonts w:ascii="Times New Roman" w:hAnsi="Times New Roman" w:cs="Times New Roman"/>
                <w:color w:val="000000" w:themeColor="text1"/>
              </w:rPr>
              <w:t>Á</w:t>
            </w:r>
            <w:r w:rsidR="004C1A1A" w:rsidRPr="005F516B">
              <w:rPr>
                <w:rFonts w:ascii="Times New Roman" w:hAnsi="Times New Roman" w:cs="Times New Roman"/>
                <w:color w:val="000000" w:themeColor="text1"/>
              </w:rPr>
              <w:t>GUA MINERAL - NATURAL SEM GAS, ACONDICIONADA EM COPO DE POLIETILENO,</w:t>
            </w:r>
            <w:r w:rsidRPr="005F516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C1A1A" w:rsidRPr="005F516B">
              <w:rPr>
                <w:rFonts w:ascii="Times New Roman" w:hAnsi="Times New Roman" w:cs="Times New Roman"/>
                <w:color w:val="000000" w:themeColor="text1"/>
              </w:rPr>
              <w:t>LACRADO C/TAMPA ALUMINIZADA.</w:t>
            </w:r>
            <w:r w:rsidRPr="005F51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COPO 300 MILILITROS</w:t>
            </w:r>
          </w:p>
        </w:tc>
      </w:tr>
      <w:tr w:rsidR="00CF7C55" w:rsidRPr="00596659" w14:paraId="3FD54184" w14:textId="77777777" w:rsidTr="00E547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051E" w14:textId="1E5737AD" w:rsidR="00CF7C55" w:rsidRPr="00596659" w:rsidRDefault="00CF7C55">
            <w:pPr>
              <w:ind w:left="-142" w:right="-87"/>
              <w:jc w:val="center"/>
              <w:rPr>
                <w:rStyle w:val="Forte"/>
              </w:rPr>
            </w:pPr>
            <w:r w:rsidRPr="00596659">
              <w:rPr>
                <w:rStyle w:val="Forte"/>
                <w:b w:val="0"/>
              </w:rPr>
              <w:t>0</w:t>
            </w:r>
            <w:r w:rsidR="00323AF4" w:rsidRPr="00596659">
              <w:rPr>
                <w:rStyle w:val="Forte"/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234C" w14:textId="77777777" w:rsidR="00CF7C55" w:rsidRPr="00596659" w:rsidRDefault="00CF7C55">
            <w:pPr>
              <w:pStyle w:val="TableParagraph"/>
              <w:ind w:left="44" w:righ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596659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131463-7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EB75" w14:textId="77777777" w:rsidR="00CF7C55" w:rsidRPr="00596659" w:rsidRDefault="00CF7C55">
            <w:pPr>
              <w:jc w:val="center"/>
            </w:pPr>
            <w:r w:rsidRPr="00596659">
              <w:t>PCT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C0F8" w14:textId="77777777" w:rsidR="00CF7C55" w:rsidRPr="00596659" w:rsidRDefault="00E379BC" w:rsidP="009909D8">
            <w:r w:rsidRPr="00596659">
              <w:t>5</w:t>
            </w:r>
            <w:r w:rsidR="009909D8" w:rsidRPr="00596659">
              <w:t>70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BF4A" w14:textId="4D3BD73A" w:rsidR="00CF7C55" w:rsidRPr="00AA130D" w:rsidRDefault="00AA130D">
            <w:pPr>
              <w:jc w:val="both"/>
              <w:rPr>
                <w:highlight w:val="yellow"/>
              </w:rPr>
            </w:pPr>
            <w:r w:rsidRPr="00AA130D">
              <w:rPr>
                <w:b/>
                <w:color w:val="000000"/>
              </w:rPr>
              <w:t>BISCOITO</w:t>
            </w:r>
            <w:r w:rsidRPr="00AA130D">
              <w:rPr>
                <w:color w:val="000000"/>
              </w:rPr>
              <w:t xml:space="preserve"> COM SAL TIPO </w:t>
            </w:r>
            <w:r w:rsidRPr="00AA130D">
              <w:rPr>
                <w:b/>
                <w:color w:val="000000"/>
                <w:highlight w:val="green"/>
              </w:rPr>
              <w:t>CREAM CRACKER</w:t>
            </w:r>
            <w:r w:rsidRPr="00AA130D">
              <w:rPr>
                <w:color w:val="000000"/>
              </w:rPr>
              <w:t>, COMPOSICAO BASICA FARINHA DE TRIGO, GORDURA VEGETAL HIDROGENADA, AGUA, SAL E OUTRAS SUBSTANCIAS PERMITIDAS, ACONDICIONADO EM EMBALAGEM FILME BOPP, PACOTE PESANDO 400 GR.</w:t>
            </w:r>
          </w:p>
        </w:tc>
      </w:tr>
      <w:tr w:rsidR="00CF7C55" w:rsidRPr="00596659" w14:paraId="58B1C042" w14:textId="77777777" w:rsidTr="00E547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314D" w14:textId="77887C2F" w:rsidR="00CF7C55" w:rsidRPr="00596659" w:rsidRDefault="00CF7C55">
            <w:pPr>
              <w:ind w:left="-142" w:right="-87"/>
              <w:jc w:val="center"/>
              <w:rPr>
                <w:rStyle w:val="Forte"/>
                <w:b w:val="0"/>
                <w:lang w:eastAsia="en-US"/>
              </w:rPr>
            </w:pPr>
            <w:r w:rsidRPr="00596659">
              <w:rPr>
                <w:rStyle w:val="Forte"/>
                <w:b w:val="0"/>
              </w:rPr>
              <w:t>0</w:t>
            </w:r>
            <w:r w:rsidR="00323AF4" w:rsidRPr="00596659">
              <w:rPr>
                <w:rStyle w:val="Forte"/>
                <w:b w:val="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5AB2" w14:textId="77777777" w:rsidR="00CF7C55" w:rsidRPr="00596659" w:rsidRDefault="00CF7C55">
            <w:pPr>
              <w:pStyle w:val="TableParagraph"/>
              <w:ind w:left="44" w:righ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596659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190838-3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4517" w14:textId="77777777" w:rsidR="00CF7C55" w:rsidRPr="00596659" w:rsidRDefault="00CF7C55">
            <w:pPr>
              <w:jc w:val="center"/>
            </w:pPr>
            <w:r w:rsidRPr="00596659">
              <w:t>PCT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68CE" w14:textId="77777777" w:rsidR="00CF7C55" w:rsidRPr="00596659" w:rsidRDefault="009909D8">
            <w:pPr>
              <w:jc w:val="center"/>
            </w:pPr>
            <w:r w:rsidRPr="00596659">
              <w:t>580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A4CB" w14:textId="77777777" w:rsidR="00CF7C55" w:rsidRPr="00596659" w:rsidRDefault="00CF7C55">
            <w:pPr>
              <w:pStyle w:val="Ttulo4"/>
              <w:shd w:val="clear" w:color="auto" w:fill="FFFFFF"/>
              <w:jc w:val="both"/>
            </w:pPr>
            <w:r w:rsidRPr="00596659">
              <w:rPr>
                <w:b w:val="0"/>
                <w:bCs w:val="0"/>
                <w:highlight w:val="green"/>
              </w:rPr>
              <w:t>BISCOITO DOCE SEM RECHEIO</w:t>
            </w:r>
            <w:r w:rsidRPr="00596659">
              <w:rPr>
                <w:b w:val="0"/>
                <w:bCs w:val="0"/>
              </w:rPr>
              <w:t xml:space="preserve"> - TIPO BISCOITO DOCE SEM RECHEIO TIPO MAIZENA, COMPOSICAO BASICA </w:t>
            </w:r>
            <w:r w:rsidRPr="00596659">
              <w:rPr>
                <w:b w:val="0"/>
                <w:bCs w:val="0"/>
              </w:rPr>
              <w:lastRenderedPageBreak/>
              <w:t xml:space="preserve">FARINHA DE TRIGO, GORDURA VEGETAL, SAL, ACUCAR, OUTRAS SUBSTANCIAS PERMITIDAS, ACONDICIONADO EM EMBALAGEM FILME BOPP, </w:t>
            </w:r>
            <w:r w:rsidRPr="00596659">
              <w:rPr>
                <w:b w:val="0"/>
                <w:bCs w:val="0"/>
                <w:highlight w:val="green"/>
              </w:rPr>
              <w:t>PACOTE PESANDO 400 GR</w:t>
            </w:r>
            <w:r w:rsidRPr="00596659">
              <w:rPr>
                <w:b w:val="0"/>
                <w:bCs w:val="0"/>
              </w:rPr>
              <w:t>.</w:t>
            </w:r>
          </w:p>
        </w:tc>
      </w:tr>
      <w:tr w:rsidR="00CF7C55" w:rsidRPr="00596659" w14:paraId="3F92A12F" w14:textId="77777777" w:rsidTr="00E547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8CE1" w14:textId="0E409EC0" w:rsidR="00CF7C55" w:rsidRPr="00596659" w:rsidRDefault="00CF7C55">
            <w:pPr>
              <w:ind w:left="-142" w:right="-87"/>
              <w:jc w:val="center"/>
              <w:rPr>
                <w:rStyle w:val="Forte"/>
              </w:rPr>
            </w:pPr>
            <w:r w:rsidRPr="00596659">
              <w:rPr>
                <w:rStyle w:val="Forte"/>
                <w:b w:val="0"/>
              </w:rPr>
              <w:lastRenderedPageBreak/>
              <w:t>0</w:t>
            </w:r>
            <w:r w:rsidR="00323AF4" w:rsidRPr="00596659">
              <w:rPr>
                <w:rStyle w:val="Forte"/>
                <w:b w:val="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C700" w14:textId="77777777" w:rsidR="00CF7C55" w:rsidRPr="00E54763" w:rsidRDefault="00CF7C55">
            <w:pPr>
              <w:pStyle w:val="TableParagraph"/>
              <w:ind w:left="54" w:right="5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E54763">
              <w:rPr>
                <w:rFonts w:ascii="Times New Roman" w:hAnsi="Times New Roman" w:cs="Times New Roman"/>
                <w:lang w:val="pt-BR"/>
              </w:rPr>
              <w:t>00018274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F196" w14:textId="77777777" w:rsidR="00CF7C55" w:rsidRPr="00596659" w:rsidRDefault="00CF7C55">
            <w:pPr>
              <w:jc w:val="center"/>
            </w:pPr>
            <w:r w:rsidRPr="00596659">
              <w:t>PCT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F63C" w14:textId="77777777" w:rsidR="00CF7C55" w:rsidRPr="00596659" w:rsidRDefault="00E379BC">
            <w:pPr>
              <w:jc w:val="center"/>
            </w:pPr>
            <w:r w:rsidRPr="00596659">
              <w:t>570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4778" w14:textId="77777777" w:rsidR="00CF7C55" w:rsidRPr="00596659" w:rsidRDefault="00CF7C55">
            <w:pPr>
              <w:pStyle w:val="Ttulo4"/>
              <w:shd w:val="clear" w:color="auto" w:fill="FFFFFF"/>
              <w:jc w:val="both"/>
            </w:pPr>
            <w:r w:rsidRPr="00596659">
              <w:rPr>
                <w:b w:val="0"/>
                <w:bCs w:val="0"/>
                <w:highlight w:val="green"/>
              </w:rPr>
              <w:t>CAFE</w:t>
            </w:r>
            <w:r w:rsidRPr="00596659">
              <w:rPr>
                <w:b w:val="0"/>
                <w:bCs w:val="0"/>
              </w:rPr>
              <w:t xml:space="preserve"> - TORRADO E MOIDO, </w:t>
            </w:r>
            <w:r w:rsidRPr="00596659">
              <w:rPr>
                <w:b w:val="0"/>
              </w:rPr>
              <w:t xml:space="preserve">EM PO, CONTENDO CARACTERISTICAS DE ASPECTO, COR, ODOR, E SABOR PROPRIOS, </w:t>
            </w:r>
            <w:r w:rsidRPr="00596659">
              <w:rPr>
                <w:b w:val="0"/>
                <w:bCs w:val="0"/>
              </w:rPr>
              <w:t xml:space="preserve">DE PRIMEIRA QUALIDADE, ACONDICIONADO EM EMBALAGEM ALUMINIZADA, HERMETICAMENTE FECHADA A VACUO, CONTENDO IDENTIFICACAO DO PRODUTO, MARCA DO FABRICANTE, DATA DE FABRICACÃO E PRAZO DE VALIDADE MINIMO DE 12 MESES, SELO DE PUREZA DA ASSOCIACAO BRASILEIRA DA INDUSTRIA DO CAFÉ – ABCI, ACONDICIONADO EM </w:t>
            </w:r>
            <w:r w:rsidRPr="00596659">
              <w:rPr>
                <w:b w:val="0"/>
                <w:bCs w:val="0"/>
                <w:highlight w:val="green"/>
              </w:rPr>
              <w:t>PACOTE CONTENDO 500 GRAMAS</w:t>
            </w:r>
          </w:p>
        </w:tc>
      </w:tr>
      <w:tr w:rsidR="00CF7C55" w:rsidRPr="00596659" w14:paraId="443A0FFB" w14:textId="77777777" w:rsidTr="00E547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52B3" w14:textId="6A0E13C3" w:rsidR="00CF7C55" w:rsidRPr="00596659" w:rsidRDefault="00CF7C55">
            <w:pPr>
              <w:ind w:left="-142" w:right="-87"/>
              <w:jc w:val="center"/>
              <w:rPr>
                <w:rStyle w:val="Forte"/>
              </w:rPr>
            </w:pPr>
            <w:r w:rsidRPr="00596659">
              <w:rPr>
                <w:rStyle w:val="Forte"/>
                <w:b w:val="0"/>
              </w:rPr>
              <w:t>0</w:t>
            </w:r>
            <w:r w:rsidR="00323AF4" w:rsidRPr="00596659">
              <w:rPr>
                <w:rStyle w:val="Forte"/>
                <w:b w:val="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99EF" w14:textId="77777777" w:rsidR="00CF7C55" w:rsidRPr="00596659" w:rsidRDefault="00CF7C55">
            <w:pPr>
              <w:pStyle w:val="TableParagraph"/>
              <w:ind w:left="44" w:righ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  <w:p w14:paraId="31D937DF" w14:textId="77777777" w:rsidR="00CF7C55" w:rsidRPr="00596659" w:rsidRDefault="00CF7C55">
            <w:pPr>
              <w:pStyle w:val="TableParagraph"/>
              <w:ind w:left="44" w:righ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E547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61725-3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3BE0" w14:textId="77777777" w:rsidR="00CF7C55" w:rsidRPr="00596659" w:rsidRDefault="00CF7C55">
            <w:pPr>
              <w:jc w:val="center"/>
            </w:pPr>
            <w:r w:rsidRPr="00596659"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06B8" w14:textId="0D58C211" w:rsidR="00CF7C55" w:rsidRPr="00596659" w:rsidRDefault="00B014E8">
            <w:pPr>
              <w:jc w:val="center"/>
            </w:pPr>
            <w:r w:rsidRPr="00596659">
              <w:t>70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B4E9" w14:textId="77777777" w:rsidR="00CF7C55" w:rsidRPr="00596659" w:rsidRDefault="00CF7C55">
            <w:pPr>
              <w:pStyle w:val="Ttulo4"/>
              <w:shd w:val="clear" w:color="auto" w:fill="FFFFFF"/>
              <w:jc w:val="both"/>
              <w:rPr>
                <w:highlight w:val="yellow"/>
              </w:rPr>
            </w:pPr>
            <w:r w:rsidRPr="00596659">
              <w:rPr>
                <w:b w:val="0"/>
                <w:bCs w:val="0"/>
                <w:highlight w:val="green"/>
              </w:rPr>
              <w:t>CHA - MATE</w:t>
            </w:r>
            <w:r w:rsidRPr="00596659">
              <w:rPr>
                <w:b w:val="0"/>
                <w:bCs w:val="0"/>
              </w:rPr>
              <w:t xml:space="preserve">, ERVA MATE NATURAL A GRANEL CONSTITUIDO DE FOLHAS SECAS E NOVAS, DE ESPECIMES VEGETAIS GENUINOS DESSECADOS, TOSTADOS E PARTIDOS, DE COR VERDE PARDACENTA, COM ASPECTO COR, CHEIRO E SABOR PROPRIOS, ISENTO DE SUJIDADES, PARASITAS E LARVAS, ACONDICIONADO EM EMBALAGEM A GRANEL, EMBALADO EM CAIXA PAPEL CARTAO - </w:t>
            </w:r>
            <w:r w:rsidRPr="00596659">
              <w:rPr>
                <w:b w:val="0"/>
                <w:highlight w:val="green"/>
                <w:shd w:val="clear" w:color="auto" w:fill="FFFFFF"/>
              </w:rPr>
              <w:t>CAIXA COM 200 GRAMAS</w:t>
            </w:r>
            <w:r w:rsidRPr="00596659">
              <w:rPr>
                <w:b w:val="0"/>
                <w:shd w:val="clear" w:color="auto" w:fill="FFFFFF"/>
              </w:rPr>
              <w:t>.</w:t>
            </w:r>
          </w:p>
        </w:tc>
      </w:tr>
      <w:tr w:rsidR="00CF7C55" w:rsidRPr="00596659" w14:paraId="75C14647" w14:textId="77777777" w:rsidTr="00E547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F903" w14:textId="144273EC" w:rsidR="00CF7C55" w:rsidRPr="00596659" w:rsidRDefault="00CF7C55">
            <w:pPr>
              <w:ind w:left="-142" w:right="-87"/>
              <w:jc w:val="center"/>
              <w:rPr>
                <w:rStyle w:val="Forte"/>
              </w:rPr>
            </w:pPr>
            <w:r w:rsidRPr="00596659">
              <w:rPr>
                <w:rStyle w:val="Forte"/>
                <w:b w:val="0"/>
              </w:rPr>
              <w:t>0</w:t>
            </w:r>
            <w:r w:rsidR="00323AF4" w:rsidRPr="00596659">
              <w:rPr>
                <w:rStyle w:val="Forte"/>
                <w:b w:val="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9FFD" w14:textId="77777777" w:rsidR="00CF7C55" w:rsidRPr="00596659" w:rsidRDefault="00CF7C55">
            <w:pPr>
              <w:pStyle w:val="TableParagraph"/>
              <w:ind w:left="44" w:righ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596659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179850-2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73B9" w14:textId="76099D11" w:rsidR="00CF7C55" w:rsidRPr="00596659" w:rsidRDefault="00D74FC3" w:rsidP="00D74FC3">
            <w:pPr>
              <w:jc w:val="center"/>
            </w:pPr>
            <w:r>
              <w:t>FD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3D46" w14:textId="5442D29A" w:rsidR="00CF7C55" w:rsidRPr="00596659" w:rsidRDefault="00D74FC3" w:rsidP="00BD7806">
            <w:pPr>
              <w:jc w:val="center"/>
            </w:pPr>
            <w:r>
              <w:t>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81B1" w14:textId="70E7E79A" w:rsidR="00CF7C55" w:rsidRPr="00596659" w:rsidRDefault="00D74FC3">
            <w:pPr>
              <w:jc w:val="both"/>
            </w:pPr>
            <w:r w:rsidRPr="00D74FC3">
              <w:rPr>
                <w:highlight w:val="green"/>
              </w:rPr>
              <w:t>FARINHA DE TRIGO TIPO</w:t>
            </w:r>
            <w:r w:rsidRPr="00D74FC3">
              <w:t xml:space="preserve"> 1- ESPECIALOBTIDA DO TRIGO MOÍDO, DE COR BRANCA, ISENTA DE SUJIDADE, SEM FERMENTO, ACONDICIONADO EM EMBALAGEM COM 1 KG, FARDO 10 QUILO (cód.: 553)</w:t>
            </w:r>
          </w:p>
        </w:tc>
      </w:tr>
      <w:tr w:rsidR="00CF7C55" w:rsidRPr="00596659" w14:paraId="48F6D39B" w14:textId="77777777" w:rsidTr="00E547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0FFA" w14:textId="73364779" w:rsidR="00CF7C55" w:rsidRPr="00596659" w:rsidRDefault="00323AF4">
            <w:pPr>
              <w:ind w:left="-142" w:right="-87"/>
              <w:jc w:val="center"/>
              <w:rPr>
                <w:rStyle w:val="Forte"/>
                <w:b w:val="0"/>
                <w:lang w:eastAsia="en-US"/>
              </w:rPr>
            </w:pPr>
            <w:r w:rsidRPr="00596659">
              <w:rPr>
                <w:rStyle w:val="Forte"/>
                <w:b w:val="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98CD" w14:textId="77777777" w:rsidR="00CF7C55" w:rsidRPr="00596659" w:rsidRDefault="00661FA9">
            <w:pPr>
              <w:pStyle w:val="TableParagraph"/>
              <w:ind w:left="44" w:righ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1784005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C60A" w14:textId="77777777" w:rsidR="00CF7C55" w:rsidRPr="00596659" w:rsidRDefault="00CF7C55">
            <w:pPr>
              <w:jc w:val="center"/>
            </w:pPr>
            <w:r w:rsidRPr="00596659"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581B" w14:textId="77777777" w:rsidR="00CF7C55" w:rsidRPr="00596659" w:rsidRDefault="00E379BC">
            <w:pPr>
              <w:jc w:val="center"/>
            </w:pPr>
            <w:r w:rsidRPr="00596659">
              <w:t>15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E1EA" w14:textId="77777777" w:rsidR="00CF7C55" w:rsidRPr="00596659" w:rsidRDefault="00CF7C55">
            <w:pPr>
              <w:pStyle w:val="Ttulo4"/>
              <w:shd w:val="clear" w:color="auto" w:fill="FFFFFF"/>
              <w:jc w:val="both"/>
            </w:pPr>
            <w:r w:rsidRPr="00596659">
              <w:rPr>
                <w:b w:val="0"/>
                <w:bCs w:val="0"/>
                <w:highlight w:val="green"/>
              </w:rPr>
              <w:t>FERMENTO QUIMICO</w:t>
            </w:r>
            <w:r w:rsidRPr="00596659">
              <w:rPr>
                <w:b w:val="0"/>
                <w:bCs w:val="0"/>
              </w:rPr>
              <w:t xml:space="preserve"> - TIPO EM PO, COMPOSTO DE PIROFOSFATO ACIDO DE SODIO, BICARBONATO DE SODIO, FOSFATO MONOCALCICO, ACONDICIONADO EM EMBALAGEM APROPRIADA. </w:t>
            </w:r>
            <w:r w:rsidRPr="00596659">
              <w:rPr>
                <w:b w:val="0"/>
                <w:highlight w:val="green"/>
              </w:rPr>
              <w:t>EMBALAGEM DE 100 GR</w:t>
            </w:r>
            <w:r w:rsidRPr="00596659">
              <w:rPr>
                <w:b w:val="0"/>
              </w:rPr>
              <w:t>.</w:t>
            </w:r>
          </w:p>
        </w:tc>
      </w:tr>
      <w:tr w:rsidR="00CF7C55" w:rsidRPr="00596659" w14:paraId="63C3598B" w14:textId="77777777" w:rsidTr="00E547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B60E" w14:textId="1329CA3B" w:rsidR="00CF7C55" w:rsidRPr="00596659" w:rsidRDefault="00CF7C55">
            <w:pPr>
              <w:ind w:left="-142" w:right="-87"/>
              <w:jc w:val="center"/>
              <w:rPr>
                <w:rStyle w:val="Forte"/>
              </w:rPr>
            </w:pPr>
            <w:r w:rsidRPr="00596659">
              <w:rPr>
                <w:rStyle w:val="Forte"/>
                <w:b w:val="0"/>
              </w:rPr>
              <w:t>1</w:t>
            </w:r>
            <w:r w:rsidR="00323AF4" w:rsidRPr="00596659">
              <w:rPr>
                <w:rStyle w:val="Forte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FB45" w14:textId="77777777" w:rsidR="00CF7C55" w:rsidRPr="00596659" w:rsidRDefault="00CF7C55">
            <w:pPr>
              <w:pStyle w:val="TableParagraph"/>
              <w:ind w:left="45" w:righ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596659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239742-0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6B24" w14:textId="77777777" w:rsidR="00CF7C55" w:rsidRPr="00596659" w:rsidRDefault="00CF7C55">
            <w:pPr>
              <w:jc w:val="center"/>
            </w:pPr>
            <w:r w:rsidRPr="00596659">
              <w:t>LT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458E" w14:textId="77777777" w:rsidR="00CF7C55" w:rsidRPr="00596659" w:rsidRDefault="00E379BC" w:rsidP="009909D8">
            <w:pPr>
              <w:jc w:val="center"/>
            </w:pPr>
            <w:r w:rsidRPr="00596659">
              <w:t>4</w:t>
            </w:r>
            <w:r w:rsidR="009909D8" w:rsidRPr="00596659">
              <w:t>70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2DA1" w14:textId="20207B74" w:rsidR="00CF7C55" w:rsidRPr="00596659" w:rsidRDefault="00CF7C55" w:rsidP="002F79E9">
            <w:pPr>
              <w:pStyle w:val="Ttulo4"/>
              <w:shd w:val="clear" w:color="auto" w:fill="FFFFFF"/>
              <w:jc w:val="both"/>
            </w:pPr>
            <w:r w:rsidRPr="00596659">
              <w:rPr>
                <w:b w:val="0"/>
                <w:bCs w:val="0"/>
                <w:highlight w:val="green"/>
              </w:rPr>
              <w:t>LEITE LONGA VIDA</w:t>
            </w:r>
            <w:r w:rsidRPr="00596659">
              <w:rPr>
                <w:b w:val="0"/>
                <w:bCs w:val="0"/>
              </w:rPr>
              <w:t xml:space="preserve"> - UHT INTEGRAL, TEOR DE MATERIA GORDA COMPOSTO CARBOIDRATOS, PROTEÍNAS, GORDURAS TOTAIS E SATURADAS, GORDURAS TRANS OG, FIBRA ALIMENTAR OG, SÓDIO E CÁLCIO, RECIPIENTE HERMETICO EM TIPO TETRA PAK COM 1 LITRO E VALIDADE DE NO MÍNIMO 90 </w:t>
            </w:r>
            <w:proofErr w:type="gramStart"/>
            <w:r w:rsidRPr="00596659">
              <w:rPr>
                <w:b w:val="0"/>
                <w:bCs w:val="0"/>
              </w:rPr>
              <w:t xml:space="preserve">DIAS,  </w:t>
            </w:r>
            <w:r w:rsidRPr="00596659">
              <w:rPr>
                <w:b w:val="0"/>
                <w:highlight w:val="green"/>
              </w:rPr>
              <w:t>CX</w:t>
            </w:r>
            <w:proofErr w:type="gramEnd"/>
            <w:r w:rsidRPr="00596659">
              <w:rPr>
                <w:b w:val="0"/>
                <w:highlight w:val="green"/>
              </w:rPr>
              <w:t xml:space="preserve"> DE 1 LT</w:t>
            </w:r>
            <w:r w:rsidRPr="00596659">
              <w:rPr>
                <w:b w:val="0"/>
              </w:rPr>
              <w:t>.</w:t>
            </w:r>
          </w:p>
        </w:tc>
      </w:tr>
      <w:tr w:rsidR="00CF7C55" w:rsidRPr="00596659" w14:paraId="3F0E87D8" w14:textId="77777777" w:rsidTr="00E547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249A" w14:textId="42957F9E" w:rsidR="00CF7C55" w:rsidRPr="00596659" w:rsidRDefault="00CF7C55">
            <w:pPr>
              <w:ind w:left="-142" w:right="-87"/>
              <w:jc w:val="center"/>
              <w:rPr>
                <w:rStyle w:val="Forte"/>
              </w:rPr>
            </w:pPr>
            <w:r w:rsidRPr="00596659">
              <w:rPr>
                <w:rStyle w:val="Forte"/>
                <w:b w:val="0"/>
              </w:rPr>
              <w:t>1</w:t>
            </w:r>
            <w:r w:rsidR="00323AF4" w:rsidRPr="00596659">
              <w:rPr>
                <w:rStyle w:val="Forte"/>
                <w:b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127E" w14:textId="77777777" w:rsidR="00CF7C55" w:rsidRPr="00596659" w:rsidRDefault="00CF7C55">
            <w:pPr>
              <w:pStyle w:val="TableParagraph"/>
              <w:ind w:left="54"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966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237581-8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50D9" w14:textId="77777777" w:rsidR="00CF7C55" w:rsidRPr="00596659" w:rsidRDefault="00CF7C55">
            <w:pPr>
              <w:jc w:val="center"/>
            </w:pPr>
            <w:r w:rsidRPr="00596659"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9662" w14:textId="77777777" w:rsidR="00CF7C55" w:rsidRPr="00596659" w:rsidRDefault="00744DD3" w:rsidP="008D5A37">
            <w:r w:rsidRPr="00596659">
              <w:t xml:space="preserve">   </w:t>
            </w:r>
            <w:r w:rsidR="009909D8" w:rsidRPr="00596659">
              <w:t>60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09B1" w14:textId="77777777" w:rsidR="00CF7C55" w:rsidRPr="00596659" w:rsidRDefault="00CF7C55">
            <w:pPr>
              <w:pStyle w:val="Ttulo4"/>
              <w:shd w:val="clear" w:color="auto" w:fill="FFFFFF"/>
              <w:jc w:val="both"/>
            </w:pPr>
            <w:r w:rsidRPr="00596659">
              <w:rPr>
                <w:b w:val="0"/>
                <w:bCs w:val="0"/>
                <w:highlight w:val="green"/>
              </w:rPr>
              <w:t>MARGARINA VEGETAL - COM SAL</w:t>
            </w:r>
            <w:r w:rsidRPr="00596659">
              <w:rPr>
                <w:b w:val="0"/>
                <w:bCs w:val="0"/>
              </w:rPr>
              <w:t xml:space="preserve">, COMPOSTO DE 70% DE GORDURA E LEITE (LIPIDEOS), PODENDO CONTER VITAMINA E OUTRAS SUBSTANCIAS PERMITIDAS, COM ASPECTO COR, CHEIRO E SABOR PROPRIO, ACONDICIONADO EM EMBALAGEM LACRADA, EMBALADO EM POTE – </w:t>
            </w:r>
            <w:r w:rsidRPr="00596659">
              <w:rPr>
                <w:b w:val="0"/>
                <w:bCs w:val="0"/>
                <w:highlight w:val="green"/>
              </w:rPr>
              <w:t>EMBALAGEM DE 01 KG</w:t>
            </w:r>
            <w:r w:rsidRPr="00596659">
              <w:rPr>
                <w:b w:val="0"/>
                <w:bCs w:val="0"/>
              </w:rPr>
              <w:t>.</w:t>
            </w:r>
          </w:p>
        </w:tc>
      </w:tr>
      <w:tr w:rsidR="00CF7C55" w:rsidRPr="00596659" w14:paraId="3970EC72" w14:textId="77777777" w:rsidTr="00E547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3A51" w14:textId="477DBAE1" w:rsidR="00CF7C55" w:rsidRPr="00596659" w:rsidRDefault="00CF7C55">
            <w:pPr>
              <w:ind w:left="-142" w:right="-87"/>
              <w:jc w:val="center"/>
              <w:rPr>
                <w:rStyle w:val="Forte"/>
              </w:rPr>
            </w:pPr>
            <w:r w:rsidRPr="00596659">
              <w:rPr>
                <w:rStyle w:val="Forte"/>
                <w:b w:val="0"/>
              </w:rPr>
              <w:t>1</w:t>
            </w:r>
            <w:r w:rsidR="00323AF4" w:rsidRPr="00596659">
              <w:rPr>
                <w:rStyle w:val="Forte"/>
                <w:b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0EE4" w14:textId="77777777" w:rsidR="00CF7C55" w:rsidRPr="00596659" w:rsidRDefault="00CF7C55">
            <w:pPr>
              <w:pStyle w:val="TableParagraph"/>
              <w:ind w:left="54" w:righ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596659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3980-2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1606" w14:textId="77777777" w:rsidR="00CF7C55" w:rsidRPr="00596659" w:rsidRDefault="00661FA9">
            <w:pPr>
              <w:jc w:val="center"/>
            </w:pPr>
            <w:r w:rsidRPr="00596659">
              <w:t>PCT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ABCF" w14:textId="77777777" w:rsidR="00CF7C55" w:rsidRPr="00596659" w:rsidRDefault="00E379BC">
            <w:pPr>
              <w:jc w:val="center"/>
            </w:pPr>
            <w:r w:rsidRPr="00596659">
              <w:t>6</w:t>
            </w:r>
            <w:r w:rsidR="00744DD3" w:rsidRPr="00596659">
              <w:t>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16EA" w14:textId="77777777" w:rsidR="00CF7C55" w:rsidRPr="00596659" w:rsidRDefault="00CF7C55">
            <w:pPr>
              <w:pStyle w:val="Ttulo4"/>
              <w:shd w:val="clear" w:color="auto" w:fill="FFFFFF"/>
              <w:jc w:val="both"/>
            </w:pPr>
            <w:r w:rsidRPr="00596659">
              <w:rPr>
                <w:b w:val="0"/>
                <w:bCs w:val="0"/>
                <w:highlight w:val="green"/>
              </w:rPr>
              <w:t>MILHO DE PIPOCA</w:t>
            </w:r>
            <w:r w:rsidRPr="00596659">
              <w:rPr>
                <w:b w:val="0"/>
                <w:bCs w:val="0"/>
              </w:rPr>
              <w:t xml:space="preserve"> - DE PRIMEIRA QUALIDADE, BENEFICIADO, POLIDO, LIMPO, ISENTO DE SUJIDADES, PARASITAS E LARVAS, ADMITINDO UMIDADE MAXIMA DE 14% POR PESO, ACONDICIONADO EM SACO FILME BOPP - </w:t>
            </w:r>
            <w:r w:rsidRPr="00596659">
              <w:rPr>
                <w:b w:val="0"/>
                <w:highlight w:val="green"/>
              </w:rPr>
              <w:t>EMBALAGEM DE 500G</w:t>
            </w:r>
            <w:r w:rsidRPr="00596659">
              <w:rPr>
                <w:b w:val="0"/>
              </w:rPr>
              <w:t>.</w:t>
            </w:r>
          </w:p>
        </w:tc>
      </w:tr>
      <w:tr w:rsidR="00CF7C55" w:rsidRPr="00596659" w14:paraId="7DAB1CD9" w14:textId="77777777" w:rsidTr="00E5476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984C" w14:textId="1F322FB7" w:rsidR="00CF7C55" w:rsidRPr="00596659" w:rsidRDefault="00CF7C55">
            <w:pPr>
              <w:ind w:left="-142" w:right="-87"/>
              <w:jc w:val="center"/>
              <w:rPr>
                <w:rStyle w:val="Forte"/>
              </w:rPr>
            </w:pPr>
            <w:r w:rsidRPr="00596659">
              <w:rPr>
                <w:rStyle w:val="Forte"/>
                <w:b w:val="0"/>
              </w:rPr>
              <w:lastRenderedPageBreak/>
              <w:t>1</w:t>
            </w:r>
            <w:r w:rsidR="00323AF4" w:rsidRPr="00596659">
              <w:rPr>
                <w:rStyle w:val="Forte"/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6F01" w14:textId="77777777" w:rsidR="00CF7C55" w:rsidRPr="00596659" w:rsidRDefault="00CF7C55">
            <w:pPr>
              <w:pStyle w:val="TableParagraph"/>
              <w:ind w:left="44" w:righ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596659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182099-0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5992" w14:textId="77777777" w:rsidR="00CF7C55" w:rsidRPr="00596659" w:rsidRDefault="00CF7C55">
            <w:pPr>
              <w:jc w:val="center"/>
            </w:pPr>
            <w:r w:rsidRPr="00596659"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1893" w14:textId="77777777" w:rsidR="00CF7C55" w:rsidRPr="00596659" w:rsidRDefault="00744DD3" w:rsidP="002A49E1">
            <w:r w:rsidRPr="00596659">
              <w:t xml:space="preserve">  28</w:t>
            </w:r>
            <w:r w:rsidR="00E379BC" w:rsidRPr="00596659">
              <w:t>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6D68" w14:textId="77777777" w:rsidR="00CF7C55" w:rsidRPr="00596659" w:rsidRDefault="00CF7C55">
            <w:pPr>
              <w:pStyle w:val="Ttulo4"/>
              <w:shd w:val="clear" w:color="auto" w:fill="FFFFFF"/>
              <w:jc w:val="both"/>
            </w:pPr>
            <w:r w:rsidRPr="00596659">
              <w:rPr>
                <w:b w:val="0"/>
                <w:bCs w:val="0"/>
                <w:highlight w:val="green"/>
              </w:rPr>
              <w:t>OLEO COMESTIVEL - DE SOJA</w:t>
            </w:r>
            <w:r w:rsidRPr="00596659">
              <w:rPr>
                <w:b w:val="0"/>
                <w:bCs w:val="0"/>
              </w:rPr>
              <w:t xml:space="preserve">, REFINADO, OBTIDO DE ESPECIE VEGETAL, SEM COLESTEROL E SEM ADITIVO, ISENTO DE RANCO E SUBSTANCIAS ESTRANHAS, ACONDICIONADO EM </w:t>
            </w:r>
            <w:r w:rsidRPr="00596659">
              <w:rPr>
                <w:b w:val="0"/>
                <w:bCs w:val="0"/>
                <w:highlight w:val="green"/>
              </w:rPr>
              <w:t>FRASCO PLASTICO COM 900ML</w:t>
            </w:r>
            <w:r w:rsidRPr="00596659">
              <w:rPr>
                <w:b w:val="0"/>
                <w:bCs w:val="0"/>
              </w:rPr>
              <w:t>.</w:t>
            </w:r>
          </w:p>
        </w:tc>
      </w:tr>
      <w:tr w:rsidR="00CF7C55" w:rsidRPr="00596659" w14:paraId="67089958" w14:textId="77777777" w:rsidTr="00E5476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EAA84" w14:textId="0BC8D80A" w:rsidR="00CF7C55" w:rsidRPr="00596659" w:rsidRDefault="00CF7C55">
            <w:pPr>
              <w:jc w:val="center"/>
            </w:pPr>
            <w:r w:rsidRPr="00596659">
              <w:t>1</w:t>
            </w:r>
            <w:r w:rsidR="00323AF4" w:rsidRPr="00596659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606332" w14:textId="77777777" w:rsidR="00CF7C55" w:rsidRPr="00596659" w:rsidRDefault="00CF7C55">
            <w:pPr>
              <w:pStyle w:val="TableParagraph"/>
              <w:ind w:left="54" w:righ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168348-9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CA3573" w14:textId="77777777" w:rsidR="00CF7C55" w:rsidRPr="00596659" w:rsidRDefault="00CF7C55">
            <w:pPr>
              <w:jc w:val="center"/>
            </w:pPr>
            <w:r w:rsidRPr="00596659"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17722" w14:textId="77777777" w:rsidR="00CF7C55" w:rsidRPr="00596659" w:rsidRDefault="00E379BC">
            <w:pPr>
              <w:jc w:val="center"/>
            </w:pPr>
            <w:r w:rsidRPr="00596659">
              <w:t>500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44504" w14:textId="77777777" w:rsidR="00CF7C55" w:rsidRPr="00596659" w:rsidRDefault="00CF7C55">
            <w:pPr>
              <w:pStyle w:val="Ttulo4"/>
              <w:shd w:val="clear" w:color="auto" w:fill="FFFFFF"/>
              <w:jc w:val="both"/>
            </w:pPr>
            <w:r w:rsidRPr="00596659">
              <w:rPr>
                <w:b w:val="0"/>
                <w:bCs w:val="0"/>
                <w:highlight w:val="green"/>
              </w:rPr>
              <w:t>PAO - TIPO FRANCES</w:t>
            </w:r>
            <w:r w:rsidRPr="00596659">
              <w:rPr>
                <w:b w:val="0"/>
                <w:bCs w:val="0"/>
              </w:rPr>
              <w:t xml:space="preserve">, </w:t>
            </w:r>
            <w:r w:rsidRPr="00596659">
              <w:rPr>
                <w:b w:val="0"/>
              </w:rPr>
              <w:t xml:space="preserve">QUE SE CARACTERIZA POR CASCA CROCANTE DE COR UNIFORME, </w:t>
            </w:r>
            <w:r w:rsidRPr="00596659">
              <w:rPr>
                <w:b w:val="0"/>
                <w:bCs w:val="0"/>
              </w:rPr>
              <w:t>COMPOSICAO MINIMA DA MASSA: FARINHA DE TRIGO, AGUA, FERMENTO, ACUCAR E SAL, PODENDO CONTER OUTRAS SUBSTANCIAS COM MATERIA PRIMA DE 1º QUALIDADE, PESANDO NO MININO 50G, EMBALADO EM SACO PLASTICO.</w:t>
            </w:r>
          </w:p>
        </w:tc>
      </w:tr>
      <w:tr w:rsidR="00CF7C55" w:rsidRPr="00596659" w14:paraId="3FE2CEF9" w14:textId="77777777" w:rsidTr="00E5476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FBE94" w14:textId="3A262C28" w:rsidR="00CF7C55" w:rsidRPr="00596659" w:rsidRDefault="00CF7C55">
            <w:pPr>
              <w:jc w:val="center"/>
            </w:pPr>
            <w:r w:rsidRPr="00596659">
              <w:t>1</w:t>
            </w:r>
            <w:r w:rsidR="00323AF4" w:rsidRPr="00596659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6F060A" w14:textId="77777777" w:rsidR="00CF7C55" w:rsidRPr="00596659" w:rsidRDefault="00CF7C55">
            <w:pPr>
              <w:pStyle w:val="TableParagraph"/>
              <w:ind w:left="45" w:righ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596659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61931-0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47720B" w14:textId="77777777" w:rsidR="00CF7C55" w:rsidRPr="00596659" w:rsidRDefault="00CF7C55">
            <w:pPr>
              <w:jc w:val="center"/>
            </w:pPr>
            <w:r w:rsidRPr="00596659">
              <w:t>PCT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EE39E" w14:textId="77777777" w:rsidR="00CF7C55" w:rsidRPr="00596659" w:rsidRDefault="00E379BC">
            <w:pPr>
              <w:jc w:val="center"/>
            </w:pPr>
            <w:r w:rsidRPr="00596659">
              <w:t>120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EF325" w14:textId="77777777" w:rsidR="00CF7C55" w:rsidRPr="00596659" w:rsidRDefault="00CF7C55">
            <w:pPr>
              <w:jc w:val="both"/>
            </w:pPr>
            <w:r w:rsidRPr="00596659">
              <w:rPr>
                <w:highlight w:val="green"/>
              </w:rPr>
              <w:t>POLVILHO DOCE</w:t>
            </w:r>
            <w:r w:rsidRPr="00596659">
              <w:t xml:space="preserve">, TIPO 1, BRANCA, ACONDICIONADO EM SACO PLASTICO TRANSPARENTE, ATOXICO, INSENTO DE SUJIADES, PARASITAS E LARVAS - </w:t>
            </w:r>
            <w:r w:rsidRPr="00596659">
              <w:rPr>
                <w:highlight w:val="green"/>
              </w:rPr>
              <w:t>PACOTE COM 500 GRAMAS</w:t>
            </w:r>
            <w:r w:rsidRPr="00596659">
              <w:t>.</w:t>
            </w:r>
          </w:p>
        </w:tc>
      </w:tr>
      <w:tr w:rsidR="00CF7C55" w:rsidRPr="00596659" w14:paraId="28450916" w14:textId="77777777" w:rsidTr="00E5476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AFC19" w14:textId="65DFE48C" w:rsidR="00CF7C55" w:rsidRPr="00596659" w:rsidRDefault="00CF7C55">
            <w:pPr>
              <w:jc w:val="center"/>
            </w:pPr>
            <w:r w:rsidRPr="00596659">
              <w:t>1</w:t>
            </w:r>
            <w:r w:rsidR="00323AF4" w:rsidRPr="00596659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163C86" w14:textId="77777777" w:rsidR="00CF7C55" w:rsidRPr="00596659" w:rsidRDefault="00CF7C55">
            <w:pPr>
              <w:pStyle w:val="TableParagraph"/>
              <w:ind w:left="44" w:righ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596659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>237578-8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1CBAD1" w14:textId="77777777" w:rsidR="00CF7C55" w:rsidRPr="00596659" w:rsidRDefault="00CF7C55">
            <w:pPr>
              <w:jc w:val="center"/>
            </w:pPr>
            <w:r w:rsidRPr="00596659">
              <w:t>PCT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7D178" w14:textId="77777777" w:rsidR="00CF7C55" w:rsidRPr="00596659" w:rsidRDefault="00E379BC">
            <w:pPr>
              <w:jc w:val="center"/>
            </w:pPr>
            <w:r w:rsidRPr="00596659">
              <w:t>70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BD7DD" w14:textId="77777777" w:rsidR="00CF7C55" w:rsidRPr="00596659" w:rsidRDefault="00CF7C55">
            <w:pPr>
              <w:pStyle w:val="Ttulo4"/>
              <w:shd w:val="clear" w:color="auto" w:fill="FFFFFF"/>
              <w:jc w:val="both"/>
            </w:pPr>
            <w:r w:rsidRPr="00596659">
              <w:rPr>
                <w:b w:val="0"/>
                <w:bCs w:val="0"/>
                <w:highlight w:val="green"/>
              </w:rPr>
              <w:t>SAL - REFINADO</w:t>
            </w:r>
            <w:r w:rsidRPr="00596659">
              <w:rPr>
                <w:b w:val="0"/>
                <w:bCs w:val="0"/>
              </w:rPr>
              <w:t xml:space="preserve">, IODADO, EXTRAIDO DE FONTES NATURAIS, AUSENCIA DE SUJIDADES IMPUREZAS ORGANICAS, COM NO MINIMO 96,95% DE CLORETO DE SODIO E SAIS DE IODO, UMIDADE MAXIMA DE 0,2%, </w:t>
            </w:r>
            <w:r w:rsidRPr="00596659">
              <w:rPr>
                <w:b w:val="0"/>
                <w:bCs w:val="0"/>
                <w:highlight w:val="green"/>
              </w:rPr>
              <w:t>ACONDICIONADO EM SACO PLÁSTICO DE 1KG</w:t>
            </w:r>
            <w:r w:rsidRPr="00596659">
              <w:rPr>
                <w:b w:val="0"/>
                <w:bCs w:val="0"/>
              </w:rPr>
              <w:t>.</w:t>
            </w:r>
          </w:p>
        </w:tc>
      </w:tr>
      <w:tr w:rsidR="00C4744A" w:rsidRPr="00596659" w14:paraId="64EDF2B4" w14:textId="77777777" w:rsidTr="00E5476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55A0" w14:textId="616C1CA9" w:rsidR="00C4744A" w:rsidRPr="00596659" w:rsidRDefault="00C4744A">
            <w:pPr>
              <w:jc w:val="center"/>
            </w:pPr>
            <w:r w:rsidRPr="00596659">
              <w:t>1</w:t>
            </w:r>
            <w:r w:rsidR="00323AF4" w:rsidRPr="00596659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3C3A7" w14:textId="77777777" w:rsidR="00C4744A" w:rsidRPr="00596659" w:rsidRDefault="00716798">
            <w:pPr>
              <w:pStyle w:val="TableParagraph"/>
              <w:ind w:left="44" w:righ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00034833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5A022" w14:textId="02781C15" w:rsidR="00C4744A" w:rsidRPr="00596659" w:rsidRDefault="00161C2A">
            <w:pPr>
              <w:jc w:val="center"/>
            </w:pPr>
            <w:r>
              <w:t>PCT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F03F" w14:textId="77777777" w:rsidR="00C4744A" w:rsidRPr="00596659" w:rsidRDefault="00E379BC">
            <w:pPr>
              <w:jc w:val="center"/>
            </w:pPr>
            <w:r w:rsidRPr="00596659">
              <w:t>220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A1E0" w14:textId="684E52BD" w:rsidR="00C4744A" w:rsidRPr="00596659" w:rsidRDefault="008A71D0" w:rsidP="008A71D0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D36DDE">
              <w:rPr>
                <w:rFonts w:ascii="Times New Roman" w:hAnsi="Times New Roman"/>
                <w:b/>
                <w:color w:val="000000"/>
                <w:highlight w:val="green"/>
              </w:rPr>
              <w:t>ARROZ</w:t>
            </w:r>
            <w:r w:rsidRPr="008A71D0">
              <w:rPr>
                <w:rFonts w:ascii="Times New Roman" w:hAnsi="Times New Roman"/>
                <w:color w:val="000000"/>
              </w:rPr>
              <w:t xml:space="preserve"> - AGULHINHA, TIPO 1, LONGO, CONSTITUIDOS DE GRAUS INTEIROS, COM TEOR DE UNIDADE MAXIMA 15%, ISENTO DE SUJIDADES E MATERIAIS ESTRANHOS, ACONDICI</w:t>
            </w:r>
            <w:r w:rsidR="002F79E9">
              <w:rPr>
                <w:rFonts w:ascii="Times New Roman" w:hAnsi="Times New Roman"/>
                <w:color w:val="000000"/>
              </w:rPr>
              <w:t>ONADO EM EMBALAGEM DE</w:t>
            </w:r>
            <w:r w:rsidRPr="008A71D0">
              <w:rPr>
                <w:rFonts w:ascii="Times New Roman" w:hAnsi="Times New Roman"/>
                <w:color w:val="000000"/>
              </w:rPr>
              <w:t xml:space="preserve"> </w:t>
            </w:r>
            <w:r w:rsidRPr="008A71D0">
              <w:rPr>
                <w:rFonts w:ascii="Times New Roman" w:hAnsi="Times New Roman"/>
                <w:b/>
                <w:color w:val="000000"/>
              </w:rPr>
              <w:t>5 KG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</w:tc>
      </w:tr>
      <w:tr w:rsidR="00C4744A" w:rsidRPr="00596659" w14:paraId="71762E0A" w14:textId="77777777" w:rsidTr="002F79E9">
        <w:trPr>
          <w:trHeight w:val="175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C58D" w14:textId="5907383D" w:rsidR="00C4744A" w:rsidRPr="00596659" w:rsidRDefault="002548B9">
            <w:pPr>
              <w:jc w:val="center"/>
            </w:pPr>
            <w:r w:rsidRPr="00596659">
              <w:t>1</w:t>
            </w:r>
            <w:r w:rsidR="00323AF4" w:rsidRPr="00596659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9B63C0" w14:textId="77777777" w:rsidR="00C4744A" w:rsidRPr="00596659" w:rsidRDefault="002548B9">
            <w:pPr>
              <w:pStyle w:val="TableParagraph"/>
              <w:ind w:left="44" w:right="4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153852-7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4E990F" w14:textId="3E9D4D2B" w:rsidR="00C4744A" w:rsidRPr="00596659" w:rsidRDefault="002E7A63">
            <w:pPr>
              <w:jc w:val="center"/>
            </w:pPr>
            <w:r>
              <w:t>PCT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CC43" w14:textId="7D51E82F" w:rsidR="00C4744A" w:rsidRPr="00596659" w:rsidRDefault="00744DD3" w:rsidP="008D5A37">
            <w:r w:rsidRPr="00596659">
              <w:t xml:space="preserve">  </w:t>
            </w:r>
            <w:r w:rsidR="00E379BC" w:rsidRPr="00596659">
              <w:t>2</w:t>
            </w:r>
            <w:r w:rsidR="002E7A63">
              <w:t>00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5B1D" w14:textId="457DFD40" w:rsidR="00C4744A" w:rsidRPr="008A71D0" w:rsidRDefault="00716798" w:rsidP="005B193D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96659"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  <w:t xml:space="preserve">FEIJAO - </w:t>
            </w:r>
            <w:r w:rsidR="005B193D"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  <w:t>CARIOCA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, TIPO 1, NOVO, CONSTITUIDO DE GRAOS INTEIROS E SADIOS, COM A UMIDADE PERMITIDA EM LEI, ISENTO DE MATERIAL </w:t>
            </w:r>
            <w:r w:rsidR="00451404" w:rsidRPr="00596659">
              <w:rPr>
                <w:rFonts w:ascii="Times New Roman" w:hAnsi="Times New Roman" w:cs="Times New Roman"/>
                <w:bCs/>
                <w:color w:val="auto"/>
              </w:rPr>
              <w:t>TERROSO, SUJIDADES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ISENTO DE MATERIAL TERROSO, SUJIDADES E MISTURAS D E OUTRAS ESPECIES, COM REGISTRO NO MINISTERIO DA AGRICULTURA</w:t>
            </w:r>
            <w:r w:rsidR="00116977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</w:tr>
      <w:tr w:rsidR="002548B9" w:rsidRPr="00596659" w14:paraId="7F4A4E02" w14:textId="77777777" w:rsidTr="00E5476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32E9" w14:textId="22A0038E" w:rsidR="002548B9" w:rsidRPr="00596659" w:rsidRDefault="00323AF4">
            <w:pPr>
              <w:jc w:val="center"/>
            </w:pPr>
            <w:r w:rsidRPr="00596659"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B0975" w14:textId="77777777" w:rsidR="002548B9" w:rsidRPr="00596659" w:rsidRDefault="002548B9">
            <w:pPr>
              <w:pStyle w:val="TableParagraph"/>
              <w:ind w:left="44" w:right="43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00026238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C6AE28" w14:textId="77777777" w:rsidR="002548B9" w:rsidRPr="00596659" w:rsidRDefault="007B0CCF" w:rsidP="007B0CCF">
            <w:r w:rsidRPr="00596659">
              <w:t>PCT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40E0" w14:textId="77777777" w:rsidR="002548B9" w:rsidRPr="00596659" w:rsidRDefault="00E379BC">
            <w:pPr>
              <w:jc w:val="center"/>
            </w:pPr>
            <w:r w:rsidRPr="00596659">
              <w:t>170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A2A4" w14:textId="67535C2C" w:rsidR="002548B9" w:rsidRPr="008A71D0" w:rsidRDefault="002548B9" w:rsidP="00262750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MASSA ALIMENTICIA - </w:t>
            </w:r>
            <w:r w:rsidRPr="00596659"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  <w:t>MACARRAO TIPO ESPAGUETE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SEMOLA DE TRIGO ENRIQUECIDA COM FERRO E ACIDO FOLICO, CORANTES NATURAIS: URUCUM E CURCUMA CONTEM GLUTEN</w:t>
            </w:r>
          </w:p>
        </w:tc>
      </w:tr>
      <w:tr w:rsidR="002548B9" w:rsidRPr="00596659" w14:paraId="6DC2053A" w14:textId="77777777" w:rsidTr="00E54763">
        <w:trPr>
          <w:trHeight w:val="5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9A29" w14:textId="15960708" w:rsidR="002548B9" w:rsidRPr="00596659" w:rsidRDefault="007B0CCF">
            <w:pPr>
              <w:jc w:val="center"/>
            </w:pPr>
            <w:r w:rsidRPr="00596659">
              <w:t>2</w:t>
            </w:r>
            <w:r w:rsidR="00323AF4" w:rsidRPr="00596659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EA0569" w14:textId="77777777" w:rsidR="002548B9" w:rsidRPr="00596659" w:rsidRDefault="002548B9">
            <w:pPr>
              <w:pStyle w:val="TableParagraph"/>
              <w:ind w:left="44" w:right="43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0000514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DE8A46" w14:textId="77777777" w:rsidR="002548B9" w:rsidRPr="00596659" w:rsidRDefault="007B0CCF">
            <w:pPr>
              <w:jc w:val="center"/>
            </w:pPr>
            <w:r w:rsidRPr="00596659">
              <w:t>PCT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864F" w14:textId="77777777" w:rsidR="002548B9" w:rsidRPr="00596659" w:rsidRDefault="00744DD3" w:rsidP="00BD7806">
            <w:pPr>
              <w:jc w:val="center"/>
            </w:pPr>
            <w:r w:rsidRPr="00596659">
              <w:t>90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AE07" w14:textId="24ECCC9C" w:rsidR="002548B9" w:rsidRPr="00596659" w:rsidRDefault="002548B9" w:rsidP="0093326E">
            <w:pPr>
              <w:pStyle w:val="Ttulo5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auto"/>
              </w:rPr>
            </w:pPr>
            <w:r w:rsidRPr="00596659"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  <w:t>COLORAU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- (URUCUM) PÓ FINO, HOMOGÊNEO, COLORAÇÃO VERMELHO INTENSA</w:t>
            </w:r>
            <w:r w:rsidR="00280B1A" w:rsidRPr="00596659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93326E">
              <w:rPr>
                <w:rFonts w:ascii="Times New Roman" w:hAnsi="Times New Roman" w:cs="Times New Roman"/>
                <w:bCs/>
                <w:color w:val="auto"/>
              </w:rPr>
              <w:t>1</w:t>
            </w:r>
            <w:r w:rsidR="00280B1A" w:rsidRPr="00596659">
              <w:rPr>
                <w:rFonts w:ascii="Times New Roman" w:hAnsi="Times New Roman" w:cs="Times New Roman"/>
                <w:bCs/>
                <w:color w:val="auto"/>
              </w:rPr>
              <w:t>00 GR</w:t>
            </w:r>
          </w:p>
        </w:tc>
      </w:tr>
      <w:tr w:rsidR="002548B9" w:rsidRPr="00596659" w14:paraId="5319491D" w14:textId="77777777" w:rsidTr="00E54763">
        <w:trPr>
          <w:trHeight w:val="200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753C" w14:textId="70C6714D" w:rsidR="002548B9" w:rsidRPr="00596659" w:rsidRDefault="007B0CCF">
            <w:pPr>
              <w:jc w:val="center"/>
            </w:pPr>
            <w:r w:rsidRPr="00596659">
              <w:t>2</w:t>
            </w:r>
            <w:r w:rsidR="00323AF4" w:rsidRPr="00596659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15FAE" w14:textId="77777777" w:rsidR="002548B9" w:rsidRPr="00596659" w:rsidRDefault="002548B9">
            <w:pPr>
              <w:pStyle w:val="TableParagraph"/>
              <w:ind w:left="44" w:right="43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00031249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D06ABB" w14:textId="77777777" w:rsidR="002548B9" w:rsidRPr="00596659" w:rsidRDefault="007B0CCF">
            <w:pPr>
              <w:jc w:val="center"/>
            </w:pPr>
            <w:r w:rsidRPr="00596659"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5D94" w14:textId="77777777" w:rsidR="002548B9" w:rsidRPr="00596659" w:rsidRDefault="00E379BC">
            <w:pPr>
              <w:jc w:val="center"/>
            </w:pPr>
            <w:r w:rsidRPr="00596659">
              <w:t>215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5575" w14:textId="0403EF96" w:rsidR="002548B9" w:rsidRPr="008A71D0" w:rsidRDefault="002548B9" w:rsidP="00262750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96659"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  <w:t>REPOLHO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- VERDE, DE PRIMEIRA, SEM CASCA PROTETORA, APRESENTANDO GRAU DE MATURACAO QUE PERMITA SUPORTAR A MANIPULACAO, O TRANSPORTE E A CONSERVACAO EM CONDICOES ADEQUADAS PARA O CONSUMO, COM AUSENCIA DE SUJIDADE, PARASITAS E LARVAS</w:t>
            </w:r>
          </w:p>
        </w:tc>
      </w:tr>
      <w:tr w:rsidR="002548B9" w:rsidRPr="00596659" w14:paraId="4E84BE93" w14:textId="77777777" w:rsidTr="002F79E9">
        <w:trPr>
          <w:trHeight w:val="14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AEB0" w14:textId="73483002" w:rsidR="002548B9" w:rsidRPr="00596659" w:rsidRDefault="007B0CCF">
            <w:pPr>
              <w:jc w:val="center"/>
            </w:pPr>
            <w:r w:rsidRPr="00596659">
              <w:lastRenderedPageBreak/>
              <w:t>2</w:t>
            </w:r>
            <w:r w:rsidR="00323AF4" w:rsidRPr="00596659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83E8C" w14:textId="77777777" w:rsidR="002548B9" w:rsidRPr="00596659" w:rsidRDefault="002548B9">
            <w:pPr>
              <w:pStyle w:val="TableParagraph"/>
              <w:ind w:left="44" w:right="43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00034295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C46BEE" w14:textId="77777777" w:rsidR="002548B9" w:rsidRPr="00596659" w:rsidRDefault="007B0CCF">
            <w:pPr>
              <w:jc w:val="center"/>
            </w:pPr>
            <w:r w:rsidRPr="00596659"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78F4" w14:textId="77777777" w:rsidR="002548B9" w:rsidRPr="00596659" w:rsidRDefault="00744DD3">
            <w:pPr>
              <w:jc w:val="center"/>
            </w:pPr>
            <w:r w:rsidRPr="00596659">
              <w:t>200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E7CE" w14:textId="260B0910" w:rsidR="002548B9" w:rsidRPr="008A71D0" w:rsidRDefault="002548B9" w:rsidP="008A71D0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96659"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  <w:t>BATATA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- INGLESA, APRESENTANDO O GRAU DE MATURACAO QUE PERMITE SUPORTAR MANIPULACAO, O TRANSPORTE E A CONSERVACAO EM CONDICOES ADEQUADAS PARA O CONSUMO. AUSENCIA DE SUJIDADES, PARASITAS E LARVAS.</w:t>
            </w:r>
          </w:p>
        </w:tc>
      </w:tr>
      <w:tr w:rsidR="002548B9" w:rsidRPr="00596659" w14:paraId="7DFBDD2B" w14:textId="77777777" w:rsidTr="00E54763">
        <w:trPr>
          <w:trHeight w:val="63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E73E" w14:textId="031DD9AB" w:rsidR="002548B9" w:rsidRPr="00596659" w:rsidRDefault="007B0CCF">
            <w:pPr>
              <w:jc w:val="center"/>
            </w:pPr>
            <w:r w:rsidRPr="00596659">
              <w:t>2</w:t>
            </w:r>
            <w:r w:rsidR="00323AF4" w:rsidRPr="00596659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A70733" w14:textId="77777777" w:rsidR="002548B9" w:rsidRPr="00596659" w:rsidRDefault="002548B9" w:rsidP="002548B9">
            <w:pPr>
              <w:pStyle w:val="TableParagraph"/>
              <w:ind w:left="44" w:right="4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3713-3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CBE28D" w14:textId="77777777" w:rsidR="002548B9" w:rsidRPr="00596659" w:rsidRDefault="007B0CCF">
            <w:pPr>
              <w:jc w:val="center"/>
            </w:pPr>
            <w:r w:rsidRPr="00596659"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2FCF" w14:textId="77777777" w:rsidR="002548B9" w:rsidRPr="00596659" w:rsidRDefault="00744DD3">
            <w:pPr>
              <w:jc w:val="center"/>
            </w:pPr>
            <w:r w:rsidRPr="00596659">
              <w:t>200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917B" w14:textId="53AE95C9" w:rsidR="002548B9" w:rsidRPr="00262750" w:rsidRDefault="002548B9" w:rsidP="00262750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96659"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  <w:t>TOMATE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- MADURO, BOA QUALIDADE, COM POLPA FIRME E INTACTA</w:t>
            </w:r>
          </w:p>
        </w:tc>
      </w:tr>
      <w:tr w:rsidR="002548B9" w:rsidRPr="00596659" w14:paraId="26DF664C" w14:textId="77777777" w:rsidTr="002F79E9">
        <w:trPr>
          <w:trHeight w:val="9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B162" w14:textId="0BC6DE98" w:rsidR="002548B9" w:rsidRPr="00596659" w:rsidRDefault="007B0CCF">
            <w:pPr>
              <w:jc w:val="center"/>
            </w:pPr>
            <w:r w:rsidRPr="00596659">
              <w:t>2</w:t>
            </w:r>
            <w:r w:rsidR="00323AF4" w:rsidRPr="00596659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1D2B3" w14:textId="77777777" w:rsidR="002548B9" w:rsidRPr="00596659" w:rsidRDefault="002548B9" w:rsidP="002548B9">
            <w:pPr>
              <w:pStyle w:val="TableParagraph"/>
              <w:ind w:left="44" w:right="4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108038-5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7CC531" w14:textId="77777777" w:rsidR="002548B9" w:rsidRPr="00596659" w:rsidRDefault="007B0CCF">
            <w:pPr>
              <w:jc w:val="center"/>
            </w:pPr>
            <w:r w:rsidRPr="00596659"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AA10" w14:textId="77777777" w:rsidR="002548B9" w:rsidRPr="00596659" w:rsidRDefault="00744DD3">
            <w:pPr>
              <w:jc w:val="center"/>
            </w:pPr>
            <w:r w:rsidRPr="00596659">
              <w:t>100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C780" w14:textId="6F267916" w:rsidR="002548B9" w:rsidRPr="008A71D0" w:rsidRDefault="002548B9" w:rsidP="002F79E9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96659"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  <w:t>ALHO PROCESSADO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- TIPO ROXO, COM ASPECTO COR, CHEIRO E SABOR PROPRIOS, FIRME E INTACTO, LIVRE DE FERTILIZANTES, </w:t>
            </w:r>
            <w:r w:rsidR="00451404" w:rsidRPr="00596659">
              <w:rPr>
                <w:rFonts w:ascii="Times New Roman" w:hAnsi="Times New Roman" w:cs="Times New Roman"/>
                <w:bCs/>
                <w:color w:val="auto"/>
              </w:rPr>
              <w:t>SUJIDADES, PARASITAS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E LARVAS</w:t>
            </w:r>
          </w:p>
        </w:tc>
      </w:tr>
      <w:tr w:rsidR="002548B9" w:rsidRPr="00596659" w14:paraId="3DF7D917" w14:textId="77777777" w:rsidTr="00E5476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418E" w14:textId="70700478" w:rsidR="002548B9" w:rsidRPr="00596659" w:rsidRDefault="007B0CCF">
            <w:pPr>
              <w:jc w:val="center"/>
            </w:pPr>
            <w:r w:rsidRPr="00596659">
              <w:t>2</w:t>
            </w:r>
            <w:r w:rsidR="00323AF4" w:rsidRPr="00596659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3DD86" w14:textId="77777777" w:rsidR="002548B9" w:rsidRPr="00596659" w:rsidRDefault="002548B9" w:rsidP="002548B9">
            <w:pPr>
              <w:pStyle w:val="TableParagraph"/>
              <w:ind w:left="44" w:right="4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163650-2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C6179A" w14:textId="77777777" w:rsidR="002548B9" w:rsidRPr="00596659" w:rsidRDefault="007B0CCF">
            <w:pPr>
              <w:jc w:val="center"/>
            </w:pPr>
            <w:r w:rsidRPr="00596659"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3216" w14:textId="77777777" w:rsidR="002548B9" w:rsidRPr="00596659" w:rsidRDefault="00E379BC" w:rsidP="00744DD3">
            <w:pPr>
              <w:jc w:val="center"/>
            </w:pPr>
            <w:r w:rsidRPr="00596659">
              <w:t>1</w:t>
            </w:r>
            <w:r w:rsidR="00744DD3" w:rsidRPr="00596659">
              <w:t>10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C2D3" w14:textId="32002F36" w:rsidR="002548B9" w:rsidRPr="008A71D0" w:rsidRDefault="002548B9" w:rsidP="002F79E9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96659"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  <w:t>CEBOLA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- BOA QUALIDADE, OPACA E FIRME, SEM LESOES DE ORIGEM FISICA OU MECANICA, TAMANHO MEDIO, DEVENDO SER MEDIA, ISENTA DE SUJIDADE, ACONDICIONADA EM SACO PLASTICO, PESANDO APROXIMADAMENTE POR UNIDADE</w:t>
            </w:r>
          </w:p>
        </w:tc>
      </w:tr>
      <w:tr w:rsidR="00312C1E" w:rsidRPr="00596659" w14:paraId="7A59F6CE" w14:textId="77777777" w:rsidTr="00E5476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2949" w14:textId="02BB97B5" w:rsidR="00312C1E" w:rsidRPr="00596659" w:rsidRDefault="007B0CCF">
            <w:pPr>
              <w:jc w:val="center"/>
            </w:pPr>
            <w:r w:rsidRPr="00596659">
              <w:t>2</w:t>
            </w:r>
            <w:r w:rsidR="00323AF4" w:rsidRPr="00596659"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CBEDE" w14:textId="77777777" w:rsidR="00312C1E" w:rsidRPr="00596659" w:rsidRDefault="00312C1E" w:rsidP="002548B9">
            <w:pPr>
              <w:pStyle w:val="TableParagraph"/>
              <w:ind w:left="44" w:right="4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00011038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433353" w14:textId="77777777" w:rsidR="00312C1E" w:rsidRPr="00596659" w:rsidRDefault="008A0B15" w:rsidP="00C657D4">
            <w:r w:rsidRPr="00596659">
              <w:t>UNID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C77B" w14:textId="68B42A6E" w:rsidR="00312C1E" w:rsidRPr="00596659" w:rsidRDefault="00E379BC" w:rsidP="00744DD3">
            <w:pPr>
              <w:jc w:val="center"/>
            </w:pPr>
            <w:r w:rsidRPr="00596659">
              <w:t>1</w:t>
            </w:r>
            <w:r w:rsidR="00596659" w:rsidRPr="00596659">
              <w:t>5</w:t>
            </w:r>
            <w:r w:rsidR="00744DD3" w:rsidRPr="00596659">
              <w:t>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A231" w14:textId="4C200BF3" w:rsidR="00312C1E" w:rsidRPr="008A71D0" w:rsidRDefault="00312C1E" w:rsidP="00BD5EE8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OVO - </w:t>
            </w:r>
            <w:r w:rsidRPr="00596659"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  <w:t>OVOS DE GALINHA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>, VERMELHOS, CLASSE A, COM IDENTIFICACAO DO PRODUTO, GRANDES, SAUDAVEIS E EMBALADOS</w:t>
            </w:r>
            <w:r w:rsidR="00F9356A" w:rsidRPr="00596659">
              <w:rPr>
                <w:rFonts w:ascii="Times New Roman" w:hAnsi="Times New Roman" w:cs="Times New Roman"/>
                <w:bCs/>
                <w:color w:val="auto"/>
              </w:rPr>
              <w:t xml:space="preserve"> EM CAIXAS DE PAPELAO OU ISOPOR, BANDEJA COM 30 UN</w:t>
            </w:r>
          </w:p>
        </w:tc>
      </w:tr>
      <w:tr w:rsidR="00312C1E" w:rsidRPr="00596659" w14:paraId="3FE4F53D" w14:textId="77777777" w:rsidTr="002F79E9">
        <w:trPr>
          <w:trHeight w:val="10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4833" w14:textId="3141A0FA" w:rsidR="00312C1E" w:rsidRPr="00596659" w:rsidRDefault="007B0CCF">
            <w:pPr>
              <w:jc w:val="center"/>
            </w:pPr>
            <w:r w:rsidRPr="00596659">
              <w:t>2</w:t>
            </w:r>
            <w:r w:rsidR="00323AF4" w:rsidRPr="00596659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4C70A" w14:textId="77777777" w:rsidR="00312C1E" w:rsidRPr="00596659" w:rsidRDefault="00312C1E" w:rsidP="002548B9">
            <w:pPr>
              <w:pStyle w:val="TableParagraph"/>
              <w:ind w:left="44" w:right="4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109096-8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547D6F" w14:textId="77777777" w:rsidR="00312C1E" w:rsidRPr="00596659" w:rsidRDefault="007B0CCF">
            <w:pPr>
              <w:jc w:val="center"/>
            </w:pPr>
            <w:r w:rsidRPr="00596659">
              <w:t>UN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EB02" w14:textId="77777777" w:rsidR="00312C1E" w:rsidRPr="00596659" w:rsidRDefault="00744DD3">
            <w:pPr>
              <w:jc w:val="center"/>
            </w:pPr>
            <w:r w:rsidRPr="00596659">
              <w:t>80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C052" w14:textId="2B52D124" w:rsidR="00312C1E" w:rsidRPr="00596659" w:rsidRDefault="00312C1E" w:rsidP="002F79E9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96659"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  <w:t>CALDO DE CARNE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- COMPOSTO DE </w:t>
            </w:r>
            <w:r w:rsidR="00451404" w:rsidRPr="00596659">
              <w:rPr>
                <w:rFonts w:ascii="Times New Roman" w:hAnsi="Times New Roman" w:cs="Times New Roman"/>
                <w:bCs/>
                <w:color w:val="auto"/>
              </w:rPr>
              <w:t>SAL, AMIDO, GLUTAMATO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451404" w:rsidRPr="00596659">
              <w:rPr>
                <w:rFonts w:ascii="Times New Roman" w:hAnsi="Times New Roman" w:cs="Times New Roman"/>
                <w:bCs/>
                <w:color w:val="auto"/>
              </w:rPr>
              <w:t>MONOSSODICO, ACUCAR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r w:rsidR="00451404" w:rsidRPr="00596659">
              <w:rPr>
                <w:rFonts w:ascii="Times New Roman" w:hAnsi="Times New Roman" w:cs="Times New Roman"/>
                <w:bCs/>
                <w:color w:val="auto"/>
              </w:rPr>
              <w:t>ALHO, CEBOLA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GORDURA </w:t>
            </w:r>
            <w:r w:rsidR="00451404" w:rsidRPr="00596659">
              <w:rPr>
                <w:rFonts w:ascii="Times New Roman" w:hAnsi="Times New Roman" w:cs="Times New Roman"/>
                <w:bCs/>
                <w:color w:val="auto"/>
              </w:rPr>
              <w:t>VEGETAL, EXTRATO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DE CARNE BOVINA, EM TABLETE</w:t>
            </w:r>
            <w:r w:rsidR="002F79E9">
              <w:rPr>
                <w:rFonts w:ascii="Times New Roman" w:hAnsi="Times New Roman" w:cs="Times New Roman"/>
                <w:bCs/>
                <w:color w:val="auto"/>
              </w:rPr>
              <w:t xml:space="preserve"> 06 TUBOS</w:t>
            </w:r>
          </w:p>
        </w:tc>
      </w:tr>
      <w:tr w:rsidR="00312C1E" w:rsidRPr="00596659" w14:paraId="3AD9458B" w14:textId="77777777" w:rsidTr="00E5476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EAC5" w14:textId="31691150" w:rsidR="00312C1E" w:rsidRPr="00596659" w:rsidRDefault="007B0CCF">
            <w:pPr>
              <w:jc w:val="center"/>
            </w:pPr>
            <w:r w:rsidRPr="00596659">
              <w:t>2</w:t>
            </w:r>
            <w:r w:rsidR="00323AF4" w:rsidRPr="00596659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B5797" w14:textId="77777777" w:rsidR="00312C1E" w:rsidRPr="00596659" w:rsidRDefault="00312C1E" w:rsidP="002548B9">
            <w:pPr>
              <w:pStyle w:val="TableParagraph"/>
              <w:ind w:left="44" w:right="4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151888-7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3C1566" w14:textId="77777777" w:rsidR="00312C1E" w:rsidRPr="00596659" w:rsidRDefault="007B0CCF">
            <w:pPr>
              <w:jc w:val="center"/>
            </w:pPr>
            <w:r w:rsidRPr="00596659"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9FDA" w14:textId="77777777" w:rsidR="00312C1E" w:rsidRPr="00596659" w:rsidRDefault="00744DD3" w:rsidP="00744DD3">
            <w:pPr>
              <w:jc w:val="center"/>
            </w:pPr>
            <w:r w:rsidRPr="00596659">
              <w:t>200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7743" w14:textId="232E1238" w:rsidR="00312C1E" w:rsidRPr="002F79E9" w:rsidRDefault="00312C1E" w:rsidP="00BD5EE8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CARNE BOVINA SALGADA - </w:t>
            </w:r>
            <w:r w:rsidRPr="00596659"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  <w:t>PRODUTO PREPARADO COM CARNE BOVINA TIPO CHARQUE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DIANTEIRA 1 QUALIDADE, </w:t>
            </w:r>
            <w:r w:rsidR="00451404" w:rsidRPr="00596659">
              <w:rPr>
                <w:rFonts w:ascii="Times New Roman" w:hAnsi="Times New Roman" w:cs="Times New Roman"/>
                <w:bCs/>
                <w:color w:val="auto"/>
              </w:rPr>
              <w:t>DESSECADA, DE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CONSISTENCIA FIRME DE CONSISTENCIA FIRME C/</w:t>
            </w:r>
            <w:r w:rsidR="00451404" w:rsidRPr="00596659">
              <w:rPr>
                <w:rFonts w:ascii="Times New Roman" w:hAnsi="Times New Roman" w:cs="Times New Roman"/>
                <w:bCs/>
                <w:color w:val="auto"/>
              </w:rPr>
              <w:t>COR, CHEIRO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E SABOR PROPRIOS, ISENTO DE </w:t>
            </w:r>
            <w:r w:rsidR="00451404" w:rsidRPr="00596659">
              <w:rPr>
                <w:rFonts w:ascii="Times New Roman" w:hAnsi="Times New Roman" w:cs="Times New Roman"/>
                <w:bCs/>
                <w:color w:val="auto"/>
              </w:rPr>
              <w:t>SUJIDADES, PARASITAS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E MATERIAIS ESTRANHOS, ACONDICIONADO EM EMBALAGEM PROPRIA</w:t>
            </w:r>
          </w:p>
        </w:tc>
      </w:tr>
      <w:tr w:rsidR="00312C1E" w:rsidRPr="00596659" w14:paraId="3DCD871D" w14:textId="77777777" w:rsidTr="00E5476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B73E" w14:textId="7F72B67E" w:rsidR="00312C1E" w:rsidRPr="00596659" w:rsidRDefault="00323AF4">
            <w:pPr>
              <w:jc w:val="center"/>
            </w:pPr>
            <w:r w:rsidRPr="00596659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BA5E2" w14:textId="77777777" w:rsidR="00312C1E" w:rsidRPr="00596659" w:rsidRDefault="00312C1E" w:rsidP="002548B9">
            <w:pPr>
              <w:pStyle w:val="TableParagraph"/>
              <w:ind w:left="44" w:right="4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148686-1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979934" w14:textId="77777777" w:rsidR="00312C1E" w:rsidRPr="00596659" w:rsidRDefault="007B0CCF">
            <w:pPr>
              <w:jc w:val="center"/>
            </w:pPr>
            <w:r w:rsidRPr="00596659"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5262" w14:textId="77777777" w:rsidR="00312C1E" w:rsidRPr="00596659" w:rsidRDefault="00744DD3">
            <w:pPr>
              <w:jc w:val="center"/>
            </w:pPr>
            <w:r w:rsidRPr="00596659">
              <w:t>350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05BA" w14:textId="397DB467" w:rsidR="00312C1E" w:rsidRPr="002F79E9" w:rsidRDefault="00312C1E" w:rsidP="00BD5EE8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96659"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  <w:t>FRANGO SEMI-PROCESSADO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- INTEIRO, RESFRIADO, INTEIRA, COM ASPECTO COR E CHEIRO PROPRIO, SEM MANCHAS E SEM PARASITAS</w:t>
            </w:r>
          </w:p>
        </w:tc>
      </w:tr>
      <w:tr w:rsidR="00312C1E" w:rsidRPr="00596659" w14:paraId="7856F624" w14:textId="77777777" w:rsidTr="00E5476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3583" w14:textId="3D84C104" w:rsidR="00312C1E" w:rsidRPr="00596659" w:rsidRDefault="007B0CCF">
            <w:pPr>
              <w:jc w:val="center"/>
            </w:pPr>
            <w:r w:rsidRPr="00596659">
              <w:t>3</w:t>
            </w:r>
            <w:r w:rsidR="00323AF4" w:rsidRPr="00596659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28B1F" w14:textId="77777777" w:rsidR="00312C1E" w:rsidRPr="00596659" w:rsidRDefault="00312C1E" w:rsidP="002548B9">
            <w:pPr>
              <w:pStyle w:val="TableParagraph"/>
              <w:ind w:left="44" w:right="4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117033-3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C02EBC" w14:textId="77777777" w:rsidR="00312C1E" w:rsidRPr="00596659" w:rsidRDefault="007B0CCF">
            <w:pPr>
              <w:jc w:val="center"/>
            </w:pPr>
            <w:r w:rsidRPr="00596659"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892E" w14:textId="77777777" w:rsidR="00312C1E" w:rsidRPr="00596659" w:rsidRDefault="00744DD3">
            <w:pPr>
              <w:jc w:val="center"/>
            </w:pPr>
            <w:r w:rsidRPr="00596659">
              <w:t>200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D5DB" w14:textId="061126FE" w:rsidR="00312C1E" w:rsidRPr="002F79E9" w:rsidRDefault="00312C1E" w:rsidP="002F79E9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96659"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  <w:t>LINGUICA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- FRESCAL, CARNE SUINA, PREPARADA COM CARNE PERNIL E CONDIMENTOS, COM ASPECTO </w:t>
            </w:r>
            <w:r w:rsidR="00451404" w:rsidRPr="00596659">
              <w:rPr>
                <w:rFonts w:ascii="Times New Roman" w:hAnsi="Times New Roman" w:cs="Times New Roman"/>
                <w:bCs/>
                <w:color w:val="auto"/>
              </w:rPr>
              <w:t>NORMAL, FIRME, SEM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UMIDADE, ISENTA DE </w:t>
            </w:r>
            <w:r w:rsidR="00451404" w:rsidRPr="00596659">
              <w:rPr>
                <w:rFonts w:ascii="Times New Roman" w:hAnsi="Times New Roman" w:cs="Times New Roman"/>
                <w:bCs/>
                <w:color w:val="auto"/>
              </w:rPr>
              <w:t>SUJIDADES, PARASITAS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E LARVAS, MANTIDA EM TEMPERATURA DE REFRIGERACAO ADEQUADA, ACONDICIONADA EM SACO DE </w:t>
            </w:r>
            <w:r w:rsidR="00214732" w:rsidRPr="00596659">
              <w:rPr>
                <w:rFonts w:ascii="Times New Roman" w:hAnsi="Times New Roman" w:cs="Times New Roman"/>
                <w:bCs/>
                <w:color w:val="auto"/>
              </w:rPr>
              <w:t>POLIETILENO, DEVIDAMENTE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FECHADO</w:t>
            </w:r>
          </w:p>
        </w:tc>
      </w:tr>
      <w:tr w:rsidR="00312C1E" w:rsidRPr="00596659" w14:paraId="52241042" w14:textId="77777777" w:rsidTr="002F79E9">
        <w:trPr>
          <w:trHeight w:val="233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BD23" w14:textId="3E6ECBC7" w:rsidR="00312C1E" w:rsidRPr="00596659" w:rsidRDefault="007B0CCF">
            <w:pPr>
              <w:jc w:val="center"/>
            </w:pPr>
            <w:r w:rsidRPr="00596659">
              <w:lastRenderedPageBreak/>
              <w:t>3</w:t>
            </w:r>
            <w:r w:rsidR="00323AF4" w:rsidRPr="00596659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DBD81" w14:textId="77777777" w:rsidR="00312C1E" w:rsidRPr="00596659" w:rsidRDefault="00312C1E" w:rsidP="002548B9">
            <w:pPr>
              <w:pStyle w:val="TableParagraph"/>
              <w:ind w:left="44" w:right="4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153749-0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BFD3D" w14:textId="77777777" w:rsidR="00312C1E" w:rsidRPr="00596659" w:rsidRDefault="007B0CCF">
            <w:pPr>
              <w:jc w:val="center"/>
            </w:pPr>
            <w:r w:rsidRPr="00596659"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0544" w14:textId="77777777" w:rsidR="00312C1E" w:rsidRPr="00596659" w:rsidRDefault="00744DD3" w:rsidP="00744DD3">
            <w:pPr>
              <w:jc w:val="center"/>
            </w:pPr>
            <w:r w:rsidRPr="00596659">
              <w:t>450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07DB" w14:textId="5B118CA7" w:rsidR="00312C1E" w:rsidRPr="002F79E9" w:rsidRDefault="00312C1E" w:rsidP="00BD5EE8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96659"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  <w:t>CARNE BOVINA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- TIPO BOVINA CONGELADA </w:t>
            </w:r>
            <w:r w:rsidR="00451404" w:rsidRPr="00596659">
              <w:rPr>
                <w:rFonts w:ascii="Times New Roman" w:hAnsi="Times New Roman" w:cs="Times New Roman"/>
                <w:bCs/>
                <w:color w:val="auto"/>
              </w:rPr>
              <w:t>DIANTEIRA, SEM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451404" w:rsidRPr="00596659">
              <w:rPr>
                <w:rFonts w:ascii="Times New Roman" w:hAnsi="Times New Roman" w:cs="Times New Roman"/>
                <w:bCs/>
                <w:color w:val="auto"/>
              </w:rPr>
              <w:t>OSSO, TIPO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7B0CCF" w:rsidRPr="00596659">
              <w:rPr>
                <w:rFonts w:ascii="Times New Roman" w:hAnsi="Times New Roman" w:cs="Times New Roman"/>
                <w:bCs/>
                <w:color w:val="auto"/>
              </w:rPr>
              <w:t>PALETA, AC</w:t>
            </w:r>
            <w:r w:rsidR="008A0B15" w:rsidRPr="00596659">
              <w:rPr>
                <w:rFonts w:ascii="Times New Roman" w:hAnsi="Times New Roman" w:cs="Times New Roman"/>
                <w:bCs/>
                <w:color w:val="auto"/>
              </w:rPr>
              <w:t xml:space="preserve"> EM OU PEITO.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EM PECA DIVIDIDA DE ACORDO COM O </w:t>
            </w:r>
            <w:proofErr w:type="gramStart"/>
            <w:r w:rsidRPr="00596659">
              <w:rPr>
                <w:rFonts w:ascii="Times New Roman" w:hAnsi="Times New Roman" w:cs="Times New Roman"/>
                <w:bCs/>
                <w:color w:val="auto"/>
              </w:rPr>
              <w:t>PESO.,</w:t>
            </w:r>
            <w:proofErr w:type="gramEnd"/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CONGELADA, E NO MAXIMO 10% DE SEBO E GORDURA </w:t>
            </w:r>
            <w:r w:rsidR="007B0CCF" w:rsidRPr="00596659">
              <w:rPr>
                <w:rFonts w:ascii="Times New Roman" w:hAnsi="Times New Roman" w:cs="Times New Roman"/>
                <w:bCs/>
                <w:color w:val="auto"/>
              </w:rPr>
              <w:t>LIMPA, COM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ASPECTO,COR,CHEIRO E SABOR PROPRIOS E NO MAXIMO 10% DE SEBO OU GORDURA., EMBALADA EM EMBALAGEM PROPRIA, PESANDO SEM SUGIDADES E ACAO DE MICROBIOS, INSPECIONADA PELO SIF</w:t>
            </w:r>
          </w:p>
        </w:tc>
      </w:tr>
      <w:tr w:rsidR="00451404" w:rsidRPr="00596659" w14:paraId="0E874BEB" w14:textId="77777777" w:rsidTr="002F79E9">
        <w:trPr>
          <w:trHeight w:val="198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9A8E" w14:textId="157B0314" w:rsidR="00451404" w:rsidRPr="00596659" w:rsidRDefault="007B0CCF">
            <w:pPr>
              <w:jc w:val="center"/>
            </w:pPr>
            <w:r w:rsidRPr="00596659">
              <w:t>3</w:t>
            </w:r>
            <w:r w:rsidR="00323AF4" w:rsidRPr="00596659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6069C" w14:textId="77777777" w:rsidR="00451404" w:rsidRPr="00596659" w:rsidRDefault="00451404" w:rsidP="002548B9">
            <w:pPr>
              <w:pStyle w:val="TableParagraph"/>
              <w:ind w:left="44" w:right="4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3562-9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B88462" w14:textId="77777777" w:rsidR="00451404" w:rsidRPr="00596659" w:rsidRDefault="007B0CCF">
            <w:pPr>
              <w:jc w:val="center"/>
            </w:pPr>
            <w:r w:rsidRPr="00596659">
              <w:t>UN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8B28" w14:textId="77777777" w:rsidR="00451404" w:rsidRPr="00596659" w:rsidRDefault="00744DD3" w:rsidP="005C342C">
            <w:r w:rsidRPr="00596659">
              <w:t>60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2996" w14:textId="771E8FC8" w:rsidR="00451404" w:rsidRPr="00596659" w:rsidRDefault="00451404" w:rsidP="002F79E9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96659"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  <w:t>EXTRATO DE TOMATE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- SIMPLES, CONCENTRADO, PRODUTO RESULTANTE DA CONCENTRACAO DA POLPA DE TOMATE POR PROCESSO TECNOLOGICO, PREPARADO COM FRUTOS MADUROS SELECIONADOS SEM PELE, SEM SEMENTES E CORANTES ARTIFICIAIS, ISENTO DE SUJIDADES E FERMENTACAO, ACONDICIONADO EM LATA FECHADA COM 350G</w:t>
            </w:r>
          </w:p>
        </w:tc>
      </w:tr>
      <w:tr w:rsidR="00451404" w:rsidRPr="00596659" w14:paraId="58DD5B7A" w14:textId="77777777" w:rsidTr="002F79E9">
        <w:trPr>
          <w:trHeight w:val="111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238D" w14:textId="305A4C98" w:rsidR="00451404" w:rsidRPr="00596659" w:rsidRDefault="007B0CCF">
            <w:pPr>
              <w:jc w:val="center"/>
            </w:pPr>
            <w:r w:rsidRPr="00596659">
              <w:t>3</w:t>
            </w:r>
            <w:r w:rsidR="00323AF4" w:rsidRPr="00596659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F8C65E" w14:textId="77777777" w:rsidR="00451404" w:rsidRPr="00596659" w:rsidRDefault="00451404" w:rsidP="002548B9">
            <w:pPr>
              <w:pStyle w:val="TableParagraph"/>
              <w:ind w:left="44" w:right="4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122692-4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EDE97" w14:textId="77777777" w:rsidR="00451404" w:rsidRPr="00596659" w:rsidRDefault="007B0CCF">
            <w:pPr>
              <w:jc w:val="center"/>
            </w:pPr>
            <w:r w:rsidRPr="00596659">
              <w:t>UN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038D" w14:textId="77777777" w:rsidR="00451404" w:rsidRPr="00596659" w:rsidRDefault="00744DD3" w:rsidP="002A49E1">
            <w:r w:rsidRPr="00596659">
              <w:t>100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1033" w14:textId="430C097E" w:rsidR="00451404" w:rsidRPr="00262750" w:rsidRDefault="003D67EF" w:rsidP="00262750">
            <w:pPr>
              <w:pStyle w:val="Ttulo5"/>
              <w:spacing w:before="0"/>
              <w:rPr>
                <w:rFonts w:ascii="Times New Roman" w:hAnsi="Times New Roman" w:cs="Times New Roman"/>
                <w:color w:val="212529"/>
              </w:rPr>
            </w:pP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LEITE EM PO INTEGRAL </w:t>
            </w:r>
            <w:r w:rsidRPr="00596659">
              <w:rPr>
                <w:rFonts w:ascii="Times New Roman" w:hAnsi="Times New Roman" w:cs="Times New Roman"/>
                <w:bCs/>
                <w:color w:val="212529"/>
              </w:rPr>
              <w:t xml:space="preserve">- COM TEOR DE MATERIA </w:t>
            </w:r>
            <w:r w:rsidRPr="00B23EEA">
              <w:rPr>
                <w:rFonts w:ascii="Times New Roman" w:hAnsi="Times New Roman" w:cs="Times New Roman"/>
                <w:bCs/>
                <w:color w:val="auto"/>
              </w:rPr>
              <w:t xml:space="preserve">GORDA MINIMO DE 26%, INTEGRAL, ENVASADO EM RECIPIENTES HERMETICOS, </w:t>
            </w:r>
            <w:r w:rsidR="00B23EEA" w:rsidRPr="00B23EEA">
              <w:rPr>
                <w:rFonts w:ascii="Times New Roman" w:hAnsi="Times New Roman" w:cs="Times New Roman"/>
                <w:bCs/>
                <w:color w:val="auto"/>
              </w:rPr>
              <w:t>ACONDICIONADA EM PACOTE DE 400 GRAMAS</w:t>
            </w:r>
          </w:p>
        </w:tc>
      </w:tr>
      <w:tr w:rsidR="00451404" w:rsidRPr="00596659" w14:paraId="7BFDD2A8" w14:textId="77777777" w:rsidTr="002F79E9">
        <w:trPr>
          <w:trHeight w:val="16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4730" w14:textId="1284212E" w:rsidR="00451404" w:rsidRPr="00596659" w:rsidRDefault="007B0CCF">
            <w:pPr>
              <w:jc w:val="center"/>
            </w:pPr>
            <w:r w:rsidRPr="00596659">
              <w:t>3</w:t>
            </w:r>
            <w:r w:rsidR="00323AF4" w:rsidRPr="00596659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6DD8C" w14:textId="77777777" w:rsidR="00451404" w:rsidRPr="00596659" w:rsidRDefault="00451404" w:rsidP="002548B9">
            <w:pPr>
              <w:pStyle w:val="TableParagraph"/>
              <w:ind w:left="44" w:right="4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134845-0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E06EC" w14:textId="77777777" w:rsidR="00451404" w:rsidRPr="00596659" w:rsidRDefault="00661FA9">
            <w:pPr>
              <w:jc w:val="center"/>
            </w:pPr>
            <w:r w:rsidRPr="00596659">
              <w:t>LT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5505" w14:textId="77777777" w:rsidR="00451404" w:rsidRPr="00596659" w:rsidRDefault="009909D8">
            <w:pPr>
              <w:jc w:val="center"/>
            </w:pPr>
            <w:r w:rsidRPr="00596659">
              <w:t>15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6A74" w14:textId="0D5B18C3" w:rsidR="00451404" w:rsidRPr="00596659" w:rsidRDefault="00451404" w:rsidP="002F79E9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96659"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  <w:t>VINAGRE - DE MACA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>, RESULTANTE DA FERMENTACAO DA MACA, ISENTO DE CORANTES ARTIFICIAIS, ACIDOS ORGANICOS EMINERAIS ESTRANHOS, LIVRE DE SUJIDADES, MATERIAL TERROSO, E DETRITOS DE ANIMAIS E VEGETAIS, ACONDICIONADO EM FRASCO PLASTICO COM TAMPA INVIOLAVEL, FECHADO</w:t>
            </w:r>
          </w:p>
        </w:tc>
      </w:tr>
      <w:tr w:rsidR="00451404" w:rsidRPr="00596659" w14:paraId="7C7D146D" w14:textId="77777777" w:rsidTr="002F79E9">
        <w:trPr>
          <w:trHeight w:val="83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743C" w14:textId="115587A9" w:rsidR="00451404" w:rsidRPr="00596659" w:rsidRDefault="007B0CCF">
            <w:pPr>
              <w:jc w:val="center"/>
            </w:pPr>
            <w:r w:rsidRPr="00596659">
              <w:t>3</w:t>
            </w:r>
            <w:r w:rsidR="00323AF4" w:rsidRPr="00596659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30FB8" w14:textId="77777777" w:rsidR="00451404" w:rsidRPr="00596659" w:rsidRDefault="00451404" w:rsidP="00451404">
            <w:pPr>
              <w:pStyle w:val="NormalWeb"/>
              <w:spacing w:before="0" w:beforeAutospacing="0"/>
            </w:pPr>
            <w:r w:rsidRPr="00596659">
              <w:t>TCEMT0000114</w:t>
            </w:r>
          </w:p>
          <w:p w14:paraId="54FECB3A" w14:textId="77777777" w:rsidR="00451404" w:rsidRPr="00596659" w:rsidRDefault="00451404" w:rsidP="00451404">
            <w:pPr>
              <w:pStyle w:val="TableParagraph"/>
              <w:ind w:left="44" w:right="4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C7518D" w14:textId="77777777" w:rsidR="00451404" w:rsidRPr="00596659" w:rsidRDefault="007B0CCF">
            <w:pPr>
              <w:jc w:val="center"/>
            </w:pPr>
            <w:r w:rsidRPr="00596659">
              <w:t>UN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741F" w14:textId="77777777" w:rsidR="00451404" w:rsidRPr="00596659" w:rsidRDefault="00744DD3">
            <w:pPr>
              <w:jc w:val="center"/>
            </w:pPr>
            <w:r w:rsidRPr="00596659">
              <w:t>80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A9E9" w14:textId="48A70D15" w:rsidR="00451404" w:rsidRPr="002F79E9" w:rsidRDefault="00451404" w:rsidP="002F79E9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96659"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  <w:t>SUCO SACHE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- SUCO EM PO RENDIMENTO DE 10 L - PREPARADO SOLIDO PARA REFRESCO, CONTEM 1% DE POLPA DESIDRATADA, SABORES VARIADOS</w:t>
            </w:r>
          </w:p>
        </w:tc>
      </w:tr>
      <w:tr w:rsidR="00AF3661" w:rsidRPr="00596659" w14:paraId="5009A131" w14:textId="77777777" w:rsidTr="00E5476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900F" w14:textId="18C551E4" w:rsidR="00AF3661" w:rsidRPr="00596659" w:rsidRDefault="00AF3661">
            <w:pPr>
              <w:jc w:val="center"/>
            </w:pPr>
            <w:r w:rsidRPr="00596659">
              <w:t>3</w:t>
            </w:r>
            <w:r w:rsidR="00323AF4" w:rsidRPr="00596659">
              <w:t>7</w:t>
            </w:r>
            <w:r w:rsidRPr="00596659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47008" w14:textId="77777777" w:rsidR="00AF3661" w:rsidRPr="00596659" w:rsidRDefault="00AF3661" w:rsidP="00451404">
            <w:pPr>
              <w:pStyle w:val="NormalWeb"/>
              <w:spacing w:before="0" w:beforeAutospacing="0"/>
            </w:pPr>
            <w:r w:rsidRPr="00596659">
              <w:rPr>
                <w:color w:val="212529"/>
                <w:shd w:val="clear" w:color="auto" w:fill="FFFFFF"/>
              </w:rPr>
              <w:t>163646-4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7AC1EA" w14:textId="77777777" w:rsidR="00AF3661" w:rsidRPr="00596659" w:rsidRDefault="00BD7806">
            <w:pPr>
              <w:jc w:val="center"/>
            </w:pPr>
            <w:r w:rsidRPr="00596659">
              <w:t>PCT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1422" w14:textId="77777777" w:rsidR="00AF3661" w:rsidRPr="00596659" w:rsidRDefault="009909D8">
            <w:pPr>
              <w:jc w:val="center"/>
            </w:pPr>
            <w:r w:rsidRPr="00596659">
              <w:t>100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4C5F" w14:textId="77777777" w:rsidR="00AF3661" w:rsidRPr="00596659" w:rsidRDefault="00D44971" w:rsidP="002F79E9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</w:pPr>
            <w:hyperlink r:id="rId8" w:history="1">
              <w:r w:rsidR="00AF3661" w:rsidRPr="00596659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FARINHA DE MANDIOCA - FAROFA, AMARELADA, ISENTA DE SUJIDADES, ACONDICIONADA EM SACO PLASTICO, TRANSPARENTE</w:t>
              </w:r>
            </w:hyperlink>
          </w:p>
        </w:tc>
      </w:tr>
      <w:tr w:rsidR="00AF3661" w:rsidRPr="00596659" w14:paraId="24E0AFAA" w14:textId="77777777" w:rsidTr="00E5476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B5FC" w14:textId="00147245" w:rsidR="00AF3661" w:rsidRPr="00596659" w:rsidRDefault="00AF3661">
            <w:pPr>
              <w:jc w:val="center"/>
            </w:pPr>
            <w:r w:rsidRPr="00596659">
              <w:t>3</w:t>
            </w:r>
            <w:r w:rsidR="00323AF4" w:rsidRPr="00596659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74E94" w14:textId="77777777" w:rsidR="00AF3661" w:rsidRPr="00596659" w:rsidRDefault="00AF3661" w:rsidP="00451404">
            <w:pPr>
              <w:pStyle w:val="NormalWeb"/>
              <w:spacing w:before="0" w:beforeAutospacing="0"/>
              <w:rPr>
                <w:color w:val="212529"/>
                <w:shd w:val="clear" w:color="auto" w:fill="FFFFFF"/>
              </w:rPr>
            </w:pPr>
            <w:r w:rsidRPr="00596659">
              <w:rPr>
                <w:color w:val="212529"/>
                <w:shd w:val="clear" w:color="auto" w:fill="FFFFFF"/>
              </w:rPr>
              <w:t>179441-8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9E48ED" w14:textId="77777777" w:rsidR="00AF3661" w:rsidRPr="00596659" w:rsidRDefault="00BD7806">
            <w:pPr>
              <w:jc w:val="center"/>
            </w:pPr>
            <w:r w:rsidRPr="00596659"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78AC" w14:textId="77777777" w:rsidR="00AF3661" w:rsidRPr="00596659" w:rsidRDefault="00744DD3">
            <w:pPr>
              <w:jc w:val="center"/>
            </w:pPr>
            <w:r w:rsidRPr="00596659">
              <w:t>100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50C0" w14:textId="77777777" w:rsidR="00AF3661" w:rsidRPr="00596659" w:rsidRDefault="00D44971" w:rsidP="00BD5EE8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r w:rsidR="00AF3661" w:rsidRPr="00596659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MORTADELA - CONSTITUIDA DA MISTURA DE CARNES CARNE BOVINA, COMPOSTA DE COM CONDIMENTOS</w:t>
              </w:r>
            </w:hyperlink>
          </w:p>
        </w:tc>
      </w:tr>
      <w:tr w:rsidR="00451404" w:rsidRPr="00596659" w14:paraId="7C1DDADD" w14:textId="77777777" w:rsidTr="002F79E9">
        <w:trPr>
          <w:trHeight w:val="143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E566" w14:textId="12B85B3E" w:rsidR="00451404" w:rsidRPr="00596659" w:rsidRDefault="007B0CCF">
            <w:pPr>
              <w:jc w:val="center"/>
            </w:pPr>
            <w:r w:rsidRPr="00596659">
              <w:t>3</w:t>
            </w:r>
            <w:r w:rsidR="00323AF4" w:rsidRPr="00596659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04F54" w14:textId="77777777" w:rsidR="00451404" w:rsidRPr="00596659" w:rsidRDefault="00451404" w:rsidP="002548B9">
            <w:pPr>
              <w:pStyle w:val="TableParagraph"/>
              <w:ind w:left="44" w:right="4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172755-9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7FF1C0" w14:textId="77777777" w:rsidR="00451404" w:rsidRPr="00596659" w:rsidRDefault="00661FA9">
            <w:pPr>
              <w:jc w:val="center"/>
            </w:pPr>
            <w:r w:rsidRPr="00596659">
              <w:t>PCT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4159" w14:textId="77777777" w:rsidR="00451404" w:rsidRPr="00596659" w:rsidRDefault="00744DD3">
            <w:pPr>
              <w:jc w:val="center"/>
            </w:pPr>
            <w:r w:rsidRPr="00596659">
              <w:t>90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7BF0" w14:textId="4ACA56AA" w:rsidR="00451404" w:rsidRPr="002F79E9" w:rsidRDefault="00451404" w:rsidP="002F79E9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96659"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  <w:t>FUBA DE MILHO</w:t>
            </w:r>
            <w:r w:rsidRPr="00596659">
              <w:rPr>
                <w:rFonts w:ascii="Times New Roman" w:hAnsi="Times New Roman" w:cs="Times New Roman"/>
                <w:bCs/>
                <w:color w:val="auto"/>
              </w:rPr>
              <w:t xml:space="preserve"> - SIMPLES, DO GRAO DO MILHO, DE COR AMARELA, COM ASPECTO COR, CHEIRO E SABOR PROPRIOS, COM AUSENCIA DE UMIDADE E FERMENTACAO, ISENTO DE SUJICIDADE, PARASITAS E LARVAS, ACONDICIONADO EM </w:t>
            </w:r>
            <w:r w:rsidRPr="00596659"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  <w:t>PACOTE COM 500G</w:t>
            </w:r>
          </w:p>
        </w:tc>
      </w:tr>
      <w:tr w:rsidR="00AF3661" w:rsidRPr="00596659" w14:paraId="66F90512" w14:textId="77777777" w:rsidTr="00E54763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3FEE" w14:textId="2F0E7305" w:rsidR="00AF3661" w:rsidRPr="00596659" w:rsidRDefault="00323AF4">
            <w:pPr>
              <w:jc w:val="center"/>
            </w:pPr>
            <w:r w:rsidRPr="00596659"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3B59CF" w14:textId="77777777" w:rsidR="00AF3661" w:rsidRPr="00596659" w:rsidRDefault="00BD7806" w:rsidP="002548B9">
            <w:pPr>
              <w:pStyle w:val="TableParagraph"/>
              <w:ind w:left="44" w:right="4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90929-7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F15DED" w14:textId="77777777" w:rsidR="00AF3661" w:rsidRPr="00596659" w:rsidRDefault="00BD7806">
            <w:pPr>
              <w:jc w:val="center"/>
            </w:pPr>
            <w:r w:rsidRPr="00596659"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0D28" w14:textId="77777777" w:rsidR="00AF3661" w:rsidRPr="00596659" w:rsidRDefault="00744DD3">
            <w:pPr>
              <w:jc w:val="center"/>
            </w:pPr>
            <w:r w:rsidRPr="00596659">
              <w:t>300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C358" w14:textId="77777777" w:rsidR="00AF3661" w:rsidRPr="00596659" w:rsidRDefault="00D44971" w:rsidP="00BD5EE8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hd w:val="clear" w:color="auto" w:fill="33CC33"/>
              </w:rPr>
            </w:pPr>
            <w:hyperlink r:id="rId10" w:history="1">
              <w:r w:rsidR="00AF3661" w:rsidRPr="0059665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CARNE BOVINA - TIPO </w:t>
              </w:r>
              <w:r w:rsidR="00AF3661" w:rsidRPr="002F79E9">
                <w:rPr>
                  <w:rStyle w:val="Hyperlink"/>
                  <w:rFonts w:ascii="Times New Roman" w:hAnsi="Times New Roman" w:cs="Times New Roman"/>
                  <w:color w:val="auto"/>
                  <w:highlight w:val="green"/>
                  <w:u w:val="none"/>
                </w:rPr>
                <w:t>COSTELA</w:t>
              </w:r>
              <w:r w:rsidR="00AF3661" w:rsidRPr="0059665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, TIRAS, RESFRIADA, E NO MAXIMO 10% DE SEBO E GORDURA COM </w:t>
              </w:r>
              <w:r w:rsidR="00BD7806" w:rsidRPr="0059665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ASPECTO, COR, CHEIRO</w:t>
              </w:r>
              <w:r w:rsidR="00AF3661" w:rsidRPr="00596659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 xml:space="preserve"> E SABOR PROPRIO</w:t>
              </w:r>
            </w:hyperlink>
          </w:p>
        </w:tc>
      </w:tr>
      <w:tr w:rsidR="00BD7806" w:rsidRPr="00596659" w14:paraId="32941A46" w14:textId="77777777" w:rsidTr="00E54763">
        <w:trPr>
          <w:trHeight w:val="97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7859" w14:textId="598572D2" w:rsidR="00BD7806" w:rsidRPr="00596659" w:rsidRDefault="00BD7806">
            <w:pPr>
              <w:jc w:val="center"/>
            </w:pPr>
            <w:r w:rsidRPr="00596659">
              <w:lastRenderedPageBreak/>
              <w:t>4</w:t>
            </w:r>
            <w:r w:rsidR="00323AF4" w:rsidRPr="00596659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9F55B" w14:textId="77777777" w:rsidR="00BD7806" w:rsidRPr="00596659" w:rsidRDefault="00BD7806" w:rsidP="002548B9">
            <w:pPr>
              <w:pStyle w:val="TableParagraph"/>
              <w:ind w:left="44" w:right="43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9665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00018982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D663D2" w14:textId="77777777" w:rsidR="00BD7806" w:rsidRPr="00596659" w:rsidRDefault="00BD7806">
            <w:pPr>
              <w:jc w:val="center"/>
            </w:pPr>
            <w:r w:rsidRPr="00596659">
              <w:t>KG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5F3B" w14:textId="77777777" w:rsidR="00BD7806" w:rsidRPr="00596659" w:rsidRDefault="00EC1F05">
            <w:pPr>
              <w:jc w:val="center"/>
            </w:pPr>
            <w:r w:rsidRPr="00596659">
              <w:t>150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2A9" w14:textId="51AD4F59" w:rsidR="00BD7806" w:rsidRPr="00596659" w:rsidRDefault="00B23EEA" w:rsidP="00B23EEA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3EEA">
              <w:rPr>
                <w:rFonts w:ascii="Times New Roman" w:hAnsi="Times New Roman" w:cs="Times New Roman"/>
                <w:color w:val="auto"/>
              </w:rPr>
              <w:t>LINGUIÇA - DEFUMADA, TIPO CALABRESA, PREPARADA COM CARNE NÃO MISTA, TOUCINHO E CONDIMENTOS, COM ASPECTO NORMAL, FIRME, SEM UMIDADE, NÃO PEGAJOSA, ISENTA DE SUJIDADES, PARASITAS E LARVAS, MANTIDA EM TEMPERATURA E REFRIGERAÇÃO ADEQUADA, ACONDICIONADA EM SACO DE POLIETILENO</w:t>
            </w:r>
          </w:p>
        </w:tc>
      </w:tr>
    </w:tbl>
    <w:p w14:paraId="35ECE079" w14:textId="77777777" w:rsidR="00993FA8" w:rsidRPr="00596659" w:rsidRDefault="00993FA8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</w:rPr>
      </w:pPr>
    </w:p>
    <w:p w14:paraId="770120E2" w14:textId="0B437504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</w:rPr>
      </w:pPr>
      <w:r w:rsidRPr="00596659">
        <w:rPr>
          <w:b/>
        </w:rPr>
        <w:t>2- Material de Consumo</w:t>
      </w:r>
    </w:p>
    <w:p w14:paraId="01578221" w14:textId="77777777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</w:rPr>
      </w:pPr>
    </w:p>
    <w:tbl>
      <w:tblPr>
        <w:tblW w:w="1015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056"/>
        <w:gridCol w:w="823"/>
        <w:gridCol w:w="1087"/>
        <w:gridCol w:w="6627"/>
      </w:tblGrid>
      <w:tr w:rsidR="00CF7C55" w:rsidRPr="00596659" w14:paraId="31D7D7A0" w14:textId="77777777" w:rsidTr="007B4F61">
        <w:trPr>
          <w:trHeight w:val="2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E191" w14:textId="77777777" w:rsidR="00CF7C55" w:rsidRPr="00596659" w:rsidRDefault="00CF7C55">
            <w:pPr>
              <w:ind w:left="-142" w:right="-87"/>
              <w:jc w:val="center"/>
              <w:rPr>
                <w:rStyle w:val="Forte"/>
              </w:rPr>
            </w:pPr>
            <w:r w:rsidRPr="00596659">
              <w:rPr>
                <w:rStyle w:val="Forte"/>
              </w:rPr>
              <w:t>Item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2649" w14:textId="77777777" w:rsidR="00CF7C55" w:rsidRPr="00596659" w:rsidRDefault="00CF7C55">
            <w:pPr>
              <w:ind w:left="-142" w:right="-87"/>
              <w:jc w:val="center"/>
              <w:rPr>
                <w:rStyle w:val="Forte"/>
              </w:rPr>
            </w:pPr>
            <w:r w:rsidRPr="00596659">
              <w:rPr>
                <w:rStyle w:val="Forte"/>
              </w:rPr>
              <w:t>Cód. TCE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7CBE" w14:textId="77777777" w:rsidR="00CF7C55" w:rsidRPr="00596659" w:rsidRDefault="00CF7C55">
            <w:pPr>
              <w:ind w:left="-142" w:right="-87"/>
              <w:jc w:val="center"/>
              <w:rPr>
                <w:rStyle w:val="Forte"/>
              </w:rPr>
            </w:pPr>
            <w:r w:rsidRPr="00596659">
              <w:rPr>
                <w:rStyle w:val="Forte"/>
              </w:rPr>
              <w:t>UND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92CB" w14:textId="77777777" w:rsidR="00CF7C55" w:rsidRPr="00596659" w:rsidRDefault="00CF7C55" w:rsidP="007B4F61">
            <w:pPr>
              <w:ind w:right="-87"/>
              <w:rPr>
                <w:rStyle w:val="Forte"/>
              </w:rPr>
            </w:pPr>
            <w:r w:rsidRPr="00596659">
              <w:rPr>
                <w:rStyle w:val="Forte"/>
              </w:rPr>
              <w:t xml:space="preserve"> Quant.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1C56" w14:textId="77777777" w:rsidR="00CF7C55" w:rsidRPr="00596659" w:rsidRDefault="00CF7C55">
            <w:pPr>
              <w:ind w:left="-142" w:right="-87"/>
              <w:jc w:val="center"/>
              <w:rPr>
                <w:rStyle w:val="Forte"/>
              </w:rPr>
            </w:pPr>
            <w:r w:rsidRPr="00596659">
              <w:rPr>
                <w:rStyle w:val="Forte"/>
              </w:rPr>
              <w:t>Especificação</w:t>
            </w:r>
          </w:p>
        </w:tc>
      </w:tr>
      <w:tr w:rsidR="00CF7C55" w:rsidRPr="00596659" w14:paraId="454FF74F" w14:textId="77777777" w:rsidTr="007B4F61">
        <w:trPr>
          <w:trHeight w:val="6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DA6F" w14:textId="77777777" w:rsidR="00CF7C55" w:rsidRPr="00596659" w:rsidRDefault="00CF7C55">
            <w:pPr>
              <w:jc w:val="center"/>
            </w:pPr>
            <w:r w:rsidRPr="00596659"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AED6" w14:textId="77777777" w:rsidR="00CF7C55" w:rsidRPr="00596659" w:rsidRDefault="00CF7C55">
            <w:pPr>
              <w:pStyle w:val="TableParagraph"/>
              <w:ind w:left="44"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9665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00015754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31C5" w14:textId="77777777" w:rsidR="00CF7C55" w:rsidRPr="00596659" w:rsidRDefault="00CF7C55">
            <w:pPr>
              <w:ind w:left="-108" w:right="-108"/>
              <w:jc w:val="center"/>
            </w:pPr>
            <w:r w:rsidRPr="00596659">
              <w:t>UND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06DE" w14:textId="77777777" w:rsidR="00CF7C55" w:rsidRPr="00596659" w:rsidRDefault="00EC1F05">
            <w:pPr>
              <w:jc w:val="center"/>
            </w:pPr>
            <w:r w:rsidRPr="00596659">
              <w:t>20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443E" w14:textId="77777777" w:rsidR="00CF7C55" w:rsidRPr="00596659" w:rsidRDefault="00CF7C55">
            <w:pPr>
              <w:pStyle w:val="Ttulo4"/>
              <w:shd w:val="clear" w:color="auto" w:fill="FFFFFF"/>
              <w:jc w:val="both"/>
            </w:pPr>
            <w:r w:rsidRPr="00596659">
              <w:rPr>
                <w:b w:val="0"/>
                <w:bCs w:val="0"/>
                <w:highlight w:val="green"/>
              </w:rPr>
              <w:t>COADOR</w:t>
            </w:r>
            <w:r w:rsidRPr="00596659">
              <w:rPr>
                <w:b w:val="0"/>
                <w:bCs w:val="0"/>
              </w:rPr>
              <w:t xml:space="preserve"> - COADOR DE PANO PARA CAFE, EM TECIDO, COM ARO DE METAL E CABO REVESTIDO EM PLASTICO, </w:t>
            </w:r>
            <w:r w:rsidRPr="00596659">
              <w:rPr>
                <w:b w:val="0"/>
                <w:bCs w:val="0"/>
                <w:highlight w:val="green"/>
              </w:rPr>
              <w:t>DIAMETRO DE 14 CM</w:t>
            </w:r>
            <w:r w:rsidRPr="00596659">
              <w:rPr>
                <w:b w:val="0"/>
                <w:bCs w:val="0"/>
              </w:rPr>
              <w:t>.</w:t>
            </w:r>
          </w:p>
        </w:tc>
      </w:tr>
      <w:tr w:rsidR="00CF7C55" w:rsidRPr="00596659" w14:paraId="6535B931" w14:textId="77777777" w:rsidTr="007B4F61">
        <w:trPr>
          <w:trHeight w:val="6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640C" w14:textId="77777777" w:rsidR="00CF7C55" w:rsidRPr="00596659" w:rsidRDefault="00CF7C55">
            <w:pPr>
              <w:jc w:val="center"/>
            </w:pPr>
            <w:r w:rsidRPr="00596659"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EBBC" w14:textId="77777777" w:rsidR="00CF7C55" w:rsidRPr="00596659" w:rsidRDefault="00CF7C55">
            <w:pPr>
              <w:pStyle w:val="TableParagraph"/>
              <w:ind w:left="45"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9665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181372-2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8129" w14:textId="77777777" w:rsidR="00CF7C55" w:rsidRPr="00596659" w:rsidRDefault="00CF7C55">
            <w:pPr>
              <w:ind w:left="-108" w:right="-108"/>
              <w:jc w:val="center"/>
            </w:pPr>
            <w:r w:rsidRPr="00596659">
              <w:t>PCT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D104" w14:textId="6D9D9D9E" w:rsidR="00CF7C55" w:rsidRPr="00596659" w:rsidRDefault="002A49E1" w:rsidP="00BD7806">
            <w:r w:rsidRPr="00596659">
              <w:t xml:space="preserve">  </w:t>
            </w:r>
            <w:r w:rsidR="00EC1F05" w:rsidRPr="00596659">
              <w:t>1</w:t>
            </w:r>
            <w:r w:rsidR="00596659" w:rsidRPr="00596659">
              <w:t>00</w:t>
            </w:r>
            <w:r w:rsidRPr="00596659">
              <w:t xml:space="preserve">       </w:t>
            </w:r>
            <w:r w:rsidR="007B4F61" w:rsidRPr="00596659">
              <w:t xml:space="preserve">    </w:t>
            </w:r>
            <w:r w:rsidR="00BD7806" w:rsidRPr="00596659">
              <w:t xml:space="preserve">  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7F77" w14:textId="77777777" w:rsidR="00CF7C55" w:rsidRPr="00596659" w:rsidRDefault="00CF7C55">
            <w:pPr>
              <w:pStyle w:val="Ttulo4"/>
              <w:shd w:val="clear" w:color="auto" w:fill="FFFFFF"/>
              <w:jc w:val="both"/>
            </w:pPr>
            <w:r w:rsidRPr="00596659">
              <w:rPr>
                <w:b w:val="0"/>
                <w:bCs w:val="0"/>
                <w:highlight w:val="green"/>
              </w:rPr>
              <w:t>COPO DESCARTAVEL</w:t>
            </w:r>
            <w:r w:rsidRPr="00596659">
              <w:rPr>
                <w:b w:val="0"/>
                <w:bCs w:val="0"/>
              </w:rPr>
              <w:t xml:space="preserve"> - DE POLIESTIRENO, </w:t>
            </w:r>
            <w:r w:rsidRPr="00596659">
              <w:rPr>
                <w:b w:val="0"/>
              </w:rPr>
              <w:t>DE PRIMEIRA LINHA,</w:t>
            </w:r>
            <w:r w:rsidRPr="00596659">
              <w:rPr>
                <w:b w:val="0"/>
                <w:bCs w:val="0"/>
              </w:rPr>
              <w:t xml:space="preserve"> PARA LIQUIDOS, COM </w:t>
            </w:r>
            <w:r w:rsidRPr="00596659">
              <w:rPr>
                <w:b w:val="0"/>
                <w:bCs w:val="0"/>
                <w:highlight w:val="green"/>
              </w:rPr>
              <w:t>CAPACIDADE DE 180ML</w:t>
            </w:r>
            <w:r w:rsidRPr="00596659">
              <w:rPr>
                <w:b w:val="0"/>
                <w:bCs w:val="0"/>
              </w:rPr>
              <w:t xml:space="preserve">, ACONDICIONADO EM </w:t>
            </w:r>
            <w:r w:rsidRPr="00596659">
              <w:rPr>
                <w:b w:val="0"/>
                <w:bCs w:val="0"/>
                <w:highlight w:val="green"/>
              </w:rPr>
              <w:t>EMBALAGEM COM 100 COPOS</w:t>
            </w:r>
            <w:r w:rsidRPr="00596659">
              <w:rPr>
                <w:b w:val="0"/>
                <w:bCs w:val="0"/>
              </w:rPr>
              <w:t>.</w:t>
            </w:r>
          </w:p>
        </w:tc>
      </w:tr>
      <w:tr w:rsidR="00CF7C55" w:rsidRPr="00596659" w14:paraId="2533F8BA" w14:textId="77777777" w:rsidTr="007B4F61">
        <w:trPr>
          <w:trHeight w:val="6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7925" w14:textId="77777777" w:rsidR="00CF7C55" w:rsidRPr="00596659" w:rsidRDefault="00CF7C55">
            <w:pPr>
              <w:jc w:val="center"/>
            </w:pPr>
            <w:r w:rsidRPr="00596659"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734F" w14:textId="77777777" w:rsidR="00CF7C55" w:rsidRPr="00596659" w:rsidRDefault="00CF7C55">
            <w:pPr>
              <w:pStyle w:val="TableParagraph"/>
              <w:ind w:left="45" w:right="43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966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181373-0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62A3" w14:textId="77777777" w:rsidR="00CF7C55" w:rsidRPr="00596659" w:rsidRDefault="00CF7C55">
            <w:pPr>
              <w:ind w:left="-108" w:right="-108"/>
              <w:jc w:val="center"/>
            </w:pPr>
            <w:r w:rsidRPr="00596659">
              <w:t>PCT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BEE3" w14:textId="77777777" w:rsidR="00CF7C55" w:rsidRPr="00596659" w:rsidRDefault="00EC1F05">
            <w:pPr>
              <w:jc w:val="center"/>
            </w:pPr>
            <w:r w:rsidRPr="00596659">
              <w:t>550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E2BC" w14:textId="77777777" w:rsidR="00CF7C55" w:rsidRPr="00596659" w:rsidRDefault="00CF7C55">
            <w:pPr>
              <w:pStyle w:val="Ttulo4"/>
              <w:shd w:val="clear" w:color="auto" w:fill="FFFFFF"/>
              <w:jc w:val="both"/>
            </w:pPr>
            <w:r w:rsidRPr="00596659">
              <w:rPr>
                <w:b w:val="0"/>
                <w:bCs w:val="0"/>
                <w:highlight w:val="green"/>
              </w:rPr>
              <w:t>COPO DESCARTAVEL</w:t>
            </w:r>
            <w:r w:rsidRPr="00596659">
              <w:rPr>
                <w:b w:val="0"/>
                <w:bCs w:val="0"/>
              </w:rPr>
              <w:t xml:space="preserve"> - DE POLIESTIRENO, </w:t>
            </w:r>
            <w:r w:rsidRPr="00596659">
              <w:rPr>
                <w:b w:val="0"/>
              </w:rPr>
              <w:t>DE PRIMEIRA LINHA,</w:t>
            </w:r>
            <w:r w:rsidRPr="00596659">
              <w:rPr>
                <w:b w:val="0"/>
                <w:bCs w:val="0"/>
              </w:rPr>
              <w:t xml:space="preserve"> PARA LIQUIDOS, COM </w:t>
            </w:r>
            <w:r w:rsidRPr="00596659">
              <w:rPr>
                <w:b w:val="0"/>
                <w:bCs w:val="0"/>
                <w:highlight w:val="green"/>
              </w:rPr>
              <w:t>CAPACIDADE DE 50ML</w:t>
            </w:r>
            <w:r w:rsidRPr="00596659">
              <w:rPr>
                <w:b w:val="0"/>
                <w:bCs w:val="0"/>
              </w:rPr>
              <w:t xml:space="preserve">, ACONDICIONADO EM </w:t>
            </w:r>
            <w:r w:rsidRPr="00596659">
              <w:rPr>
                <w:b w:val="0"/>
                <w:bCs w:val="0"/>
                <w:highlight w:val="green"/>
              </w:rPr>
              <w:t>EMBALAGEM COM 100 COPOS</w:t>
            </w:r>
            <w:r w:rsidRPr="00596659">
              <w:rPr>
                <w:b w:val="0"/>
                <w:bCs w:val="0"/>
              </w:rPr>
              <w:t>.</w:t>
            </w:r>
          </w:p>
        </w:tc>
      </w:tr>
      <w:tr w:rsidR="00CF7C55" w:rsidRPr="00596659" w14:paraId="5992CA6B" w14:textId="77777777" w:rsidTr="007B4F61">
        <w:trPr>
          <w:trHeight w:val="9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B469" w14:textId="77777777" w:rsidR="00CF7C55" w:rsidRPr="00596659" w:rsidRDefault="00CF7C55">
            <w:pPr>
              <w:jc w:val="center"/>
            </w:pPr>
            <w:r w:rsidRPr="00596659"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0CDE" w14:textId="77777777" w:rsidR="00CF7C55" w:rsidRPr="00596659" w:rsidRDefault="00CF7C55">
            <w:pPr>
              <w:pStyle w:val="TableParagraph"/>
              <w:ind w:left="54" w:right="5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9665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22522-3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69A1" w14:textId="77777777" w:rsidR="00CF7C55" w:rsidRPr="00596659" w:rsidRDefault="00CF7C55">
            <w:pPr>
              <w:ind w:left="-108" w:right="-108"/>
              <w:jc w:val="center"/>
            </w:pPr>
            <w:r w:rsidRPr="00596659">
              <w:t>MAÇO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1C2E" w14:textId="77777777" w:rsidR="00CF7C55" w:rsidRPr="00596659" w:rsidRDefault="00EC1F05">
            <w:pPr>
              <w:jc w:val="center"/>
            </w:pPr>
            <w:r w:rsidRPr="00596659">
              <w:t>25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F09F" w14:textId="77777777" w:rsidR="00CF7C55" w:rsidRPr="00596659" w:rsidRDefault="00CF7C55">
            <w:pPr>
              <w:pStyle w:val="Ttulo4"/>
              <w:shd w:val="clear" w:color="auto" w:fill="FFFFFF"/>
              <w:jc w:val="both"/>
            </w:pPr>
            <w:r w:rsidRPr="00596659">
              <w:rPr>
                <w:b w:val="0"/>
                <w:bCs w:val="0"/>
                <w:highlight w:val="green"/>
              </w:rPr>
              <w:t>ACENDEDOR - TIPO FOSFORO</w:t>
            </w:r>
            <w:r w:rsidRPr="00596659">
              <w:rPr>
                <w:b w:val="0"/>
                <w:bCs w:val="0"/>
              </w:rPr>
              <w:t xml:space="preserve">, DE MADEIRA, COMPOSTO DE VEGETAL E MINERIO, APRESENTADO NA FORMA DE PALITO, COM PONTA DE POLVORA, </w:t>
            </w:r>
            <w:r w:rsidRPr="00596659">
              <w:rPr>
                <w:b w:val="0"/>
                <w:bCs w:val="0"/>
                <w:highlight w:val="green"/>
              </w:rPr>
              <w:t>CAIXA COM 40 PALITOS</w:t>
            </w:r>
            <w:r w:rsidRPr="00596659">
              <w:rPr>
                <w:b w:val="0"/>
                <w:bCs w:val="0"/>
              </w:rPr>
              <w:t xml:space="preserve">, MEDIO, </w:t>
            </w:r>
            <w:r w:rsidRPr="00596659">
              <w:rPr>
                <w:b w:val="0"/>
                <w:bCs w:val="0"/>
                <w:highlight w:val="green"/>
              </w:rPr>
              <w:t>PACOTE COM 10 CAIXAS</w:t>
            </w:r>
            <w:r w:rsidRPr="00596659">
              <w:rPr>
                <w:b w:val="0"/>
                <w:bCs w:val="0"/>
              </w:rPr>
              <w:t>.</w:t>
            </w:r>
          </w:p>
        </w:tc>
      </w:tr>
      <w:tr w:rsidR="00F9356A" w:rsidRPr="00596659" w14:paraId="7352CC17" w14:textId="77777777" w:rsidTr="00BD5EE8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4FB9" w14:textId="77777777" w:rsidR="00F9356A" w:rsidRPr="00596659" w:rsidRDefault="00F9356A">
            <w:pPr>
              <w:jc w:val="center"/>
              <w:rPr>
                <w:color w:val="000000" w:themeColor="text1"/>
              </w:rPr>
            </w:pPr>
            <w:r w:rsidRPr="00596659">
              <w:rPr>
                <w:color w:val="000000" w:themeColor="text1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8C8" w14:textId="77777777" w:rsidR="00F9356A" w:rsidRPr="00596659" w:rsidRDefault="00F9356A">
            <w:pPr>
              <w:pStyle w:val="TableParagraph"/>
              <w:ind w:left="54" w:right="5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5966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56624-1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BC6" w14:textId="77777777" w:rsidR="00F9356A" w:rsidRPr="00596659" w:rsidRDefault="00F9356A">
            <w:pPr>
              <w:ind w:left="-108" w:right="-108"/>
              <w:jc w:val="center"/>
              <w:rPr>
                <w:color w:val="000000" w:themeColor="text1"/>
              </w:rPr>
            </w:pPr>
            <w:r w:rsidRPr="00596659">
              <w:rPr>
                <w:color w:val="000000" w:themeColor="text1"/>
              </w:rPr>
              <w:t>UN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B0D5" w14:textId="59C550EE" w:rsidR="00F9356A" w:rsidRPr="00596659" w:rsidRDefault="00EC1F05">
            <w:pPr>
              <w:jc w:val="center"/>
              <w:rPr>
                <w:color w:val="000000" w:themeColor="text1"/>
              </w:rPr>
            </w:pPr>
            <w:r w:rsidRPr="00596659">
              <w:rPr>
                <w:color w:val="000000" w:themeColor="text1"/>
              </w:rPr>
              <w:t>2</w:t>
            </w:r>
            <w:r w:rsidR="00596659" w:rsidRPr="00596659">
              <w:rPr>
                <w:color w:val="000000" w:themeColor="text1"/>
              </w:rPr>
              <w:t>5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B66A" w14:textId="77777777" w:rsidR="00F9356A" w:rsidRPr="00596659" w:rsidRDefault="00F9356A" w:rsidP="00BD5EE8">
            <w:pPr>
              <w:pStyle w:val="Ttulo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96659">
              <w:rPr>
                <w:rFonts w:ascii="Times New Roman" w:hAnsi="Times New Roman" w:cs="Times New Roman"/>
                <w:bCs/>
                <w:color w:val="000000" w:themeColor="text1"/>
                <w:shd w:val="clear" w:color="auto" w:fill="33CC33"/>
              </w:rPr>
              <w:t>ACENDEDOR - TIPO ISQUEIRO</w:t>
            </w:r>
            <w:r w:rsidRPr="00596659">
              <w:rPr>
                <w:rFonts w:ascii="Times New Roman" w:hAnsi="Times New Roman" w:cs="Times New Roman"/>
                <w:bCs/>
                <w:color w:val="000000" w:themeColor="text1"/>
              </w:rPr>
              <w:t>, DE PLASTICO, TAMANHO GRANDE, COMBUSTIVEL A BASE DE FLUIDO</w:t>
            </w:r>
          </w:p>
          <w:p w14:paraId="06C5F4F3" w14:textId="77777777" w:rsidR="00F9356A" w:rsidRPr="00596659" w:rsidRDefault="00F9356A" w:rsidP="00BD5EE8">
            <w:pPr>
              <w:pStyle w:val="Ttulo4"/>
              <w:shd w:val="clear" w:color="auto" w:fill="FFFFFF"/>
              <w:jc w:val="both"/>
              <w:rPr>
                <w:b w:val="0"/>
                <w:bCs w:val="0"/>
                <w:color w:val="000000" w:themeColor="text1"/>
                <w:highlight w:val="green"/>
              </w:rPr>
            </w:pPr>
          </w:p>
        </w:tc>
      </w:tr>
    </w:tbl>
    <w:p w14:paraId="15175B47" w14:textId="77777777" w:rsidR="002F79E9" w:rsidRDefault="002F79E9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</w:rPr>
      </w:pPr>
    </w:p>
    <w:p w14:paraId="48B08C37" w14:textId="3B2C010E" w:rsidR="00596659" w:rsidRPr="00262750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  <w:lang w:eastAsia="en-US"/>
        </w:rPr>
      </w:pPr>
      <w:r w:rsidRPr="00596659">
        <w:rPr>
          <w:b/>
        </w:rPr>
        <w:tab/>
      </w:r>
    </w:p>
    <w:p w14:paraId="4360085A" w14:textId="2F6B7692" w:rsidR="00CF7C55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  <w:u w:val="single"/>
        </w:rPr>
      </w:pPr>
      <w:r w:rsidRPr="00596659">
        <w:rPr>
          <w:b/>
          <w:u w:val="single"/>
        </w:rPr>
        <w:t>3 - Identificação Orçamentária:</w:t>
      </w:r>
    </w:p>
    <w:p w14:paraId="3C157089" w14:textId="77777777" w:rsidR="002F79E9" w:rsidRPr="00596659" w:rsidRDefault="002F79E9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  <w:u w:val="single"/>
        </w:rPr>
      </w:pPr>
    </w:p>
    <w:p w14:paraId="4868246F" w14:textId="47DAA422" w:rsidR="00B74572" w:rsidRPr="00596659" w:rsidRDefault="00CF7C55" w:rsidP="00262750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</w:pPr>
      <w:r w:rsidRPr="00596659">
        <w:t>Órgão: 0</w:t>
      </w:r>
      <w:r w:rsidR="00B74572" w:rsidRPr="00596659">
        <w:t>8</w:t>
      </w:r>
      <w:r w:rsidRPr="00596659">
        <w:t xml:space="preserve"> – Secretaria Municipal de</w:t>
      </w:r>
      <w:r w:rsidR="00B74572" w:rsidRPr="00596659">
        <w:t xml:space="preserve"> Administração</w:t>
      </w:r>
      <w:r w:rsidRPr="00596659">
        <w:t>/</w:t>
      </w:r>
    </w:p>
    <w:p w14:paraId="275C0335" w14:textId="77777777" w:rsidR="00B74572" w:rsidRPr="00596659" w:rsidRDefault="00CF7C55" w:rsidP="00262750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</w:pPr>
      <w:r w:rsidRPr="00596659">
        <w:t xml:space="preserve">Unidade: 01 – Gestão da Secretaria Municipal de </w:t>
      </w:r>
      <w:r w:rsidR="00B74572" w:rsidRPr="00596659">
        <w:t>Administração</w:t>
      </w:r>
      <w:r w:rsidRPr="00596659">
        <w:t xml:space="preserve"> /</w:t>
      </w:r>
    </w:p>
    <w:p w14:paraId="60B7898A" w14:textId="046A63E6" w:rsidR="00DF664A" w:rsidRPr="00596659" w:rsidRDefault="00CF7C55" w:rsidP="00262750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</w:pPr>
      <w:r w:rsidRPr="00596659">
        <w:t>Projeto Atividade: 2.11</w:t>
      </w:r>
      <w:r w:rsidR="00DF664A" w:rsidRPr="00596659">
        <w:t>2</w:t>
      </w:r>
      <w:r w:rsidRPr="00596659">
        <w:t xml:space="preserve"> – Manutenção e encargos com a </w:t>
      </w:r>
      <w:r w:rsidR="00DF664A" w:rsidRPr="00596659">
        <w:t>S</w:t>
      </w:r>
      <w:r w:rsidRPr="00596659">
        <w:t xml:space="preserve">ecretaria Municipal de </w:t>
      </w:r>
      <w:r w:rsidR="00DF664A" w:rsidRPr="00596659">
        <w:t>Administração.</w:t>
      </w:r>
    </w:p>
    <w:p w14:paraId="40567B8E" w14:textId="77777777" w:rsidR="00993FA8" w:rsidRPr="00596659" w:rsidRDefault="00CF7C55" w:rsidP="00262750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</w:pPr>
      <w:r w:rsidRPr="00596659">
        <w:t>Unidades/Conselhos / Elemento de Despesa: 33.90.30</w:t>
      </w:r>
      <w:r w:rsidR="00446405" w:rsidRPr="00596659">
        <w:t>.00.00.00.00 0000</w:t>
      </w:r>
      <w:r w:rsidRPr="00596659">
        <w:t xml:space="preserve"> –</w:t>
      </w:r>
    </w:p>
    <w:p w14:paraId="209121C5" w14:textId="31F1B660" w:rsidR="00CF7C55" w:rsidRDefault="00CF7C55" w:rsidP="00BD5EE8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</w:pPr>
      <w:r w:rsidRPr="00596659">
        <w:t>Material de consumo (</w:t>
      </w:r>
      <w:r w:rsidR="00B74572" w:rsidRPr="00596659">
        <w:t>375</w:t>
      </w:r>
      <w:r w:rsidRPr="00596659">
        <w:t>).</w:t>
      </w:r>
    </w:p>
    <w:p w14:paraId="20EE4B81" w14:textId="77777777" w:rsidR="005F516B" w:rsidRPr="00596659" w:rsidRDefault="005F516B" w:rsidP="00BD5EE8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</w:pPr>
    </w:p>
    <w:p w14:paraId="7AC95968" w14:textId="77777777" w:rsidR="00CF7C55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  <w:u w:val="single"/>
        </w:rPr>
      </w:pPr>
      <w:r w:rsidRPr="00596659">
        <w:rPr>
          <w:b/>
          <w:u w:val="single"/>
        </w:rPr>
        <w:t>4 – Custo total estimado com a despesa:</w:t>
      </w:r>
    </w:p>
    <w:p w14:paraId="1D8B0506" w14:textId="77777777" w:rsidR="002F79E9" w:rsidRPr="00596659" w:rsidRDefault="002F79E9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  <w:u w:val="single"/>
        </w:rPr>
      </w:pPr>
    </w:p>
    <w:p w14:paraId="25BE570E" w14:textId="794C7511" w:rsidR="00CF7C55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</w:pPr>
      <w:r w:rsidRPr="00596659">
        <w:rPr>
          <w:b/>
        </w:rPr>
        <w:t>4.1</w:t>
      </w:r>
      <w:r w:rsidRPr="00596659">
        <w:t xml:space="preserve"> – O custo total estimado com a aquisição dos produtos será obtido pelo Departamento de Licitação.</w:t>
      </w:r>
    </w:p>
    <w:p w14:paraId="05340EBB" w14:textId="77777777" w:rsidR="002F79E9" w:rsidRDefault="002F79E9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</w:pPr>
    </w:p>
    <w:p w14:paraId="3925D1A8" w14:textId="77777777" w:rsidR="002F79E9" w:rsidRDefault="002F79E9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</w:pPr>
    </w:p>
    <w:p w14:paraId="7AE8FCEF" w14:textId="77777777" w:rsidR="002F79E9" w:rsidRDefault="002F79E9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</w:pPr>
    </w:p>
    <w:p w14:paraId="121E8144" w14:textId="77777777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  <w:u w:val="single"/>
        </w:rPr>
      </w:pPr>
      <w:r w:rsidRPr="00596659">
        <w:rPr>
          <w:b/>
          <w:u w:val="single"/>
        </w:rPr>
        <w:lastRenderedPageBreak/>
        <w:t>5 – Justificativa:</w:t>
      </w:r>
    </w:p>
    <w:p w14:paraId="3751C4A0" w14:textId="77777777" w:rsidR="00CF7C55" w:rsidRPr="00596659" w:rsidRDefault="00417ECA" w:rsidP="003219B2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</w:pPr>
      <w:r w:rsidRPr="00596659">
        <w:rPr>
          <w:b/>
          <w:color w:val="000000"/>
        </w:rPr>
        <w:t>5.1</w:t>
      </w:r>
      <w:r w:rsidR="00846EC2" w:rsidRPr="00596659">
        <w:t xml:space="preserve"> – Justifica-se a presente licitação para aquisição dos produtos ora solicitados, haja</w:t>
      </w:r>
      <w:r w:rsidR="00FC0D16" w:rsidRPr="00596659">
        <w:t xml:space="preserve"> vista, para desenvolvimento d</w:t>
      </w:r>
      <w:r w:rsidR="00846EC2" w:rsidRPr="00596659">
        <w:t xml:space="preserve">os </w:t>
      </w:r>
      <w:r w:rsidR="00FC0D16" w:rsidRPr="00596659">
        <w:t xml:space="preserve">trabalhos pertinentes </w:t>
      </w:r>
      <w:r w:rsidR="00846EC2" w:rsidRPr="00596659">
        <w:t>a Secretaria, bem como, ate</w:t>
      </w:r>
      <w:r w:rsidR="00FC0D16" w:rsidRPr="00596659">
        <w:t>nder a demanda e funcionamento</w:t>
      </w:r>
      <w:r w:rsidR="00846EC2" w:rsidRPr="00596659">
        <w:t xml:space="preserve">, com o objetivo de cumprir suas atividades finalísticas. </w:t>
      </w:r>
      <w:r w:rsidRPr="00596659">
        <w:t>Portanto aquisição</w:t>
      </w:r>
      <w:r w:rsidR="00846EC2" w:rsidRPr="00596659">
        <w:t xml:space="preserve"> dos produtos ora solicitados, se faz imprescindível para a continuidade do fluxo de trabalho, como também, as exigências constitucionais, tendo como principal objetivo o interesse da coletividade, </w:t>
      </w:r>
      <w:r w:rsidR="00846EC2" w:rsidRPr="00596659">
        <w:rPr>
          <w:i/>
          <w:u w:val="single"/>
        </w:rPr>
        <w:t>em atendimento as demandas existentes</w:t>
      </w:r>
      <w:r w:rsidR="00846EC2" w:rsidRPr="00596659">
        <w:t>, para com o cumprimento de suas atividades administrativas.</w:t>
      </w:r>
    </w:p>
    <w:p w14:paraId="56F10D6F" w14:textId="77777777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  <w:u w:val="single"/>
        </w:rPr>
      </w:pPr>
      <w:r w:rsidRPr="00596659">
        <w:rPr>
          <w:b/>
          <w:u w:val="single"/>
        </w:rPr>
        <w:t>6 – Resultados esperados:</w:t>
      </w:r>
    </w:p>
    <w:p w14:paraId="789D36F5" w14:textId="10258A9D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</w:pPr>
      <w:r w:rsidRPr="00596659">
        <w:rPr>
          <w:b/>
        </w:rPr>
        <w:t>6.1</w:t>
      </w:r>
      <w:r w:rsidRPr="00596659">
        <w:t xml:space="preserve"> – Atender a demanda e ou necessidades da Administração Pública do Município de Rondolândia-MT, proporcionando a continuidade no fluxo de trabalho realizado pela Secretaria</w:t>
      </w:r>
      <w:r w:rsidR="00993FA8" w:rsidRPr="00596659">
        <w:t xml:space="preserve"> municipal de Administração</w:t>
      </w:r>
      <w:r w:rsidRPr="00596659">
        <w:t>, como também o alcance de metas e ou indicativos.</w:t>
      </w:r>
    </w:p>
    <w:p w14:paraId="42525AD3" w14:textId="77777777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</w:pPr>
    </w:p>
    <w:p w14:paraId="6C733A60" w14:textId="77777777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  <w:lang w:eastAsia="en-US"/>
        </w:rPr>
      </w:pPr>
      <w:r w:rsidRPr="00596659">
        <w:rPr>
          <w:b/>
        </w:rPr>
        <w:t>7 – Do fornecimento, prazo de entrega e local da entrega:</w:t>
      </w:r>
    </w:p>
    <w:p w14:paraId="1B935A08" w14:textId="77777777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</w:rPr>
      </w:pPr>
      <w:r w:rsidRPr="00596659">
        <w:rPr>
          <w:b/>
        </w:rPr>
        <w:t xml:space="preserve">7.1 </w:t>
      </w:r>
      <w:r w:rsidRPr="00596659">
        <w:t>– O fornecimento dos produtos solicitados será de forma fracionada de acordo com a necessidades da Secretaria Requisitante;</w:t>
      </w:r>
    </w:p>
    <w:p w14:paraId="7EF1A0C5" w14:textId="77777777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</w:rPr>
      </w:pPr>
    </w:p>
    <w:p w14:paraId="16B1AACB" w14:textId="77777777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</w:rPr>
      </w:pPr>
      <w:r w:rsidRPr="00596659">
        <w:rPr>
          <w:b/>
        </w:rPr>
        <w:t xml:space="preserve">7.2 </w:t>
      </w:r>
      <w:r w:rsidRPr="00596659">
        <w:t>O prazo de entrega dos produtos será de 05 (cinco) dias, a contar da data da emissão da “Autorização de fornecimento” ou da assinatura do contrato;</w:t>
      </w:r>
      <w:r w:rsidRPr="00596659">
        <w:rPr>
          <w:b/>
        </w:rPr>
        <w:t xml:space="preserve"> </w:t>
      </w:r>
    </w:p>
    <w:p w14:paraId="38F1DFB9" w14:textId="77777777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</w:rPr>
      </w:pPr>
    </w:p>
    <w:p w14:paraId="32209BF7" w14:textId="145151AC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</w:pPr>
      <w:r w:rsidRPr="00596659">
        <w:rPr>
          <w:b/>
        </w:rPr>
        <w:t xml:space="preserve"> 7.3</w:t>
      </w:r>
      <w:r w:rsidRPr="00596659">
        <w:t xml:space="preserve"> Os produtos deverão ser entregues na </w:t>
      </w:r>
      <w:r w:rsidR="00E51194" w:rsidRPr="00596659">
        <w:t>Prefeitura Municipal de Rondolândia - MT</w:t>
      </w:r>
      <w:r w:rsidRPr="00596659">
        <w:t>, outros locais de entrega poderão ser indicados, desde que comunicados expressamente aos fornecedores / prestados;</w:t>
      </w:r>
    </w:p>
    <w:p w14:paraId="280C31D1" w14:textId="77777777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</w:rPr>
      </w:pPr>
    </w:p>
    <w:p w14:paraId="76DFE5A8" w14:textId="77777777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</w:pPr>
      <w:r w:rsidRPr="00596659">
        <w:rPr>
          <w:b/>
        </w:rPr>
        <w:t>8.4</w:t>
      </w:r>
      <w:r w:rsidRPr="00596659">
        <w:t xml:space="preserve"> Todas as despesas decorrentes de encargos com transportes, frete, diferença de alíquotas de impostos federais, estaduais e municipais serão suportados pelo fornecedor/ prestador sem que isso implique em aumento de valores consignados na proposta ofertada. </w:t>
      </w:r>
    </w:p>
    <w:p w14:paraId="067A49DB" w14:textId="77777777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  <w:u w:val="single"/>
        </w:rPr>
      </w:pPr>
    </w:p>
    <w:p w14:paraId="1C7018B9" w14:textId="77777777" w:rsidR="00CF7C55" w:rsidRPr="00596659" w:rsidRDefault="00CF7C55" w:rsidP="00CF7C55">
      <w:pPr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jc w:val="both"/>
        <w:rPr>
          <w:b/>
          <w:u w:val="single"/>
        </w:rPr>
      </w:pPr>
      <w:r w:rsidRPr="00596659">
        <w:rPr>
          <w:b/>
          <w:u w:val="single"/>
        </w:rPr>
        <w:t>9 – Condições do pagamento:</w:t>
      </w:r>
    </w:p>
    <w:p w14:paraId="13713399" w14:textId="77777777" w:rsidR="00CF7C55" w:rsidRPr="00596659" w:rsidRDefault="00CF7C55" w:rsidP="00CF7C55">
      <w:pPr>
        <w:autoSpaceDE w:val="0"/>
        <w:autoSpaceDN w:val="0"/>
        <w:adjustRightInd w:val="0"/>
        <w:jc w:val="both"/>
      </w:pPr>
      <w:r w:rsidRPr="00596659">
        <w:rPr>
          <w:b/>
          <w:bCs/>
        </w:rPr>
        <w:t xml:space="preserve">9.1- </w:t>
      </w:r>
      <w:r w:rsidRPr="00596659">
        <w:t xml:space="preserve">O pagamento será efetuado pela Prefeitura de Rondolândia no prazo de até 20 (vinte) dias posteriores a entrega dos produtos objetos e ou da prestação dos serviços solicitados, mediante a </w:t>
      </w:r>
      <w:r w:rsidRPr="00596659">
        <w:rPr>
          <w:rFonts w:eastAsia="Arial"/>
        </w:rPr>
        <w:t>apresen</w:t>
      </w:r>
      <w:r w:rsidRPr="00596659">
        <w:rPr>
          <w:rFonts w:eastAsia="Arial"/>
          <w:spacing w:val="1"/>
        </w:rPr>
        <w:t>t</w:t>
      </w:r>
      <w:r w:rsidRPr="00596659">
        <w:rPr>
          <w:rFonts w:eastAsia="Arial"/>
        </w:rPr>
        <w:t>ação</w:t>
      </w:r>
      <w:r w:rsidRPr="00596659">
        <w:rPr>
          <w:rFonts w:eastAsia="Arial"/>
          <w:spacing w:val="4"/>
        </w:rPr>
        <w:t xml:space="preserve"> d</w:t>
      </w:r>
      <w:r w:rsidRPr="00596659">
        <w:rPr>
          <w:rFonts w:eastAsia="Arial"/>
        </w:rPr>
        <w:t>a(</w:t>
      </w:r>
      <w:r w:rsidRPr="00596659">
        <w:rPr>
          <w:rFonts w:eastAsia="Arial"/>
          <w:spacing w:val="-2"/>
        </w:rPr>
        <w:t>s</w:t>
      </w:r>
      <w:r w:rsidRPr="00596659">
        <w:rPr>
          <w:rFonts w:eastAsia="Arial"/>
        </w:rPr>
        <w:t>)</w:t>
      </w:r>
      <w:r w:rsidRPr="00596659">
        <w:rPr>
          <w:rFonts w:eastAsia="Arial"/>
          <w:spacing w:val="3"/>
        </w:rPr>
        <w:t xml:space="preserve"> </w:t>
      </w:r>
      <w:r w:rsidRPr="00596659">
        <w:rPr>
          <w:rFonts w:eastAsia="Arial"/>
        </w:rPr>
        <w:t>no</w:t>
      </w:r>
      <w:r w:rsidRPr="00596659">
        <w:rPr>
          <w:rFonts w:eastAsia="Arial"/>
          <w:spacing w:val="1"/>
        </w:rPr>
        <w:t>t</w:t>
      </w:r>
      <w:r w:rsidRPr="00596659">
        <w:rPr>
          <w:rFonts w:eastAsia="Arial"/>
        </w:rPr>
        <w:t>a(</w:t>
      </w:r>
      <w:r w:rsidRPr="00596659">
        <w:rPr>
          <w:rFonts w:eastAsia="Arial"/>
          <w:spacing w:val="-2"/>
        </w:rPr>
        <w:t>s</w:t>
      </w:r>
      <w:r w:rsidRPr="00596659">
        <w:rPr>
          <w:rFonts w:eastAsia="Arial"/>
        </w:rPr>
        <w:t xml:space="preserve">) </w:t>
      </w:r>
      <w:r w:rsidRPr="00596659">
        <w:rPr>
          <w:rFonts w:eastAsia="Arial"/>
          <w:spacing w:val="1"/>
        </w:rPr>
        <w:t>f</w:t>
      </w:r>
      <w:r w:rsidRPr="00596659">
        <w:rPr>
          <w:rFonts w:eastAsia="Arial"/>
          <w:spacing w:val="-1"/>
        </w:rPr>
        <w:t>i</w:t>
      </w:r>
      <w:r w:rsidRPr="00596659">
        <w:rPr>
          <w:rFonts w:eastAsia="Arial"/>
        </w:rPr>
        <w:t>sca</w:t>
      </w:r>
      <w:r w:rsidRPr="00596659">
        <w:rPr>
          <w:rFonts w:eastAsia="Arial"/>
          <w:spacing w:val="-1"/>
        </w:rPr>
        <w:t>l</w:t>
      </w:r>
      <w:r w:rsidRPr="00596659">
        <w:rPr>
          <w:rFonts w:eastAsia="Arial"/>
        </w:rPr>
        <w:t>(</w:t>
      </w:r>
      <w:proofErr w:type="spellStart"/>
      <w:r w:rsidRPr="00596659">
        <w:rPr>
          <w:rFonts w:eastAsia="Arial"/>
          <w:spacing w:val="-1"/>
        </w:rPr>
        <w:t>i</w:t>
      </w:r>
      <w:r w:rsidRPr="00596659">
        <w:rPr>
          <w:rFonts w:eastAsia="Arial"/>
        </w:rPr>
        <w:t>s</w:t>
      </w:r>
      <w:proofErr w:type="spellEnd"/>
      <w:r w:rsidRPr="00596659">
        <w:rPr>
          <w:rFonts w:eastAsia="Arial"/>
        </w:rPr>
        <w:t>)</w:t>
      </w:r>
      <w:r w:rsidRPr="00596659">
        <w:rPr>
          <w:rFonts w:eastAsia="Arial"/>
          <w:spacing w:val="1"/>
        </w:rPr>
        <w:t>/f</w:t>
      </w:r>
      <w:r w:rsidRPr="00596659">
        <w:rPr>
          <w:rFonts w:eastAsia="Arial"/>
        </w:rPr>
        <w:t>a</w:t>
      </w:r>
      <w:r w:rsidRPr="00596659">
        <w:rPr>
          <w:rFonts w:eastAsia="Arial"/>
          <w:spacing w:val="1"/>
        </w:rPr>
        <w:t>t</w:t>
      </w:r>
      <w:r w:rsidRPr="00596659">
        <w:rPr>
          <w:rFonts w:eastAsia="Arial"/>
          <w:spacing w:val="-2"/>
        </w:rPr>
        <w:t>u</w:t>
      </w:r>
      <w:r w:rsidRPr="00596659">
        <w:rPr>
          <w:rFonts w:eastAsia="Arial"/>
        </w:rPr>
        <w:t>ra(s</w:t>
      </w:r>
      <w:r w:rsidRPr="00596659">
        <w:rPr>
          <w:rFonts w:eastAsia="Arial"/>
          <w:spacing w:val="-1"/>
        </w:rPr>
        <w:t>)</w:t>
      </w:r>
      <w:r w:rsidRPr="00596659">
        <w:rPr>
          <w:rFonts w:eastAsia="Arial"/>
        </w:rPr>
        <w:t>,</w:t>
      </w:r>
      <w:r w:rsidRPr="00596659">
        <w:rPr>
          <w:rFonts w:eastAsia="Arial"/>
          <w:spacing w:val="3"/>
        </w:rPr>
        <w:t xml:space="preserve"> </w:t>
      </w:r>
      <w:r w:rsidRPr="00596659">
        <w:rPr>
          <w:rFonts w:eastAsia="Arial"/>
          <w:spacing w:val="-2"/>
        </w:rPr>
        <w:t>e</w:t>
      </w:r>
      <w:r w:rsidRPr="00596659">
        <w:rPr>
          <w:rFonts w:eastAsia="Arial"/>
        </w:rPr>
        <w:t>m</w:t>
      </w:r>
      <w:r w:rsidRPr="00596659">
        <w:rPr>
          <w:rFonts w:eastAsia="Arial"/>
          <w:spacing w:val="-1"/>
        </w:rPr>
        <w:t>i</w:t>
      </w:r>
      <w:r w:rsidRPr="00596659">
        <w:rPr>
          <w:rFonts w:eastAsia="Arial"/>
          <w:spacing w:val="1"/>
        </w:rPr>
        <w:t>t</w:t>
      </w:r>
      <w:r w:rsidRPr="00596659">
        <w:rPr>
          <w:rFonts w:eastAsia="Arial"/>
          <w:spacing w:val="-1"/>
        </w:rPr>
        <w:t>i</w:t>
      </w:r>
      <w:r w:rsidRPr="00596659">
        <w:rPr>
          <w:rFonts w:eastAsia="Arial"/>
          <w:spacing w:val="2"/>
        </w:rPr>
        <w:t>d</w:t>
      </w:r>
      <w:r w:rsidRPr="00596659">
        <w:rPr>
          <w:rFonts w:eastAsia="Arial"/>
        </w:rPr>
        <w:t>a(</w:t>
      </w:r>
      <w:r w:rsidRPr="00596659">
        <w:rPr>
          <w:rFonts w:eastAsia="Arial"/>
          <w:spacing w:val="-2"/>
        </w:rPr>
        <w:t>s</w:t>
      </w:r>
      <w:r w:rsidRPr="00596659">
        <w:rPr>
          <w:rFonts w:eastAsia="Arial"/>
        </w:rPr>
        <w:t>)</w:t>
      </w:r>
      <w:r w:rsidRPr="00596659">
        <w:rPr>
          <w:rFonts w:eastAsia="Arial"/>
          <w:spacing w:val="3"/>
        </w:rPr>
        <w:t xml:space="preserve"> </w:t>
      </w:r>
      <w:r w:rsidRPr="00596659">
        <w:rPr>
          <w:rFonts w:eastAsia="Arial"/>
        </w:rPr>
        <w:t xml:space="preserve">para </w:t>
      </w:r>
      <w:r w:rsidRPr="00596659">
        <w:rPr>
          <w:rFonts w:eastAsia="Arial"/>
          <w:spacing w:val="1"/>
        </w:rPr>
        <w:t>f</w:t>
      </w:r>
      <w:r w:rsidRPr="00596659">
        <w:rPr>
          <w:rFonts w:eastAsia="Arial"/>
          <w:spacing w:val="-1"/>
        </w:rPr>
        <w:t>i</w:t>
      </w:r>
      <w:r w:rsidRPr="00596659">
        <w:rPr>
          <w:rFonts w:eastAsia="Arial"/>
        </w:rPr>
        <w:t>ns</w:t>
      </w:r>
      <w:r w:rsidRPr="00596659">
        <w:rPr>
          <w:rFonts w:eastAsia="Arial"/>
          <w:spacing w:val="1"/>
        </w:rPr>
        <w:t xml:space="preserve"> </w:t>
      </w:r>
      <w:r w:rsidRPr="00596659">
        <w:rPr>
          <w:rFonts w:eastAsia="Arial"/>
        </w:rPr>
        <w:t xml:space="preserve">de </w:t>
      </w:r>
      <w:r w:rsidRPr="00596659">
        <w:rPr>
          <w:rFonts w:eastAsia="Arial"/>
          <w:spacing w:val="1"/>
        </w:rPr>
        <w:t>l</w:t>
      </w:r>
      <w:r w:rsidRPr="00596659">
        <w:rPr>
          <w:rFonts w:eastAsia="Arial"/>
          <w:spacing w:val="-1"/>
        </w:rPr>
        <w:t>i</w:t>
      </w:r>
      <w:r w:rsidRPr="00596659">
        <w:rPr>
          <w:rFonts w:eastAsia="Arial"/>
        </w:rPr>
        <w:t>q</w:t>
      </w:r>
      <w:r w:rsidRPr="00596659">
        <w:rPr>
          <w:rFonts w:eastAsia="Arial"/>
          <w:spacing w:val="2"/>
        </w:rPr>
        <w:t>u</w:t>
      </w:r>
      <w:r w:rsidRPr="00596659">
        <w:rPr>
          <w:rFonts w:eastAsia="Arial"/>
          <w:spacing w:val="-1"/>
        </w:rPr>
        <w:t>i</w:t>
      </w:r>
      <w:r w:rsidRPr="00596659">
        <w:rPr>
          <w:rFonts w:eastAsia="Arial"/>
        </w:rPr>
        <w:t>dação</w:t>
      </w:r>
      <w:r w:rsidRPr="00596659">
        <w:rPr>
          <w:rFonts w:eastAsia="Arial"/>
          <w:spacing w:val="2"/>
        </w:rPr>
        <w:t xml:space="preserve"> </w:t>
      </w:r>
      <w:r w:rsidRPr="00596659">
        <w:rPr>
          <w:rFonts w:eastAsia="Arial"/>
        </w:rPr>
        <w:t>e pagamen</w:t>
      </w:r>
      <w:r w:rsidRPr="00596659">
        <w:rPr>
          <w:rFonts w:eastAsia="Arial"/>
          <w:spacing w:val="1"/>
        </w:rPr>
        <w:t>t</w:t>
      </w:r>
      <w:r w:rsidRPr="00596659">
        <w:rPr>
          <w:rFonts w:eastAsia="Arial"/>
        </w:rPr>
        <w:t>o</w:t>
      </w:r>
      <w:r w:rsidR="00446405" w:rsidRPr="00596659">
        <w:t>, que deverá</w:t>
      </w:r>
      <w:r w:rsidRPr="00596659">
        <w:t xml:space="preserve"> ser certificada e ou atestada pelo Fiscal da Ata e ou Contrato e encaminhado para pagamento, conforme determinação da SEMFAZ.</w:t>
      </w:r>
    </w:p>
    <w:p w14:paraId="78D52582" w14:textId="77777777" w:rsidR="00CF7C55" w:rsidRPr="00596659" w:rsidRDefault="00CF7C55" w:rsidP="00CF7C55">
      <w:pPr>
        <w:pStyle w:val="Corpodetexto"/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spacing w:after="0"/>
        <w:jc w:val="right"/>
      </w:pPr>
    </w:p>
    <w:p w14:paraId="0A33D217" w14:textId="09EB46F6" w:rsidR="00CF7C55" w:rsidRPr="00BD5EE8" w:rsidRDefault="00CF7C55" w:rsidP="00BD5EE8">
      <w:pPr>
        <w:pStyle w:val="Corpodetexto"/>
        <w:tabs>
          <w:tab w:val="left" w:pos="-6946"/>
          <w:tab w:val="left" w:pos="-4820"/>
          <w:tab w:val="left" w:pos="-3969"/>
          <w:tab w:val="left" w:pos="11482"/>
          <w:tab w:val="left" w:pos="12333"/>
          <w:tab w:val="left" w:pos="13608"/>
        </w:tabs>
        <w:spacing w:after="0"/>
        <w:jc w:val="right"/>
      </w:pPr>
      <w:r w:rsidRPr="00596659">
        <w:t>Ron</w:t>
      </w:r>
      <w:r w:rsidR="00E07181" w:rsidRPr="00596659">
        <w:t xml:space="preserve">dolândia-MT, </w:t>
      </w:r>
      <w:r w:rsidR="00EC1F05" w:rsidRPr="00596659">
        <w:t>2</w:t>
      </w:r>
      <w:r w:rsidR="00E51194" w:rsidRPr="00596659">
        <w:t>4</w:t>
      </w:r>
      <w:r w:rsidR="00EC1F05" w:rsidRPr="00596659">
        <w:t xml:space="preserve"> </w:t>
      </w:r>
      <w:r w:rsidR="00BD7806" w:rsidRPr="00596659">
        <w:t xml:space="preserve">de </w:t>
      </w:r>
      <w:r w:rsidR="00E51194" w:rsidRPr="00596659">
        <w:t>agosto</w:t>
      </w:r>
      <w:r w:rsidR="00443F74" w:rsidRPr="00596659">
        <w:t xml:space="preserve"> </w:t>
      </w:r>
      <w:r w:rsidR="007B4F61" w:rsidRPr="00596659">
        <w:t>de 2022</w:t>
      </w:r>
      <w:r w:rsidR="00E07181" w:rsidRPr="00596659">
        <w:t>.</w:t>
      </w:r>
    </w:p>
    <w:p w14:paraId="4764BA02" w14:textId="7CCFBA0E" w:rsidR="00CF7C55" w:rsidRDefault="00CF7C55" w:rsidP="005F516B">
      <w:pPr>
        <w:jc w:val="center"/>
        <w:rPr>
          <w:b/>
          <w:lang w:eastAsia="x-none"/>
        </w:rPr>
      </w:pPr>
    </w:p>
    <w:p w14:paraId="5C6A79B0" w14:textId="7BCB2C60" w:rsidR="005F516B" w:rsidRDefault="005F516B" w:rsidP="005F516B">
      <w:pPr>
        <w:jc w:val="center"/>
        <w:rPr>
          <w:b/>
          <w:lang w:eastAsia="x-none"/>
        </w:rPr>
      </w:pPr>
      <w:bookmarkStart w:id="0" w:name="_GoBack"/>
      <w:bookmarkEnd w:id="0"/>
    </w:p>
    <w:p w14:paraId="3C725E1B" w14:textId="35FE657D" w:rsidR="005F516B" w:rsidRPr="00596659" w:rsidRDefault="005F516B" w:rsidP="005F516B">
      <w:pPr>
        <w:jc w:val="center"/>
        <w:rPr>
          <w:b/>
          <w:lang w:eastAsia="x-none"/>
        </w:rPr>
      </w:pPr>
      <w:r>
        <w:rPr>
          <w:b/>
          <w:lang w:eastAsia="x-none"/>
        </w:rPr>
        <w:t>______________________________________________</w:t>
      </w:r>
    </w:p>
    <w:p w14:paraId="1573BE9D" w14:textId="68042C86" w:rsidR="00CF7C55" w:rsidRPr="00596659" w:rsidRDefault="00090C87" w:rsidP="00262750">
      <w:pPr>
        <w:jc w:val="center"/>
        <w:rPr>
          <w:b/>
          <w:lang w:eastAsia="x-none"/>
        </w:rPr>
      </w:pPr>
      <w:r w:rsidRPr="00596659">
        <w:rPr>
          <w:b/>
        </w:rPr>
        <w:t xml:space="preserve">Wilianeis </w:t>
      </w:r>
      <w:proofErr w:type="spellStart"/>
      <w:r w:rsidRPr="00596659">
        <w:rPr>
          <w:b/>
        </w:rPr>
        <w:t>Texeira</w:t>
      </w:r>
      <w:proofErr w:type="spellEnd"/>
      <w:r w:rsidRPr="00596659">
        <w:rPr>
          <w:b/>
        </w:rPr>
        <w:t xml:space="preserve"> de Paulo</w:t>
      </w:r>
    </w:p>
    <w:p w14:paraId="14645365" w14:textId="4EC7951B" w:rsidR="00CF7C55" w:rsidRPr="00596659" w:rsidRDefault="00CF7C55" w:rsidP="00262750">
      <w:pPr>
        <w:jc w:val="center"/>
        <w:rPr>
          <w:b/>
          <w:lang w:eastAsia="en-US"/>
        </w:rPr>
      </w:pPr>
      <w:r w:rsidRPr="00596659">
        <w:rPr>
          <w:b/>
        </w:rPr>
        <w:t>Secretário Municipal d</w:t>
      </w:r>
      <w:r w:rsidR="00090C87" w:rsidRPr="00596659">
        <w:rPr>
          <w:b/>
        </w:rPr>
        <w:t>e Administração</w:t>
      </w:r>
    </w:p>
    <w:p w14:paraId="67E012AB" w14:textId="6E76632D" w:rsidR="00CF7C55" w:rsidRPr="00596659" w:rsidRDefault="00443F74" w:rsidP="00262750">
      <w:pPr>
        <w:tabs>
          <w:tab w:val="left" w:pos="2805"/>
        </w:tabs>
        <w:jc w:val="center"/>
        <w:rPr>
          <w:b/>
        </w:rPr>
      </w:pPr>
      <w:r w:rsidRPr="00596659">
        <w:rPr>
          <w:b/>
        </w:rPr>
        <w:t>Decreto nº</w:t>
      </w:r>
      <w:r w:rsidR="00090C87" w:rsidRPr="00596659">
        <w:rPr>
          <w:b/>
        </w:rPr>
        <w:t xml:space="preserve"> 157</w:t>
      </w:r>
      <w:r w:rsidRPr="00596659">
        <w:rPr>
          <w:b/>
        </w:rPr>
        <w:t>/GAB/PMR/202</w:t>
      </w:r>
      <w:r w:rsidR="00090C87" w:rsidRPr="00596659">
        <w:rPr>
          <w:b/>
        </w:rPr>
        <w:t>2</w:t>
      </w:r>
    </w:p>
    <w:p w14:paraId="1A39272E" w14:textId="77777777" w:rsidR="004A58B1" w:rsidRDefault="004A58B1" w:rsidP="00262750">
      <w:pPr>
        <w:tabs>
          <w:tab w:val="left" w:pos="2380"/>
        </w:tabs>
        <w:jc w:val="center"/>
      </w:pPr>
    </w:p>
    <w:p w14:paraId="1DA0C942" w14:textId="77777777" w:rsidR="00A47D1D" w:rsidRPr="000172F5" w:rsidRDefault="00A47D1D" w:rsidP="00A72E95">
      <w:pPr>
        <w:tabs>
          <w:tab w:val="left" w:pos="2380"/>
        </w:tabs>
      </w:pPr>
    </w:p>
    <w:sectPr w:rsidR="00A47D1D" w:rsidRPr="000172F5" w:rsidSect="00BC6726">
      <w:headerReference w:type="default" r:id="rId11"/>
      <w:footerReference w:type="defaul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6FC81" w14:textId="77777777" w:rsidR="00D44971" w:rsidRDefault="00D44971" w:rsidP="00FD4858">
      <w:r>
        <w:separator/>
      </w:r>
    </w:p>
  </w:endnote>
  <w:endnote w:type="continuationSeparator" w:id="0">
    <w:p w14:paraId="1D7FFDA8" w14:textId="77777777" w:rsidR="00D44971" w:rsidRDefault="00D44971" w:rsidP="00FD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14F44" w14:textId="77777777" w:rsidR="00934737" w:rsidRDefault="00934737" w:rsidP="005B5780">
    <w:pPr>
      <w:pStyle w:val="Rodap"/>
      <w:jc w:val="center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Prefeitura Municipal de Rondolândia - MT</w:t>
    </w:r>
  </w:p>
  <w:p w14:paraId="1F2AC843" w14:textId="74987E13" w:rsidR="00934737" w:rsidRPr="00914187" w:rsidRDefault="00934737" w:rsidP="005B5780">
    <w:pPr>
      <w:pStyle w:val="Rodap"/>
      <w:jc w:val="center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 xml:space="preserve">Avenida </w:t>
    </w:r>
    <w:r w:rsidR="000B1E7A">
      <w:rPr>
        <w:b/>
        <w:bCs/>
        <w:i/>
        <w:iCs/>
        <w:sz w:val="20"/>
        <w:szCs w:val="20"/>
      </w:rPr>
      <w:t>Joana Alves de Oliveira</w:t>
    </w:r>
    <w:r>
      <w:rPr>
        <w:b/>
        <w:bCs/>
        <w:i/>
        <w:iCs/>
        <w:sz w:val="20"/>
        <w:szCs w:val="20"/>
      </w:rPr>
      <w:t xml:space="preserve">, </w:t>
    </w:r>
    <w:r w:rsidR="005B5780">
      <w:rPr>
        <w:b/>
        <w:bCs/>
        <w:i/>
        <w:iCs/>
        <w:sz w:val="20"/>
        <w:szCs w:val="20"/>
      </w:rPr>
      <w:t>nº554</w:t>
    </w:r>
    <w:r>
      <w:rPr>
        <w:b/>
        <w:bCs/>
        <w:i/>
        <w:iCs/>
        <w:sz w:val="20"/>
        <w:szCs w:val="20"/>
      </w:rPr>
      <w:t xml:space="preserve">, </w:t>
    </w:r>
    <w:r w:rsidRPr="00EB7E43">
      <w:rPr>
        <w:b/>
        <w:bCs/>
        <w:i/>
        <w:iCs/>
        <w:sz w:val="20"/>
        <w:szCs w:val="20"/>
      </w:rPr>
      <w:t>Centro</w:t>
    </w:r>
    <w:r>
      <w:rPr>
        <w:b/>
        <w:bCs/>
        <w:i/>
        <w:iCs/>
        <w:sz w:val="20"/>
        <w:szCs w:val="20"/>
      </w:rPr>
      <w:t xml:space="preserve"> – CEP 78.338</w:t>
    </w:r>
    <w:r w:rsidRPr="00EB7E43">
      <w:rPr>
        <w:b/>
        <w:bCs/>
        <w:i/>
        <w:iCs/>
        <w:sz w:val="20"/>
        <w:szCs w:val="20"/>
      </w:rPr>
      <w:t>-000</w:t>
    </w:r>
    <w:r>
      <w:rPr>
        <w:b/>
        <w:bCs/>
        <w:i/>
        <w:iCs/>
        <w:sz w:val="20"/>
        <w:szCs w:val="20"/>
      </w:rPr>
      <w:t xml:space="preserve"> - </w:t>
    </w:r>
    <w:r w:rsidRPr="00EB7E43">
      <w:rPr>
        <w:b/>
        <w:bCs/>
        <w:i/>
        <w:iCs/>
        <w:sz w:val="20"/>
        <w:szCs w:val="20"/>
      </w:rPr>
      <w:t>Fone: (6</w:t>
    </w:r>
    <w:r>
      <w:rPr>
        <w:b/>
        <w:bCs/>
        <w:i/>
        <w:iCs/>
        <w:sz w:val="20"/>
        <w:szCs w:val="20"/>
      </w:rPr>
      <w:t>6) 3542-1177</w:t>
    </w:r>
  </w:p>
  <w:p w14:paraId="475173AD" w14:textId="77777777" w:rsidR="00934737" w:rsidRPr="00934737" w:rsidRDefault="00934737" w:rsidP="005B578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5F5D8" w14:textId="77777777" w:rsidR="00D44971" w:rsidRDefault="00D44971" w:rsidP="00FD4858">
      <w:r>
        <w:separator/>
      </w:r>
    </w:p>
  </w:footnote>
  <w:footnote w:type="continuationSeparator" w:id="0">
    <w:p w14:paraId="6880954B" w14:textId="77777777" w:rsidR="00D44971" w:rsidRDefault="00D44971" w:rsidP="00FD4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3" w:type="dxa"/>
      <w:tblInd w:w="-459" w:type="dxa"/>
      <w:tblLook w:val="04A0" w:firstRow="1" w:lastRow="0" w:firstColumn="1" w:lastColumn="0" w:noHBand="0" w:noVBand="1"/>
    </w:tblPr>
    <w:tblGrid>
      <w:gridCol w:w="2127"/>
      <w:gridCol w:w="5809"/>
      <w:gridCol w:w="2257"/>
    </w:tblGrid>
    <w:tr w:rsidR="005E29DD" w14:paraId="3A6CDE66" w14:textId="77777777" w:rsidTr="00577CF1">
      <w:trPr>
        <w:trHeight w:val="1408"/>
      </w:trPr>
      <w:tc>
        <w:tcPr>
          <w:tcW w:w="2127" w:type="dxa"/>
          <w:shd w:val="clear" w:color="auto" w:fill="auto"/>
        </w:tcPr>
        <w:p w14:paraId="691DD59F" w14:textId="77777777" w:rsidR="005E29DD" w:rsidRDefault="005E29DD" w:rsidP="00577CF1">
          <w:pPr>
            <w:pStyle w:val="Cabealho"/>
            <w:jc w:val="center"/>
          </w:pPr>
          <w:r>
            <w:rPr>
              <w:noProof/>
              <w:sz w:val="26"/>
              <w:szCs w:val="26"/>
            </w:rPr>
            <w:drawing>
              <wp:inline distT="0" distB="0" distL="0" distR="0" wp14:anchorId="6BB87631" wp14:editId="6EE676ED">
                <wp:extent cx="1114425" cy="890123"/>
                <wp:effectExtent l="0" t="0" r="0" b="5715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741" cy="89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9" w:type="dxa"/>
          <w:shd w:val="clear" w:color="auto" w:fill="auto"/>
        </w:tcPr>
        <w:p w14:paraId="38991306" w14:textId="77777777" w:rsidR="005E29DD" w:rsidRDefault="005E29DD" w:rsidP="00066CCF">
          <w:pPr>
            <w:pStyle w:val="Cabealho"/>
            <w:jc w:val="center"/>
            <w:rPr>
              <w:b/>
              <w:sz w:val="22"/>
              <w:szCs w:val="22"/>
            </w:rPr>
          </w:pPr>
        </w:p>
        <w:p w14:paraId="15972D8D" w14:textId="0858EA8C" w:rsidR="00066CCF" w:rsidRPr="00F35A64" w:rsidRDefault="005E29DD" w:rsidP="00066CCF">
          <w:pPr>
            <w:pStyle w:val="Cabealho"/>
            <w:jc w:val="center"/>
            <w:rPr>
              <w:b/>
              <w:sz w:val="20"/>
              <w:szCs w:val="20"/>
            </w:rPr>
          </w:pPr>
          <w:r w:rsidRPr="00F35A64">
            <w:rPr>
              <w:b/>
              <w:sz w:val="20"/>
              <w:szCs w:val="20"/>
            </w:rPr>
            <w:t>PREFEITURA MUNICIPAL DE RONDOLÂNDIA</w:t>
          </w:r>
        </w:p>
        <w:p w14:paraId="08175093" w14:textId="23084B0B" w:rsidR="00B17D9E" w:rsidRDefault="00520F87" w:rsidP="00066CCF">
          <w:pPr>
            <w:pStyle w:val="Cabealh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SECRETÁRIA MUNICIPAL DE </w:t>
          </w:r>
          <w:r w:rsidR="00066CCF">
            <w:rPr>
              <w:b/>
              <w:sz w:val="20"/>
              <w:szCs w:val="20"/>
            </w:rPr>
            <w:t>ADMINISTRAÇÃO</w:t>
          </w:r>
        </w:p>
        <w:p w14:paraId="1033B82B" w14:textId="232E4A5C" w:rsidR="00066CCF" w:rsidRDefault="00066CCF" w:rsidP="00066CCF">
          <w:pPr>
            <w:pStyle w:val="Cabealh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ESTADO DO MATO GROSSO</w:t>
          </w:r>
        </w:p>
        <w:p w14:paraId="017AD333" w14:textId="77777777" w:rsidR="005E29DD" w:rsidRPr="00535270" w:rsidRDefault="005E29DD" w:rsidP="00066CCF">
          <w:pPr>
            <w:pStyle w:val="Cabealho"/>
            <w:jc w:val="center"/>
            <w:rPr>
              <w:rFonts w:ascii="Aparajita" w:hAnsi="Aparajita" w:cs="Aparajita"/>
              <w:b/>
            </w:rPr>
          </w:pPr>
          <w:r w:rsidRPr="00F35A64">
            <w:rPr>
              <w:b/>
              <w:sz w:val="20"/>
              <w:szCs w:val="20"/>
            </w:rPr>
            <w:t>GESTÃO 20</w:t>
          </w:r>
          <w:r w:rsidR="005C268E">
            <w:rPr>
              <w:b/>
              <w:sz w:val="20"/>
              <w:szCs w:val="20"/>
            </w:rPr>
            <w:t>21</w:t>
          </w:r>
          <w:r w:rsidRPr="00F35A64">
            <w:rPr>
              <w:b/>
              <w:sz w:val="20"/>
              <w:szCs w:val="20"/>
            </w:rPr>
            <w:t>/2020</w:t>
          </w:r>
          <w:r w:rsidR="005C268E">
            <w:rPr>
              <w:b/>
              <w:sz w:val="20"/>
              <w:szCs w:val="20"/>
            </w:rPr>
            <w:t>4</w:t>
          </w:r>
        </w:p>
      </w:tc>
      <w:tc>
        <w:tcPr>
          <w:tcW w:w="2257" w:type="dxa"/>
          <w:shd w:val="clear" w:color="auto" w:fill="auto"/>
        </w:tcPr>
        <w:p w14:paraId="6004FD0E" w14:textId="77777777" w:rsidR="005E29DD" w:rsidRDefault="00410DF5" w:rsidP="00577CF1">
          <w:pPr>
            <w:pStyle w:val="Cabealho"/>
            <w:jc w:val="right"/>
          </w:pPr>
          <w:r w:rsidRPr="00410DF5">
            <w:rPr>
              <w:noProof/>
            </w:rPr>
            <w:drawing>
              <wp:inline distT="0" distB="0" distL="0" distR="0" wp14:anchorId="41710D2F" wp14:editId="570B87E9">
                <wp:extent cx="1113814" cy="889635"/>
                <wp:effectExtent l="0" t="0" r="0" b="5715"/>
                <wp:docPr id="3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375" cy="8900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9CCBF6" w14:textId="77777777" w:rsidR="005E29DD" w:rsidRDefault="005E29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3F16"/>
    <w:multiLevelType w:val="hybridMultilevel"/>
    <w:tmpl w:val="016E4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0669C"/>
    <w:multiLevelType w:val="hybridMultilevel"/>
    <w:tmpl w:val="35BE2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3638E"/>
    <w:multiLevelType w:val="hybridMultilevel"/>
    <w:tmpl w:val="016E4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5571"/>
    <w:multiLevelType w:val="hybridMultilevel"/>
    <w:tmpl w:val="9D1EFC58"/>
    <w:lvl w:ilvl="0" w:tplc="B37AD5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4D2A3B"/>
    <w:multiLevelType w:val="hybridMultilevel"/>
    <w:tmpl w:val="CCFA09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62B72"/>
    <w:multiLevelType w:val="hybridMultilevel"/>
    <w:tmpl w:val="016E4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13DE8"/>
    <w:multiLevelType w:val="hybridMultilevel"/>
    <w:tmpl w:val="3F44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01B6C"/>
    <w:multiLevelType w:val="hybridMultilevel"/>
    <w:tmpl w:val="016E4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C65A3"/>
    <w:multiLevelType w:val="hybridMultilevel"/>
    <w:tmpl w:val="F5A0B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31AAA"/>
    <w:multiLevelType w:val="hybridMultilevel"/>
    <w:tmpl w:val="FD36B1B4"/>
    <w:lvl w:ilvl="0" w:tplc="D9E00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D0F35"/>
    <w:multiLevelType w:val="hybridMultilevel"/>
    <w:tmpl w:val="BF12BF8A"/>
    <w:lvl w:ilvl="0" w:tplc="413C1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802EF3"/>
    <w:multiLevelType w:val="hybridMultilevel"/>
    <w:tmpl w:val="8ED408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54C11"/>
    <w:multiLevelType w:val="multilevel"/>
    <w:tmpl w:val="8B84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>
    <w:nsid w:val="2C156429"/>
    <w:multiLevelType w:val="hybridMultilevel"/>
    <w:tmpl w:val="F460B38E"/>
    <w:lvl w:ilvl="0" w:tplc="9D3EFC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E0151"/>
    <w:multiLevelType w:val="hybridMultilevel"/>
    <w:tmpl w:val="88443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A58DA"/>
    <w:multiLevelType w:val="hybridMultilevel"/>
    <w:tmpl w:val="4C1E69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12E3A"/>
    <w:multiLevelType w:val="hybridMultilevel"/>
    <w:tmpl w:val="1F882C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50B35"/>
    <w:multiLevelType w:val="multilevel"/>
    <w:tmpl w:val="8B84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>
    <w:nsid w:val="3AE46B90"/>
    <w:multiLevelType w:val="hybridMultilevel"/>
    <w:tmpl w:val="9F3A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C3AB6"/>
    <w:multiLevelType w:val="hybridMultilevel"/>
    <w:tmpl w:val="BA32B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E6E2A"/>
    <w:multiLevelType w:val="hybridMultilevel"/>
    <w:tmpl w:val="4C1E6956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74E4A"/>
    <w:multiLevelType w:val="hybridMultilevel"/>
    <w:tmpl w:val="4CD6132C"/>
    <w:lvl w:ilvl="0" w:tplc="75FA7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50CBD"/>
    <w:multiLevelType w:val="hybridMultilevel"/>
    <w:tmpl w:val="431AB0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F5FB3"/>
    <w:multiLevelType w:val="hybridMultilevel"/>
    <w:tmpl w:val="2B40B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30A6A"/>
    <w:multiLevelType w:val="hybridMultilevel"/>
    <w:tmpl w:val="5B648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31670"/>
    <w:multiLevelType w:val="hybridMultilevel"/>
    <w:tmpl w:val="F30E1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B561E"/>
    <w:multiLevelType w:val="hybridMultilevel"/>
    <w:tmpl w:val="BF12BF8A"/>
    <w:lvl w:ilvl="0" w:tplc="413C1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8C950F4"/>
    <w:multiLevelType w:val="hybridMultilevel"/>
    <w:tmpl w:val="B9B279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C3336"/>
    <w:multiLevelType w:val="hybridMultilevel"/>
    <w:tmpl w:val="016E4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D2CA9"/>
    <w:multiLevelType w:val="hybridMultilevel"/>
    <w:tmpl w:val="1F94D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7773D"/>
    <w:multiLevelType w:val="hybridMultilevel"/>
    <w:tmpl w:val="CC0ED1E2"/>
    <w:lvl w:ilvl="0" w:tplc="CEFC21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6D3EFB"/>
    <w:multiLevelType w:val="hybridMultilevel"/>
    <w:tmpl w:val="88F0C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640619"/>
    <w:multiLevelType w:val="hybridMultilevel"/>
    <w:tmpl w:val="1F882C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74D8C"/>
    <w:multiLevelType w:val="hybridMultilevel"/>
    <w:tmpl w:val="ED9045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042DD"/>
    <w:multiLevelType w:val="hybridMultilevel"/>
    <w:tmpl w:val="8B46A0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3"/>
  </w:num>
  <w:num w:numId="4">
    <w:abstractNumId w:val="8"/>
  </w:num>
  <w:num w:numId="5">
    <w:abstractNumId w:val="29"/>
  </w:num>
  <w:num w:numId="6">
    <w:abstractNumId w:val="3"/>
  </w:num>
  <w:num w:numId="7">
    <w:abstractNumId w:val="10"/>
  </w:num>
  <w:num w:numId="8">
    <w:abstractNumId w:val="14"/>
  </w:num>
  <w:num w:numId="9">
    <w:abstractNumId w:val="30"/>
  </w:num>
  <w:num w:numId="10">
    <w:abstractNumId w:val="26"/>
  </w:num>
  <w:num w:numId="11">
    <w:abstractNumId w:val="15"/>
  </w:num>
  <w:num w:numId="12">
    <w:abstractNumId w:val="20"/>
  </w:num>
  <w:num w:numId="13">
    <w:abstractNumId w:val="18"/>
  </w:num>
  <w:num w:numId="14">
    <w:abstractNumId w:val="6"/>
  </w:num>
  <w:num w:numId="15">
    <w:abstractNumId w:val="22"/>
  </w:num>
  <w:num w:numId="16">
    <w:abstractNumId w:val="27"/>
  </w:num>
  <w:num w:numId="17">
    <w:abstractNumId w:val="24"/>
  </w:num>
  <w:num w:numId="18">
    <w:abstractNumId w:val="1"/>
  </w:num>
  <w:num w:numId="19">
    <w:abstractNumId w:val="34"/>
  </w:num>
  <w:num w:numId="20">
    <w:abstractNumId w:val="31"/>
  </w:num>
  <w:num w:numId="21">
    <w:abstractNumId w:val="32"/>
  </w:num>
  <w:num w:numId="22">
    <w:abstractNumId w:val="28"/>
  </w:num>
  <w:num w:numId="23">
    <w:abstractNumId w:val="16"/>
  </w:num>
  <w:num w:numId="24">
    <w:abstractNumId w:val="5"/>
  </w:num>
  <w:num w:numId="25">
    <w:abstractNumId w:val="7"/>
  </w:num>
  <w:num w:numId="26">
    <w:abstractNumId w:val="13"/>
  </w:num>
  <w:num w:numId="27">
    <w:abstractNumId w:val="2"/>
  </w:num>
  <w:num w:numId="28">
    <w:abstractNumId w:val="0"/>
  </w:num>
  <w:num w:numId="29">
    <w:abstractNumId w:val="33"/>
  </w:num>
  <w:num w:numId="30">
    <w:abstractNumId w:val="11"/>
  </w:num>
  <w:num w:numId="31">
    <w:abstractNumId w:val="19"/>
  </w:num>
  <w:num w:numId="32">
    <w:abstractNumId w:val="17"/>
  </w:num>
  <w:num w:numId="33">
    <w:abstractNumId w:val="12"/>
  </w:num>
  <w:num w:numId="34">
    <w:abstractNumId w:val="2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93"/>
    <w:rsid w:val="00001078"/>
    <w:rsid w:val="000022F9"/>
    <w:rsid w:val="00002F50"/>
    <w:rsid w:val="00003BD8"/>
    <w:rsid w:val="00004304"/>
    <w:rsid w:val="0000479E"/>
    <w:rsid w:val="00005200"/>
    <w:rsid w:val="000076C7"/>
    <w:rsid w:val="00007857"/>
    <w:rsid w:val="00007A71"/>
    <w:rsid w:val="000101C4"/>
    <w:rsid w:val="00011B4B"/>
    <w:rsid w:val="00012608"/>
    <w:rsid w:val="000129B9"/>
    <w:rsid w:val="00014E22"/>
    <w:rsid w:val="00016CC8"/>
    <w:rsid w:val="00016D70"/>
    <w:rsid w:val="000171FB"/>
    <w:rsid w:val="000172F5"/>
    <w:rsid w:val="0001791C"/>
    <w:rsid w:val="00020CAB"/>
    <w:rsid w:val="0002302A"/>
    <w:rsid w:val="000230DA"/>
    <w:rsid w:val="00024028"/>
    <w:rsid w:val="00024B49"/>
    <w:rsid w:val="00025118"/>
    <w:rsid w:val="00025473"/>
    <w:rsid w:val="000271CA"/>
    <w:rsid w:val="00030868"/>
    <w:rsid w:val="00030E40"/>
    <w:rsid w:val="00030ED5"/>
    <w:rsid w:val="00033139"/>
    <w:rsid w:val="000339BF"/>
    <w:rsid w:val="00034BFC"/>
    <w:rsid w:val="0003655D"/>
    <w:rsid w:val="00036D6C"/>
    <w:rsid w:val="000374F1"/>
    <w:rsid w:val="00042ADC"/>
    <w:rsid w:val="00043C4C"/>
    <w:rsid w:val="00044D97"/>
    <w:rsid w:val="00045B7C"/>
    <w:rsid w:val="00046CFB"/>
    <w:rsid w:val="00047900"/>
    <w:rsid w:val="000528B4"/>
    <w:rsid w:val="000528FD"/>
    <w:rsid w:val="00052C3D"/>
    <w:rsid w:val="00053839"/>
    <w:rsid w:val="00053C59"/>
    <w:rsid w:val="000552BB"/>
    <w:rsid w:val="0005668E"/>
    <w:rsid w:val="000608C8"/>
    <w:rsid w:val="000609A4"/>
    <w:rsid w:val="00060FEC"/>
    <w:rsid w:val="000629FD"/>
    <w:rsid w:val="00062D6D"/>
    <w:rsid w:val="00064CA7"/>
    <w:rsid w:val="00064E60"/>
    <w:rsid w:val="00066CCF"/>
    <w:rsid w:val="00067B71"/>
    <w:rsid w:val="000701AD"/>
    <w:rsid w:val="00070C4E"/>
    <w:rsid w:val="00071163"/>
    <w:rsid w:val="0007126E"/>
    <w:rsid w:val="000748C8"/>
    <w:rsid w:val="000755B3"/>
    <w:rsid w:val="00075BC1"/>
    <w:rsid w:val="00076954"/>
    <w:rsid w:val="000820EF"/>
    <w:rsid w:val="0008679D"/>
    <w:rsid w:val="00087C77"/>
    <w:rsid w:val="00090C87"/>
    <w:rsid w:val="0009239D"/>
    <w:rsid w:val="00093A94"/>
    <w:rsid w:val="0009483E"/>
    <w:rsid w:val="00095B5F"/>
    <w:rsid w:val="00096355"/>
    <w:rsid w:val="00096FBD"/>
    <w:rsid w:val="000A1229"/>
    <w:rsid w:val="000A4FB9"/>
    <w:rsid w:val="000A5CB1"/>
    <w:rsid w:val="000A60D3"/>
    <w:rsid w:val="000A72BE"/>
    <w:rsid w:val="000A791A"/>
    <w:rsid w:val="000A7F1E"/>
    <w:rsid w:val="000B000A"/>
    <w:rsid w:val="000B09A7"/>
    <w:rsid w:val="000B1E7A"/>
    <w:rsid w:val="000B2037"/>
    <w:rsid w:val="000B5400"/>
    <w:rsid w:val="000B6381"/>
    <w:rsid w:val="000B71F1"/>
    <w:rsid w:val="000B7EC7"/>
    <w:rsid w:val="000C0CC6"/>
    <w:rsid w:val="000C172D"/>
    <w:rsid w:val="000C2526"/>
    <w:rsid w:val="000C2D01"/>
    <w:rsid w:val="000C48B3"/>
    <w:rsid w:val="000C7CD1"/>
    <w:rsid w:val="000D2710"/>
    <w:rsid w:val="000D2A63"/>
    <w:rsid w:val="000D3A26"/>
    <w:rsid w:val="000D3B17"/>
    <w:rsid w:val="000D4E47"/>
    <w:rsid w:val="000D6085"/>
    <w:rsid w:val="000D66DD"/>
    <w:rsid w:val="000D6E2A"/>
    <w:rsid w:val="000E180D"/>
    <w:rsid w:val="000E2E0F"/>
    <w:rsid w:val="000E2F25"/>
    <w:rsid w:val="000F0572"/>
    <w:rsid w:val="000F21E7"/>
    <w:rsid w:val="000F3778"/>
    <w:rsid w:val="000F585A"/>
    <w:rsid w:val="0010034C"/>
    <w:rsid w:val="001009EB"/>
    <w:rsid w:val="00104EBB"/>
    <w:rsid w:val="00104EBF"/>
    <w:rsid w:val="00105675"/>
    <w:rsid w:val="00106434"/>
    <w:rsid w:val="00106D7E"/>
    <w:rsid w:val="00110273"/>
    <w:rsid w:val="001111AF"/>
    <w:rsid w:val="00111CFB"/>
    <w:rsid w:val="0011287B"/>
    <w:rsid w:val="00112F33"/>
    <w:rsid w:val="00112FBE"/>
    <w:rsid w:val="0011326C"/>
    <w:rsid w:val="0011632C"/>
    <w:rsid w:val="00116977"/>
    <w:rsid w:val="001171BC"/>
    <w:rsid w:val="00120100"/>
    <w:rsid w:val="00120961"/>
    <w:rsid w:val="0012219E"/>
    <w:rsid w:val="00122ED9"/>
    <w:rsid w:val="00123F40"/>
    <w:rsid w:val="001250CA"/>
    <w:rsid w:val="0012771A"/>
    <w:rsid w:val="00127F62"/>
    <w:rsid w:val="00131352"/>
    <w:rsid w:val="0013198D"/>
    <w:rsid w:val="00131FA2"/>
    <w:rsid w:val="00132632"/>
    <w:rsid w:val="00132FCC"/>
    <w:rsid w:val="00135CDB"/>
    <w:rsid w:val="00137FBF"/>
    <w:rsid w:val="00140AFC"/>
    <w:rsid w:val="00141028"/>
    <w:rsid w:val="00141FEF"/>
    <w:rsid w:val="0014264A"/>
    <w:rsid w:val="001445C6"/>
    <w:rsid w:val="00144B50"/>
    <w:rsid w:val="001452F1"/>
    <w:rsid w:val="00145AA1"/>
    <w:rsid w:val="00146570"/>
    <w:rsid w:val="00146576"/>
    <w:rsid w:val="00150A31"/>
    <w:rsid w:val="00151320"/>
    <w:rsid w:val="001522A9"/>
    <w:rsid w:val="001530B4"/>
    <w:rsid w:val="0015310D"/>
    <w:rsid w:val="00157A81"/>
    <w:rsid w:val="0016008C"/>
    <w:rsid w:val="001604E4"/>
    <w:rsid w:val="00160DCE"/>
    <w:rsid w:val="0016119D"/>
    <w:rsid w:val="001611CE"/>
    <w:rsid w:val="00161C2A"/>
    <w:rsid w:val="00161D57"/>
    <w:rsid w:val="00162F4B"/>
    <w:rsid w:val="00163363"/>
    <w:rsid w:val="0016532E"/>
    <w:rsid w:val="00165D01"/>
    <w:rsid w:val="00167247"/>
    <w:rsid w:val="001701AE"/>
    <w:rsid w:val="00171561"/>
    <w:rsid w:val="00172169"/>
    <w:rsid w:val="00172D61"/>
    <w:rsid w:val="00173C48"/>
    <w:rsid w:val="001753E8"/>
    <w:rsid w:val="001762E7"/>
    <w:rsid w:val="00176707"/>
    <w:rsid w:val="00177DF9"/>
    <w:rsid w:val="00180243"/>
    <w:rsid w:val="00182614"/>
    <w:rsid w:val="00182920"/>
    <w:rsid w:val="001829ED"/>
    <w:rsid w:val="001842E0"/>
    <w:rsid w:val="00184454"/>
    <w:rsid w:val="00186015"/>
    <w:rsid w:val="00186662"/>
    <w:rsid w:val="00186CD5"/>
    <w:rsid w:val="00187D2D"/>
    <w:rsid w:val="00187F20"/>
    <w:rsid w:val="00190846"/>
    <w:rsid w:val="00191707"/>
    <w:rsid w:val="00192E0E"/>
    <w:rsid w:val="0019394F"/>
    <w:rsid w:val="00194823"/>
    <w:rsid w:val="00194B21"/>
    <w:rsid w:val="0019564C"/>
    <w:rsid w:val="00195745"/>
    <w:rsid w:val="00196A64"/>
    <w:rsid w:val="00196CD1"/>
    <w:rsid w:val="0019707D"/>
    <w:rsid w:val="001979C2"/>
    <w:rsid w:val="001A1025"/>
    <w:rsid w:val="001A174B"/>
    <w:rsid w:val="001A2A1A"/>
    <w:rsid w:val="001A3750"/>
    <w:rsid w:val="001A42B3"/>
    <w:rsid w:val="001A5689"/>
    <w:rsid w:val="001A6309"/>
    <w:rsid w:val="001A6CEC"/>
    <w:rsid w:val="001B2ABF"/>
    <w:rsid w:val="001B3F3E"/>
    <w:rsid w:val="001B711F"/>
    <w:rsid w:val="001B7714"/>
    <w:rsid w:val="001B7751"/>
    <w:rsid w:val="001C141A"/>
    <w:rsid w:val="001C3783"/>
    <w:rsid w:val="001C3CD0"/>
    <w:rsid w:val="001C4E18"/>
    <w:rsid w:val="001C588B"/>
    <w:rsid w:val="001C5FD7"/>
    <w:rsid w:val="001C688C"/>
    <w:rsid w:val="001C7C7F"/>
    <w:rsid w:val="001C7DB2"/>
    <w:rsid w:val="001D0B16"/>
    <w:rsid w:val="001D0CED"/>
    <w:rsid w:val="001D1122"/>
    <w:rsid w:val="001D1E66"/>
    <w:rsid w:val="001D2D52"/>
    <w:rsid w:val="001D4B4C"/>
    <w:rsid w:val="001D5580"/>
    <w:rsid w:val="001D60B5"/>
    <w:rsid w:val="001D6144"/>
    <w:rsid w:val="001D6277"/>
    <w:rsid w:val="001D6B57"/>
    <w:rsid w:val="001E0BF7"/>
    <w:rsid w:val="001E309C"/>
    <w:rsid w:val="001E30D5"/>
    <w:rsid w:val="001E3A80"/>
    <w:rsid w:val="001E45EB"/>
    <w:rsid w:val="001E5C47"/>
    <w:rsid w:val="001E642B"/>
    <w:rsid w:val="001E662B"/>
    <w:rsid w:val="001E69D2"/>
    <w:rsid w:val="001E6EEC"/>
    <w:rsid w:val="001E6F43"/>
    <w:rsid w:val="001E71B5"/>
    <w:rsid w:val="001E7657"/>
    <w:rsid w:val="001E7FC8"/>
    <w:rsid w:val="001F03F1"/>
    <w:rsid w:val="001F0A96"/>
    <w:rsid w:val="001F1F66"/>
    <w:rsid w:val="001F26EB"/>
    <w:rsid w:val="001F4EDD"/>
    <w:rsid w:val="001F59C2"/>
    <w:rsid w:val="001F644C"/>
    <w:rsid w:val="001F794E"/>
    <w:rsid w:val="00201B61"/>
    <w:rsid w:val="00202914"/>
    <w:rsid w:val="0020570A"/>
    <w:rsid w:val="002065B1"/>
    <w:rsid w:val="00206637"/>
    <w:rsid w:val="00207C27"/>
    <w:rsid w:val="00207CAD"/>
    <w:rsid w:val="002109E4"/>
    <w:rsid w:val="00211B7A"/>
    <w:rsid w:val="00213C03"/>
    <w:rsid w:val="00214732"/>
    <w:rsid w:val="00221D80"/>
    <w:rsid w:val="002239DC"/>
    <w:rsid w:val="00223DBE"/>
    <w:rsid w:val="00224F65"/>
    <w:rsid w:val="00225618"/>
    <w:rsid w:val="002260F7"/>
    <w:rsid w:val="00226B8A"/>
    <w:rsid w:val="002277A9"/>
    <w:rsid w:val="00227D9C"/>
    <w:rsid w:val="00231E7B"/>
    <w:rsid w:val="00231F05"/>
    <w:rsid w:val="00233726"/>
    <w:rsid w:val="00233AF3"/>
    <w:rsid w:val="00234F03"/>
    <w:rsid w:val="002351FC"/>
    <w:rsid w:val="002357EB"/>
    <w:rsid w:val="002362D9"/>
    <w:rsid w:val="00236F8B"/>
    <w:rsid w:val="002378BA"/>
    <w:rsid w:val="00240049"/>
    <w:rsid w:val="00240F42"/>
    <w:rsid w:val="002427A0"/>
    <w:rsid w:val="00242959"/>
    <w:rsid w:val="00242F5B"/>
    <w:rsid w:val="00244BC0"/>
    <w:rsid w:val="00245311"/>
    <w:rsid w:val="00245AC9"/>
    <w:rsid w:val="002465C3"/>
    <w:rsid w:val="002474F0"/>
    <w:rsid w:val="002509F1"/>
    <w:rsid w:val="002510A9"/>
    <w:rsid w:val="002518A5"/>
    <w:rsid w:val="00252060"/>
    <w:rsid w:val="00253054"/>
    <w:rsid w:val="002542CD"/>
    <w:rsid w:val="002548B9"/>
    <w:rsid w:val="002549FD"/>
    <w:rsid w:val="00255747"/>
    <w:rsid w:val="0025630B"/>
    <w:rsid w:val="00257858"/>
    <w:rsid w:val="00257A72"/>
    <w:rsid w:val="002602C3"/>
    <w:rsid w:val="0026090F"/>
    <w:rsid w:val="0026118F"/>
    <w:rsid w:val="00262750"/>
    <w:rsid w:val="002639FE"/>
    <w:rsid w:val="002645BE"/>
    <w:rsid w:val="002677FC"/>
    <w:rsid w:val="00267A70"/>
    <w:rsid w:val="002719CF"/>
    <w:rsid w:val="002740DD"/>
    <w:rsid w:val="00275793"/>
    <w:rsid w:val="00280B1A"/>
    <w:rsid w:val="002826C5"/>
    <w:rsid w:val="0028443A"/>
    <w:rsid w:val="0028475C"/>
    <w:rsid w:val="00284982"/>
    <w:rsid w:val="0028662E"/>
    <w:rsid w:val="00287B2A"/>
    <w:rsid w:val="00290E3A"/>
    <w:rsid w:val="00292093"/>
    <w:rsid w:val="00292338"/>
    <w:rsid w:val="0029275E"/>
    <w:rsid w:val="00294B8D"/>
    <w:rsid w:val="00294F48"/>
    <w:rsid w:val="00296095"/>
    <w:rsid w:val="0029643D"/>
    <w:rsid w:val="002A1315"/>
    <w:rsid w:val="002A2727"/>
    <w:rsid w:val="002A2871"/>
    <w:rsid w:val="002A3EB8"/>
    <w:rsid w:val="002A49E1"/>
    <w:rsid w:val="002A7C76"/>
    <w:rsid w:val="002B0B54"/>
    <w:rsid w:val="002B0FD1"/>
    <w:rsid w:val="002B1654"/>
    <w:rsid w:val="002B2B02"/>
    <w:rsid w:val="002B3419"/>
    <w:rsid w:val="002B4B2F"/>
    <w:rsid w:val="002B7E23"/>
    <w:rsid w:val="002C0860"/>
    <w:rsid w:val="002C0C26"/>
    <w:rsid w:val="002C155D"/>
    <w:rsid w:val="002C1882"/>
    <w:rsid w:val="002C38B6"/>
    <w:rsid w:val="002C5035"/>
    <w:rsid w:val="002C778A"/>
    <w:rsid w:val="002D0B48"/>
    <w:rsid w:val="002D1C2F"/>
    <w:rsid w:val="002D2778"/>
    <w:rsid w:val="002D4D0B"/>
    <w:rsid w:val="002D5DE2"/>
    <w:rsid w:val="002D6D82"/>
    <w:rsid w:val="002E2773"/>
    <w:rsid w:val="002E295C"/>
    <w:rsid w:val="002E2EA2"/>
    <w:rsid w:val="002E41C5"/>
    <w:rsid w:val="002E4958"/>
    <w:rsid w:val="002E60E7"/>
    <w:rsid w:val="002E6BDB"/>
    <w:rsid w:val="002E7919"/>
    <w:rsid w:val="002E7A63"/>
    <w:rsid w:val="002F0352"/>
    <w:rsid w:val="002F1551"/>
    <w:rsid w:val="002F22DB"/>
    <w:rsid w:val="002F3433"/>
    <w:rsid w:val="002F42CF"/>
    <w:rsid w:val="002F53D6"/>
    <w:rsid w:val="002F5B93"/>
    <w:rsid w:val="002F70A4"/>
    <w:rsid w:val="002F71C6"/>
    <w:rsid w:val="002F79E9"/>
    <w:rsid w:val="003012DB"/>
    <w:rsid w:val="00301EE8"/>
    <w:rsid w:val="00302F0A"/>
    <w:rsid w:val="00304A1E"/>
    <w:rsid w:val="00304CCC"/>
    <w:rsid w:val="00304E19"/>
    <w:rsid w:val="00305222"/>
    <w:rsid w:val="003054D9"/>
    <w:rsid w:val="003071D0"/>
    <w:rsid w:val="003105DB"/>
    <w:rsid w:val="0031194C"/>
    <w:rsid w:val="00311C6F"/>
    <w:rsid w:val="00311D35"/>
    <w:rsid w:val="00312C1E"/>
    <w:rsid w:val="00313EEC"/>
    <w:rsid w:val="00315453"/>
    <w:rsid w:val="003175FC"/>
    <w:rsid w:val="0032149D"/>
    <w:rsid w:val="00321946"/>
    <w:rsid w:val="0032198C"/>
    <w:rsid w:val="003219B2"/>
    <w:rsid w:val="00322CFD"/>
    <w:rsid w:val="0032336A"/>
    <w:rsid w:val="00323695"/>
    <w:rsid w:val="00323AAA"/>
    <w:rsid w:val="00323AF4"/>
    <w:rsid w:val="00324D9A"/>
    <w:rsid w:val="00326A85"/>
    <w:rsid w:val="003301FA"/>
    <w:rsid w:val="00330E37"/>
    <w:rsid w:val="0033197D"/>
    <w:rsid w:val="0033295B"/>
    <w:rsid w:val="00333CF2"/>
    <w:rsid w:val="00335676"/>
    <w:rsid w:val="003356E3"/>
    <w:rsid w:val="003376FB"/>
    <w:rsid w:val="00337767"/>
    <w:rsid w:val="00337C77"/>
    <w:rsid w:val="0034145A"/>
    <w:rsid w:val="00343191"/>
    <w:rsid w:val="00344BAC"/>
    <w:rsid w:val="00345F14"/>
    <w:rsid w:val="00346FAD"/>
    <w:rsid w:val="00347A6A"/>
    <w:rsid w:val="00350882"/>
    <w:rsid w:val="0035159E"/>
    <w:rsid w:val="00354313"/>
    <w:rsid w:val="00357B39"/>
    <w:rsid w:val="00360241"/>
    <w:rsid w:val="003612B0"/>
    <w:rsid w:val="0036469C"/>
    <w:rsid w:val="003661D9"/>
    <w:rsid w:val="0036703B"/>
    <w:rsid w:val="00367F7F"/>
    <w:rsid w:val="003702BC"/>
    <w:rsid w:val="00372BA8"/>
    <w:rsid w:val="00373467"/>
    <w:rsid w:val="00374CF0"/>
    <w:rsid w:val="00375004"/>
    <w:rsid w:val="00375CA7"/>
    <w:rsid w:val="00380031"/>
    <w:rsid w:val="00380125"/>
    <w:rsid w:val="00380D56"/>
    <w:rsid w:val="00381670"/>
    <w:rsid w:val="00383695"/>
    <w:rsid w:val="00383D36"/>
    <w:rsid w:val="003840CD"/>
    <w:rsid w:val="00384802"/>
    <w:rsid w:val="0038484C"/>
    <w:rsid w:val="00385306"/>
    <w:rsid w:val="00385DB1"/>
    <w:rsid w:val="00386B99"/>
    <w:rsid w:val="00387E3F"/>
    <w:rsid w:val="00387FAD"/>
    <w:rsid w:val="003901EE"/>
    <w:rsid w:val="0039021D"/>
    <w:rsid w:val="00391554"/>
    <w:rsid w:val="003920ED"/>
    <w:rsid w:val="00392330"/>
    <w:rsid w:val="00392B74"/>
    <w:rsid w:val="00392C9F"/>
    <w:rsid w:val="00394871"/>
    <w:rsid w:val="00395468"/>
    <w:rsid w:val="003969FB"/>
    <w:rsid w:val="003A08C5"/>
    <w:rsid w:val="003A0E64"/>
    <w:rsid w:val="003A3C4D"/>
    <w:rsid w:val="003A4334"/>
    <w:rsid w:val="003A5897"/>
    <w:rsid w:val="003A6C10"/>
    <w:rsid w:val="003A7738"/>
    <w:rsid w:val="003B0C72"/>
    <w:rsid w:val="003B3ED3"/>
    <w:rsid w:val="003B45A9"/>
    <w:rsid w:val="003B4833"/>
    <w:rsid w:val="003B5B5C"/>
    <w:rsid w:val="003C25A9"/>
    <w:rsid w:val="003C29C7"/>
    <w:rsid w:val="003C2B4B"/>
    <w:rsid w:val="003C3A91"/>
    <w:rsid w:val="003C72F6"/>
    <w:rsid w:val="003D0080"/>
    <w:rsid w:val="003D071F"/>
    <w:rsid w:val="003D1E4E"/>
    <w:rsid w:val="003D25C2"/>
    <w:rsid w:val="003D2FD1"/>
    <w:rsid w:val="003D57E9"/>
    <w:rsid w:val="003D67EF"/>
    <w:rsid w:val="003E0741"/>
    <w:rsid w:val="003E0AC1"/>
    <w:rsid w:val="003E1119"/>
    <w:rsid w:val="003E2A3B"/>
    <w:rsid w:val="003E2A91"/>
    <w:rsid w:val="003E3732"/>
    <w:rsid w:val="003E69F1"/>
    <w:rsid w:val="003E7BAA"/>
    <w:rsid w:val="003F01B4"/>
    <w:rsid w:val="003F0849"/>
    <w:rsid w:val="003F0949"/>
    <w:rsid w:val="003F1A1F"/>
    <w:rsid w:val="003F2749"/>
    <w:rsid w:val="003F3338"/>
    <w:rsid w:val="003F3D47"/>
    <w:rsid w:val="003F49BB"/>
    <w:rsid w:val="003F4A8C"/>
    <w:rsid w:val="003F4F4E"/>
    <w:rsid w:val="003F5A0A"/>
    <w:rsid w:val="003F6DE2"/>
    <w:rsid w:val="00400B01"/>
    <w:rsid w:val="00401FC8"/>
    <w:rsid w:val="004024C3"/>
    <w:rsid w:val="00403B41"/>
    <w:rsid w:val="00404E0B"/>
    <w:rsid w:val="004060B2"/>
    <w:rsid w:val="00406FE7"/>
    <w:rsid w:val="004074B9"/>
    <w:rsid w:val="00407E4B"/>
    <w:rsid w:val="00410DF5"/>
    <w:rsid w:val="00411BD7"/>
    <w:rsid w:val="00412A92"/>
    <w:rsid w:val="00412CB0"/>
    <w:rsid w:val="0041380C"/>
    <w:rsid w:val="00415847"/>
    <w:rsid w:val="00416B90"/>
    <w:rsid w:val="0041746C"/>
    <w:rsid w:val="00417ECA"/>
    <w:rsid w:val="0042012C"/>
    <w:rsid w:val="004206FD"/>
    <w:rsid w:val="004217E6"/>
    <w:rsid w:val="0042400F"/>
    <w:rsid w:val="00424350"/>
    <w:rsid w:val="00425392"/>
    <w:rsid w:val="00426C51"/>
    <w:rsid w:val="00427153"/>
    <w:rsid w:val="00431395"/>
    <w:rsid w:val="00432D80"/>
    <w:rsid w:val="004335D3"/>
    <w:rsid w:val="00433B74"/>
    <w:rsid w:val="00433D63"/>
    <w:rsid w:val="004369BC"/>
    <w:rsid w:val="004370AA"/>
    <w:rsid w:val="0043742E"/>
    <w:rsid w:val="004374DB"/>
    <w:rsid w:val="00441351"/>
    <w:rsid w:val="00441917"/>
    <w:rsid w:val="00441A8E"/>
    <w:rsid w:val="00442D51"/>
    <w:rsid w:val="00443B42"/>
    <w:rsid w:val="00443C48"/>
    <w:rsid w:val="00443F74"/>
    <w:rsid w:val="0044576B"/>
    <w:rsid w:val="00445DD7"/>
    <w:rsid w:val="00446405"/>
    <w:rsid w:val="00451404"/>
    <w:rsid w:val="00452B2A"/>
    <w:rsid w:val="00453694"/>
    <w:rsid w:val="00453B45"/>
    <w:rsid w:val="00454FC7"/>
    <w:rsid w:val="00455CCE"/>
    <w:rsid w:val="00455DF0"/>
    <w:rsid w:val="0045631C"/>
    <w:rsid w:val="00456327"/>
    <w:rsid w:val="0046058B"/>
    <w:rsid w:val="004605C5"/>
    <w:rsid w:val="00463533"/>
    <w:rsid w:val="00464C75"/>
    <w:rsid w:val="00464F9B"/>
    <w:rsid w:val="0046516F"/>
    <w:rsid w:val="004678DC"/>
    <w:rsid w:val="00467C99"/>
    <w:rsid w:val="00467E5E"/>
    <w:rsid w:val="00467EA5"/>
    <w:rsid w:val="00467F80"/>
    <w:rsid w:val="00475214"/>
    <w:rsid w:val="0047559D"/>
    <w:rsid w:val="0047579B"/>
    <w:rsid w:val="004773AE"/>
    <w:rsid w:val="004803DF"/>
    <w:rsid w:val="0048045C"/>
    <w:rsid w:val="00480F2A"/>
    <w:rsid w:val="004813FD"/>
    <w:rsid w:val="00481784"/>
    <w:rsid w:val="0048324C"/>
    <w:rsid w:val="00483331"/>
    <w:rsid w:val="00484D86"/>
    <w:rsid w:val="00486081"/>
    <w:rsid w:val="00486243"/>
    <w:rsid w:val="00486C92"/>
    <w:rsid w:val="00491204"/>
    <w:rsid w:val="004912F9"/>
    <w:rsid w:val="0049242B"/>
    <w:rsid w:val="004924EA"/>
    <w:rsid w:val="00492A76"/>
    <w:rsid w:val="00494479"/>
    <w:rsid w:val="00494E92"/>
    <w:rsid w:val="004958EE"/>
    <w:rsid w:val="004961C2"/>
    <w:rsid w:val="0049784A"/>
    <w:rsid w:val="004A00F0"/>
    <w:rsid w:val="004A1A7A"/>
    <w:rsid w:val="004A278C"/>
    <w:rsid w:val="004A5629"/>
    <w:rsid w:val="004A58B1"/>
    <w:rsid w:val="004A5D0B"/>
    <w:rsid w:val="004A76DA"/>
    <w:rsid w:val="004A7DA2"/>
    <w:rsid w:val="004A7EB3"/>
    <w:rsid w:val="004B0391"/>
    <w:rsid w:val="004B1D90"/>
    <w:rsid w:val="004B23F3"/>
    <w:rsid w:val="004B4A2E"/>
    <w:rsid w:val="004B4B75"/>
    <w:rsid w:val="004B53BD"/>
    <w:rsid w:val="004B5DDA"/>
    <w:rsid w:val="004B5EB4"/>
    <w:rsid w:val="004B67AD"/>
    <w:rsid w:val="004B7815"/>
    <w:rsid w:val="004B7E85"/>
    <w:rsid w:val="004C1A1A"/>
    <w:rsid w:val="004C3F4B"/>
    <w:rsid w:val="004C4F08"/>
    <w:rsid w:val="004C500F"/>
    <w:rsid w:val="004C5B2A"/>
    <w:rsid w:val="004C5BE8"/>
    <w:rsid w:val="004C60A3"/>
    <w:rsid w:val="004C6286"/>
    <w:rsid w:val="004C676C"/>
    <w:rsid w:val="004C71C5"/>
    <w:rsid w:val="004C7D20"/>
    <w:rsid w:val="004D18AC"/>
    <w:rsid w:val="004D1972"/>
    <w:rsid w:val="004D1BEA"/>
    <w:rsid w:val="004D2713"/>
    <w:rsid w:val="004D3048"/>
    <w:rsid w:val="004D40A5"/>
    <w:rsid w:val="004D4C9D"/>
    <w:rsid w:val="004E0C8D"/>
    <w:rsid w:val="004E1C85"/>
    <w:rsid w:val="004E260F"/>
    <w:rsid w:val="004E324D"/>
    <w:rsid w:val="004E3786"/>
    <w:rsid w:val="004E3C8B"/>
    <w:rsid w:val="004E462F"/>
    <w:rsid w:val="004F0F3E"/>
    <w:rsid w:val="004F1DAF"/>
    <w:rsid w:val="004F25C9"/>
    <w:rsid w:val="004F2D3B"/>
    <w:rsid w:val="004F49D1"/>
    <w:rsid w:val="004F4DFD"/>
    <w:rsid w:val="004F5CEE"/>
    <w:rsid w:val="004F5FA1"/>
    <w:rsid w:val="004F60B7"/>
    <w:rsid w:val="005009BD"/>
    <w:rsid w:val="00500C6B"/>
    <w:rsid w:val="00501159"/>
    <w:rsid w:val="00502F5E"/>
    <w:rsid w:val="0050373B"/>
    <w:rsid w:val="00504BBB"/>
    <w:rsid w:val="005051EA"/>
    <w:rsid w:val="005069B2"/>
    <w:rsid w:val="0050792A"/>
    <w:rsid w:val="005101FB"/>
    <w:rsid w:val="00510F8B"/>
    <w:rsid w:val="005112ED"/>
    <w:rsid w:val="005132B3"/>
    <w:rsid w:val="00514152"/>
    <w:rsid w:val="00515917"/>
    <w:rsid w:val="005159E9"/>
    <w:rsid w:val="00515A67"/>
    <w:rsid w:val="005163AD"/>
    <w:rsid w:val="005169D6"/>
    <w:rsid w:val="005174C4"/>
    <w:rsid w:val="005174FC"/>
    <w:rsid w:val="00520F87"/>
    <w:rsid w:val="00521062"/>
    <w:rsid w:val="00521CE8"/>
    <w:rsid w:val="00522DFE"/>
    <w:rsid w:val="00522E7E"/>
    <w:rsid w:val="00523020"/>
    <w:rsid w:val="0052333E"/>
    <w:rsid w:val="00524F4A"/>
    <w:rsid w:val="005275D7"/>
    <w:rsid w:val="00530356"/>
    <w:rsid w:val="00530E69"/>
    <w:rsid w:val="00532FC7"/>
    <w:rsid w:val="00533794"/>
    <w:rsid w:val="00535825"/>
    <w:rsid w:val="00536961"/>
    <w:rsid w:val="005375BD"/>
    <w:rsid w:val="00537B1B"/>
    <w:rsid w:val="00540B75"/>
    <w:rsid w:val="005425B6"/>
    <w:rsid w:val="005425C6"/>
    <w:rsid w:val="00543DC7"/>
    <w:rsid w:val="00544174"/>
    <w:rsid w:val="00544CFB"/>
    <w:rsid w:val="005460DF"/>
    <w:rsid w:val="0054738D"/>
    <w:rsid w:val="005479FF"/>
    <w:rsid w:val="00550F84"/>
    <w:rsid w:val="0055111B"/>
    <w:rsid w:val="005514C3"/>
    <w:rsid w:val="00553C84"/>
    <w:rsid w:val="00553EF3"/>
    <w:rsid w:val="005545D0"/>
    <w:rsid w:val="00555707"/>
    <w:rsid w:val="00555C07"/>
    <w:rsid w:val="005609B1"/>
    <w:rsid w:val="005610EF"/>
    <w:rsid w:val="005613B7"/>
    <w:rsid w:val="00561903"/>
    <w:rsid w:val="00562AA4"/>
    <w:rsid w:val="0056369D"/>
    <w:rsid w:val="005639F8"/>
    <w:rsid w:val="00564140"/>
    <w:rsid w:val="00564F58"/>
    <w:rsid w:val="00565300"/>
    <w:rsid w:val="00567000"/>
    <w:rsid w:val="00570FCB"/>
    <w:rsid w:val="00571B31"/>
    <w:rsid w:val="0057258C"/>
    <w:rsid w:val="005728DF"/>
    <w:rsid w:val="00573CFB"/>
    <w:rsid w:val="0057660C"/>
    <w:rsid w:val="00577CF1"/>
    <w:rsid w:val="005834E2"/>
    <w:rsid w:val="00584A50"/>
    <w:rsid w:val="00585B00"/>
    <w:rsid w:val="00585C56"/>
    <w:rsid w:val="0058625C"/>
    <w:rsid w:val="00586BA5"/>
    <w:rsid w:val="00586BAE"/>
    <w:rsid w:val="0058705E"/>
    <w:rsid w:val="00591346"/>
    <w:rsid w:val="00591758"/>
    <w:rsid w:val="00591CDF"/>
    <w:rsid w:val="00595A92"/>
    <w:rsid w:val="00595B2B"/>
    <w:rsid w:val="00596541"/>
    <w:rsid w:val="00596659"/>
    <w:rsid w:val="005A0DB1"/>
    <w:rsid w:val="005A405A"/>
    <w:rsid w:val="005A4163"/>
    <w:rsid w:val="005A4D86"/>
    <w:rsid w:val="005A6E3D"/>
    <w:rsid w:val="005B1241"/>
    <w:rsid w:val="005B181E"/>
    <w:rsid w:val="005B193D"/>
    <w:rsid w:val="005B23FC"/>
    <w:rsid w:val="005B343A"/>
    <w:rsid w:val="005B3440"/>
    <w:rsid w:val="005B48D2"/>
    <w:rsid w:val="005B55F6"/>
    <w:rsid w:val="005B5780"/>
    <w:rsid w:val="005B6B09"/>
    <w:rsid w:val="005B7E85"/>
    <w:rsid w:val="005B7FA9"/>
    <w:rsid w:val="005C046B"/>
    <w:rsid w:val="005C268E"/>
    <w:rsid w:val="005C2C42"/>
    <w:rsid w:val="005C342C"/>
    <w:rsid w:val="005C3B4D"/>
    <w:rsid w:val="005C4348"/>
    <w:rsid w:val="005C49B3"/>
    <w:rsid w:val="005C4D51"/>
    <w:rsid w:val="005C4F14"/>
    <w:rsid w:val="005D0721"/>
    <w:rsid w:val="005D0EF1"/>
    <w:rsid w:val="005D1D43"/>
    <w:rsid w:val="005D204A"/>
    <w:rsid w:val="005D204C"/>
    <w:rsid w:val="005D2332"/>
    <w:rsid w:val="005D2EEB"/>
    <w:rsid w:val="005D56C4"/>
    <w:rsid w:val="005E0F76"/>
    <w:rsid w:val="005E1A70"/>
    <w:rsid w:val="005E2499"/>
    <w:rsid w:val="005E29DD"/>
    <w:rsid w:val="005E2C7D"/>
    <w:rsid w:val="005E3013"/>
    <w:rsid w:val="005E3DBB"/>
    <w:rsid w:val="005E5020"/>
    <w:rsid w:val="005E5163"/>
    <w:rsid w:val="005E56AE"/>
    <w:rsid w:val="005E5A05"/>
    <w:rsid w:val="005F2E60"/>
    <w:rsid w:val="005F30E7"/>
    <w:rsid w:val="005F4A11"/>
    <w:rsid w:val="005F516B"/>
    <w:rsid w:val="005F6753"/>
    <w:rsid w:val="005F7DAD"/>
    <w:rsid w:val="005F7FED"/>
    <w:rsid w:val="00600A08"/>
    <w:rsid w:val="00601DD9"/>
    <w:rsid w:val="00602E96"/>
    <w:rsid w:val="006035E2"/>
    <w:rsid w:val="0060432F"/>
    <w:rsid w:val="00606F11"/>
    <w:rsid w:val="006075E5"/>
    <w:rsid w:val="006105B9"/>
    <w:rsid w:val="0061081D"/>
    <w:rsid w:val="00610AAF"/>
    <w:rsid w:val="00613058"/>
    <w:rsid w:val="00615127"/>
    <w:rsid w:val="006155CC"/>
    <w:rsid w:val="00615CA9"/>
    <w:rsid w:val="00617262"/>
    <w:rsid w:val="0062144F"/>
    <w:rsid w:val="006215BF"/>
    <w:rsid w:val="00622624"/>
    <w:rsid w:val="00622721"/>
    <w:rsid w:val="0062292A"/>
    <w:rsid w:val="00624227"/>
    <w:rsid w:val="00624A93"/>
    <w:rsid w:val="006253D7"/>
    <w:rsid w:val="00625A77"/>
    <w:rsid w:val="00625B7A"/>
    <w:rsid w:val="006276FE"/>
    <w:rsid w:val="006277A1"/>
    <w:rsid w:val="006315D3"/>
    <w:rsid w:val="00631F1F"/>
    <w:rsid w:val="00632594"/>
    <w:rsid w:val="00632B62"/>
    <w:rsid w:val="00632DA4"/>
    <w:rsid w:val="00634E00"/>
    <w:rsid w:val="00636D92"/>
    <w:rsid w:val="0064087C"/>
    <w:rsid w:val="00641795"/>
    <w:rsid w:val="006420F4"/>
    <w:rsid w:val="006432B7"/>
    <w:rsid w:val="006436CC"/>
    <w:rsid w:val="00644A7E"/>
    <w:rsid w:val="00645130"/>
    <w:rsid w:val="00645702"/>
    <w:rsid w:val="006469E6"/>
    <w:rsid w:val="0064774B"/>
    <w:rsid w:val="00647C1B"/>
    <w:rsid w:val="00650539"/>
    <w:rsid w:val="00652591"/>
    <w:rsid w:val="006544BC"/>
    <w:rsid w:val="0065454C"/>
    <w:rsid w:val="00654B21"/>
    <w:rsid w:val="00654CCD"/>
    <w:rsid w:val="00654F42"/>
    <w:rsid w:val="00655322"/>
    <w:rsid w:val="00655B30"/>
    <w:rsid w:val="00656A90"/>
    <w:rsid w:val="00656F68"/>
    <w:rsid w:val="00657C60"/>
    <w:rsid w:val="00657DDC"/>
    <w:rsid w:val="00660034"/>
    <w:rsid w:val="0066071B"/>
    <w:rsid w:val="00660D60"/>
    <w:rsid w:val="00661964"/>
    <w:rsid w:val="00661FA9"/>
    <w:rsid w:val="0066209D"/>
    <w:rsid w:val="006622BD"/>
    <w:rsid w:val="00662319"/>
    <w:rsid w:val="006633FE"/>
    <w:rsid w:val="0066411D"/>
    <w:rsid w:val="00665B38"/>
    <w:rsid w:val="00665E72"/>
    <w:rsid w:val="00666C07"/>
    <w:rsid w:val="00672E7A"/>
    <w:rsid w:val="006743D7"/>
    <w:rsid w:val="00674558"/>
    <w:rsid w:val="0067579E"/>
    <w:rsid w:val="0067596D"/>
    <w:rsid w:val="00675E05"/>
    <w:rsid w:val="00676813"/>
    <w:rsid w:val="00680562"/>
    <w:rsid w:val="006816A6"/>
    <w:rsid w:val="00682118"/>
    <w:rsid w:val="00683BBB"/>
    <w:rsid w:val="00684107"/>
    <w:rsid w:val="006850A1"/>
    <w:rsid w:val="006852E8"/>
    <w:rsid w:val="00685D4A"/>
    <w:rsid w:val="00687398"/>
    <w:rsid w:val="00690357"/>
    <w:rsid w:val="00690DCF"/>
    <w:rsid w:val="00692188"/>
    <w:rsid w:val="0069240C"/>
    <w:rsid w:val="00694F6C"/>
    <w:rsid w:val="006973D0"/>
    <w:rsid w:val="006A2068"/>
    <w:rsid w:val="006A4875"/>
    <w:rsid w:val="006A4B60"/>
    <w:rsid w:val="006A4ECC"/>
    <w:rsid w:val="006A5DF3"/>
    <w:rsid w:val="006A5EDD"/>
    <w:rsid w:val="006A7B27"/>
    <w:rsid w:val="006B0DB7"/>
    <w:rsid w:val="006B0E9E"/>
    <w:rsid w:val="006B203B"/>
    <w:rsid w:val="006B2250"/>
    <w:rsid w:val="006B283A"/>
    <w:rsid w:val="006B365F"/>
    <w:rsid w:val="006B5D10"/>
    <w:rsid w:val="006B5E26"/>
    <w:rsid w:val="006B61D1"/>
    <w:rsid w:val="006B68EE"/>
    <w:rsid w:val="006B7D43"/>
    <w:rsid w:val="006C04A7"/>
    <w:rsid w:val="006C11CC"/>
    <w:rsid w:val="006C1562"/>
    <w:rsid w:val="006C164B"/>
    <w:rsid w:val="006C1CBB"/>
    <w:rsid w:val="006C203F"/>
    <w:rsid w:val="006C242A"/>
    <w:rsid w:val="006C2F37"/>
    <w:rsid w:val="006C3771"/>
    <w:rsid w:val="006C384F"/>
    <w:rsid w:val="006C3D2D"/>
    <w:rsid w:val="006C3EF0"/>
    <w:rsid w:val="006C5E97"/>
    <w:rsid w:val="006C6418"/>
    <w:rsid w:val="006C6DB9"/>
    <w:rsid w:val="006C7C73"/>
    <w:rsid w:val="006D0B1C"/>
    <w:rsid w:val="006D0B5A"/>
    <w:rsid w:val="006D0D0C"/>
    <w:rsid w:val="006D0E0D"/>
    <w:rsid w:val="006D105A"/>
    <w:rsid w:val="006D216E"/>
    <w:rsid w:val="006D35EA"/>
    <w:rsid w:val="006D3929"/>
    <w:rsid w:val="006D3BF6"/>
    <w:rsid w:val="006D4311"/>
    <w:rsid w:val="006D438A"/>
    <w:rsid w:val="006D4C31"/>
    <w:rsid w:val="006D559E"/>
    <w:rsid w:val="006D5C2A"/>
    <w:rsid w:val="006D7520"/>
    <w:rsid w:val="006E143B"/>
    <w:rsid w:val="006E1CBE"/>
    <w:rsid w:val="006E27EE"/>
    <w:rsid w:val="006E2DDA"/>
    <w:rsid w:val="006E38AA"/>
    <w:rsid w:val="006E3F29"/>
    <w:rsid w:val="006E45A2"/>
    <w:rsid w:val="006E46A1"/>
    <w:rsid w:val="006E541A"/>
    <w:rsid w:val="006E5612"/>
    <w:rsid w:val="006E78BD"/>
    <w:rsid w:val="006E7C8D"/>
    <w:rsid w:val="006F0C10"/>
    <w:rsid w:val="006F2409"/>
    <w:rsid w:val="006F24B8"/>
    <w:rsid w:val="006F3A21"/>
    <w:rsid w:val="006F48A4"/>
    <w:rsid w:val="007003DC"/>
    <w:rsid w:val="00700578"/>
    <w:rsid w:val="007016DB"/>
    <w:rsid w:val="0070270A"/>
    <w:rsid w:val="00702EFC"/>
    <w:rsid w:val="00702F0C"/>
    <w:rsid w:val="007044DB"/>
    <w:rsid w:val="00704A52"/>
    <w:rsid w:val="0070639E"/>
    <w:rsid w:val="00707FCC"/>
    <w:rsid w:val="007107B7"/>
    <w:rsid w:val="0071134C"/>
    <w:rsid w:val="00712DFF"/>
    <w:rsid w:val="00714050"/>
    <w:rsid w:val="00716798"/>
    <w:rsid w:val="007167A2"/>
    <w:rsid w:val="00717247"/>
    <w:rsid w:val="0071742B"/>
    <w:rsid w:val="00717D2E"/>
    <w:rsid w:val="00720F34"/>
    <w:rsid w:val="007247D5"/>
    <w:rsid w:val="0072484F"/>
    <w:rsid w:val="0072539F"/>
    <w:rsid w:val="007253A8"/>
    <w:rsid w:val="00726D5E"/>
    <w:rsid w:val="00727F11"/>
    <w:rsid w:val="007338FF"/>
    <w:rsid w:val="007352A9"/>
    <w:rsid w:val="0073593E"/>
    <w:rsid w:val="00735C3C"/>
    <w:rsid w:val="00736B8C"/>
    <w:rsid w:val="00740E93"/>
    <w:rsid w:val="0074208F"/>
    <w:rsid w:val="007421B7"/>
    <w:rsid w:val="007426E7"/>
    <w:rsid w:val="00742BFD"/>
    <w:rsid w:val="007436E6"/>
    <w:rsid w:val="00743E14"/>
    <w:rsid w:val="00744827"/>
    <w:rsid w:val="00744DD3"/>
    <w:rsid w:val="007459AD"/>
    <w:rsid w:val="0074643E"/>
    <w:rsid w:val="007472D4"/>
    <w:rsid w:val="00752B0A"/>
    <w:rsid w:val="00753FDB"/>
    <w:rsid w:val="007541C0"/>
    <w:rsid w:val="00761331"/>
    <w:rsid w:val="00762A36"/>
    <w:rsid w:val="00763342"/>
    <w:rsid w:val="00763AC3"/>
    <w:rsid w:val="0076507D"/>
    <w:rsid w:val="007652EB"/>
    <w:rsid w:val="0076706D"/>
    <w:rsid w:val="00767E7F"/>
    <w:rsid w:val="0077143E"/>
    <w:rsid w:val="00771541"/>
    <w:rsid w:val="007721E5"/>
    <w:rsid w:val="007734A0"/>
    <w:rsid w:val="007757B1"/>
    <w:rsid w:val="00776836"/>
    <w:rsid w:val="0077756F"/>
    <w:rsid w:val="00780E2E"/>
    <w:rsid w:val="0078157C"/>
    <w:rsid w:val="00781B4C"/>
    <w:rsid w:val="00783114"/>
    <w:rsid w:val="0078430A"/>
    <w:rsid w:val="00785FE7"/>
    <w:rsid w:val="007905B8"/>
    <w:rsid w:val="00791171"/>
    <w:rsid w:val="007914B4"/>
    <w:rsid w:val="00791C65"/>
    <w:rsid w:val="007933FE"/>
    <w:rsid w:val="00795926"/>
    <w:rsid w:val="00795A79"/>
    <w:rsid w:val="007A014C"/>
    <w:rsid w:val="007A0474"/>
    <w:rsid w:val="007A09F0"/>
    <w:rsid w:val="007A274C"/>
    <w:rsid w:val="007A2D16"/>
    <w:rsid w:val="007A2E9B"/>
    <w:rsid w:val="007A35FA"/>
    <w:rsid w:val="007A4403"/>
    <w:rsid w:val="007A4419"/>
    <w:rsid w:val="007A6320"/>
    <w:rsid w:val="007A652C"/>
    <w:rsid w:val="007A70D7"/>
    <w:rsid w:val="007B021F"/>
    <w:rsid w:val="007B09E5"/>
    <w:rsid w:val="007B0CCF"/>
    <w:rsid w:val="007B113B"/>
    <w:rsid w:val="007B282B"/>
    <w:rsid w:val="007B2ACD"/>
    <w:rsid w:val="007B312E"/>
    <w:rsid w:val="007B4056"/>
    <w:rsid w:val="007B4F61"/>
    <w:rsid w:val="007B5699"/>
    <w:rsid w:val="007B6A50"/>
    <w:rsid w:val="007C11EF"/>
    <w:rsid w:val="007C1794"/>
    <w:rsid w:val="007C20EF"/>
    <w:rsid w:val="007C24A8"/>
    <w:rsid w:val="007C36D1"/>
    <w:rsid w:val="007C37EB"/>
    <w:rsid w:val="007C38C5"/>
    <w:rsid w:val="007C443D"/>
    <w:rsid w:val="007D0768"/>
    <w:rsid w:val="007D1131"/>
    <w:rsid w:val="007D1D8F"/>
    <w:rsid w:val="007D20B5"/>
    <w:rsid w:val="007D216D"/>
    <w:rsid w:val="007D219C"/>
    <w:rsid w:val="007D26FB"/>
    <w:rsid w:val="007D3304"/>
    <w:rsid w:val="007D4DAB"/>
    <w:rsid w:val="007D4EE9"/>
    <w:rsid w:val="007D52AC"/>
    <w:rsid w:val="007D5B0F"/>
    <w:rsid w:val="007D5CD6"/>
    <w:rsid w:val="007D7506"/>
    <w:rsid w:val="007E0FD6"/>
    <w:rsid w:val="007E10DE"/>
    <w:rsid w:val="007E1CF1"/>
    <w:rsid w:val="007E224E"/>
    <w:rsid w:val="007E23F1"/>
    <w:rsid w:val="007E2BB6"/>
    <w:rsid w:val="007E34BC"/>
    <w:rsid w:val="007E3DF4"/>
    <w:rsid w:val="007E43DB"/>
    <w:rsid w:val="007E458F"/>
    <w:rsid w:val="007E48EC"/>
    <w:rsid w:val="007E4F58"/>
    <w:rsid w:val="007E6137"/>
    <w:rsid w:val="007E7E60"/>
    <w:rsid w:val="007F035B"/>
    <w:rsid w:val="007F03B9"/>
    <w:rsid w:val="007F046E"/>
    <w:rsid w:val="007F1661"/>
    <w:rsid w:val="007F1A06"/>
    <w:rsid w:val="007F2118"/>
    <w:rsid w:val="007F30C9"/>
    <w:rsid w:val="007F3899"/>
    <w:rsid w:val="007F43B7"/>
    <w:rsid w:val="007F5C23"/>
    <w:rsid w:val="007F698D"/>
    <w:rsid w:val="007F6CE2"/>
    <w:rsid w:val="007F7758"/>
    <w:rsid w:val="00800959"/>
    <w:rsid w:val="00800ACB"/>
    <w:rsid w:val="00801A2D"/>
    <w:rsid w:val="008024DB"/>
    <w:rsid w:val="00803132"/>
    <w:rsid w:val="00803F7B"/>
    <w:rsid w:val="008052B4"/>
    <w:rsid w:val="008053AF"/>
    <w:rsid w:val="0080554E"/>
    <w:rsid w:val="0080587F"/>
    <w:rsid w:val="0080621C"/>
    <w:rsid w:val="0080622A"/>
    <w:rsid w:val="0080668D"/>
    <w:rsid w:val="00807CD4"/>
    <w:rsid w:val="008103D4"/>
    <w:rsid w:val="008109DE"/>
    <w:rsid w:val="0081168A"/>
    <w:rsid w:val="00812E16"/>
    <w:rsid w:val="00813234"/>
    <w:rsid w:val="00815F7C"/>
    <w:rsid w:val="0081611F"/>
    <w:rsid w:val="00817605"/>
    <w:rsid w:val="00820E4E"/>
    <w:rsid w:val="00821576"/>
    <w:rsid w:val="008216EA"/>
    <w:rsid w:val="008217BC"/>
    <w:rsid w:val="00822070"/>
    <w:rsid w:val="00822E54"/>
    <w:rsid w:val="00823433"/>
    <w:rsid w:val="00824A00"/>
    <w:rsid w:val="00824FF7"/>
    <w:rsid w:val="00826336"/>
    <w:rsid w:val="00827425"/>
    <w:rsid w:val="008276D0"/>
    <w:rsid w:val="00827F1C"/>
    <w:rsid w:val="0083242A"/>
    <w:rsid w:val="0083252D"/>
    <w:rsid w:val="00832C37"/>
    <w:rsid w:val="0083328B"/>
    <w:rsid w:val="008333C0"/>
    <w:rsid w:val="0083400A"/>
    <w:rsid w:val="00840C30"/>
    <w:rsid w:val="00841677"/>
    <w:rsid w:val="00843F3F"/>
    <w:rsid w:val="0084518B"/>
    <w:rsid w:val="00845730"/>
    <w:rsid w:val="00846EC2"/>
    <w:rsid w:val="008530C0"/>
    <w:rsid w:val="0085346D"/>
    <w:rsid w:val="0085388F"/>
    <w:rsid w:val="00855403"/>
    <w:rsid w:val="00855F26"/>
    <w:rsid w:val="00855F53"/>
    <w:rsid w:val="008560A7"/>
    <w:rsid w:val="00856974"/>
    <w:rsid w:val="00856C97"/>
    <w:rsid w:val="008572EB"/>
    <w:rsid w:val="0085762A"/>
    <w:rsid w:val="008576D7"/>
    <w:rsid w:val="0085785D"/>
    <w:rsid w:val="00861084"/>
    <w:rsid w:val="0086119E"/>
    <w:rsid w:val="008619B9"/>
    <w:rsid w:val="00864D1C"/>
    <w:rsid w:val="008652E2"/>
    <w:rsid w:val="00867883"/>
    <w:rsid w:val="00871D7F"/>
    <w:rsid w:val="00873CF3"/>
    <w:rsid w:val="00873F4F"/>
    <w:rsid w:val="0087485E"/>
    <w:rsid w:val="00877400"/>
    <w:rsid w:val="00882BAE"/>
    <w:rsid w:val="00882D07"/>
    <w:rsid w:val="0089034F"/>
    <w:rsid w:val="00890785"/>
    <w:rsid w:val="00891537"/>
    <w:rsid w:val="0089189F"/>
    <w:rsid w:val="0089465A"/>
    <w:rsid w:val="008951DF"/>
    <w:rsid w:val="008953BF"/>
    <w:rsid w:val="00895665"/>
    <w:rsid w:val="0089706A"/>
    <w:rsid w:val="008975AC"/>
    <w:rsid w:val="008975D3"/>
    <w:rsid w:val="0089799F"/>
    <w:rsid w:val="00897B55"/>
    <w:rsid w:val="008A0B15"/>
    <w:rsid w:val="008A16DF"/>
    <w:rsid w:val="008A2CB6"/>
    <w:rsid w:val="008A2D0B"/>
    <w:rsid w:val="008A2EF8"/>
    <w:rsid w:val="008A4770"/>
    <w:rsid w:val="008A5058"/>
    <w:rsid w:val="008A5166"/>
    <w:rsid w:val="008A5407"/>
    <w:rsid w:val="008A5A0B"/>
    <w:rsid w:val="008A5E58"/>
    <w:rsid w:val="008A71AC"/>
    <w:rsid w:val="008A71D0"/>
    <w:rsid w:val="008B117F"/>
    <w:rsid w:val="008B28C8"/>
    <w:rsid w:val="008B2A1A"/>
    <w:rsid w:val="008B3C76"/>
    <w:rsid w:val="008B4098"/>
    <w:rsid w:val="008B4745"/>
    <w:rsid w:val="008B4C8D"/>
    <w:rsid w:val="008B4C90"/>
    <w:rsid w:val="008B4EDD"/>
    <w:rsid w:val="008B72A0"/>
    <w:rsid w:val="008B7FAF"/>
    <w:rsid w:val="008C0064"/>
    <w:rsid w:val="008C0D95"/>
    <w:rsid w:val="008C1AFD"/>
    <w:rsid w:val="008C2BC6"/>
    <w:rsid w:val="008C2D86"/>
    <w:rsid w:val="008C34DC"/>
    <w:rsid w:val="008C426E"/>
    <w:rsid w:val="008C45B5"/>
    <w:rsid w:val="008C5134"/>
    <w:rsid w:val="008C5FC3"/>
    <w:rsid w:val="008D02D8"/>
    <w:rsid w:val="008D02F5"/>
    <w:rsid w:val="008D24D5"/>
    <w:rsid w:val="008D401A"/>
    <w:rsid w:val="008D5A37"/>
    <w:rsid w:val="008D67DF"/>
    <w:rsid w:val="008D7B00"/>
    <w:rsid w:val="008E11CF"/>
    <w:rsid w:val="008E2295"/>
    <w:rsid w:val="008E285D"/>
    <w:rsid w:val="008E2F94"/>
    <w:rsid w:val="008E3751"/>
    <w:rsid w:val="008E4321"/>
    <w:rsid w:val="008E4DAE"/>
    <w:rsid w:val="008E61F8"/>
    <w:rsid w:val="008E70EB"/>
    <w:rsid w:val="008E7A6B"/>
    <w:rsid w:val="008E7D81"/>
    <w:rsid w:val="008F0864"/>
    <w:rsid w:val="008F1C14"/>
    <w:rsid w:val="008F2492"/>
    <w:rsid w:val="008F2AF9"/>
    <w:rsid w:val="008F3AFC"/>
    <w:rsid w:val="008F4035"/>
    <w:rsid w:val="008F534F"/>
    <w:rsid w:val="008F548E"/>
    <w:rsid w:val="008F57DE"/>
    <w:rsid w:val="008F6E58"/>
    <w:rsid w:val="008F776D"/>
    <w:rsid w:val="008F7D5D"/>
    <w:rsid w:val="008F7DA2"/>
    <w:rsid w:val="009002FE"/>
    <w:rsid w:val="00901695"/>
    <w:rsid w:val="00901C25"/>
    <w:rsid w:val="009028DC"/>
    <w:rsid w:val="00902F01"/>
    <w:rsid w:val="00902F81"/>
    <w:rsid w:val="00903461"/>
    <w:rsid w:val="00904696"/>
    <w:rsid w:val="00905A59"/>
    <w:rsid w:val="00906594"/>
    <w:rsid w:val="009075B1"/>
    <w:rsid w:val="009077F6"/>
    <w:rsid w:val="0090790A"/>
    <w:rsid w:val="00911715"/>
    <w:rsid w:val="00911AAB"/>
    <w:rsid w:val="009148F3"/>
    <w:rsid w:val="00914C63"/>
    <w:rsid w:val="00915275"/>
    <w:rsid w:val="00916EC6"/>
    <w:rsid w:val="00920585"/>
    <w:rsid w:val="00920748"/>
    <w:rsid w:val="00921B79"/>
    <w:rsid w:val="00923414"/>
    <w:rsid w:val="00923774"/>
    <w:rsid w:val="00923804"/>
    <w:rsid w:val="00924195"/>
    <w:rsid w:val="00925D73"/>
    <w:rsid w:val="00927981"/>
    <w:rsid w:val="00927C39"/>
    <w:rsid w:val="00931542"/>
    <w:rsid w:val="00932D3F"/>
    <w:rsid w:val="0093326E"/>
    <w:rsid w:val="00933FAB"/>
    <w:rsid w:val="00934737"/>
    <w:rsid w:val="00934795"/>
    <w:rsid w:val="00934B1B"/>
    <w:rsid w:val="009359E8"/>
    <w:rsid w:val="0093610F"/>
    <w:rsid w:val="009377D8"/>
    <w:rsid w:val="00937C9E"/>
    <w:rsid w:val="009407F2"/>
    <w:rsid w:val="009412DC"/>
    <w:rsid w:val="00941CD3"/>
    <w:rsid w:val="00944487"/>
    <w:rsid w:val="00945D0C"/>
    <w:rsid w:val="009464FA"/>
    <w:rsid w:val="009475A9"/>
    <w:rsid w:val="00947BE8"/>
    <w:rsid w:val="0095112E"/>
    <w:rsid w:val="00951186"/>
    <w:rsid w:val="00952261"/>
    <w:rsid w:val="0095691B"/>
    <w:rsid w:val="0095757D"/>
    <w:rsid w:val="0096008B"/>
    <w:rsid w:val="00962536"/>
    <w:rsid w:val="00963662"/>
    <w:rsid w:val="00967C3D"/>
    <w:rsid w:val="00970C6F"/>
    <w:rsid w:val="0097158E"/>
    <w:rsid w:val="00971AE6"/>
    <w:rsid w:val="00974003"/>
    <w:rsid w:val="00974EBE"/>
    <w:rsid w:val="009776A2"/>
    <w:rsid w:val="00977B63"/>
    <w:rsid w:val="00977DF7"/>
    <w:rsid w:val="00980200"/>
    <w:rsid w:val="009810E5"/>
    <w:rsid w:val="00981CB6"/>
    <w:rsid w:val="0098306E"/>
    <w:rsid w:val="0098324D"/>
    <w:rsid w:val="00984CB2"/>
    <w:rsid w:val="0098591D"/>
    <w:rsid w:val="009869D1"/>
    <w:rsid w:val="00986FEE"/>
    <w:rsid w:val="009909D8"/>
    <w:rsid w:val="00993FA8"/>
    <w:rsid w:val="0099582E"/>
    <w:rsid w:val="00996E14"/>
    <w:rsid w:val="009974AE"/>
    <w:rsid w:val="009A07C0"/>
    <w:rsid w:val="009A09C8"/>
    <w:rsid w:val="009A0F14"/>
    <w:rsid w:val="009A1442"/>
    <w:rsid w:val="009A1963"/>
    <w:rsid w:val="009A2586"/>
    <w:rsid w:val="009A3606"/>
    <w:rsid w:val="009A710B"/>
    <w:rsid w:val="009B242D"/>
    <w:rsid w:val="009B27A7"/>
    <w:rsid w:val="009B304E"/>
    <w:rsid w:val="009B3BC6"/>
    <w:rsid w:val="009B536D"/>
    <w:rsid w:val="009B7A49"/>
    <w:rsid w:val="009B7D90"/>
    <w:rsid w:val="009C0705"/>
    <w:rsid w:val="009C1534"/>
    <w:rsid w:val="009C21AB"/>
    <w:rsid w:val="009C2E91"/>
    <w:rsid w:val="009C354E"/>
    <w:rsid w:val="009C4474"/>
    <w:rsid w:val="009C4F85"/>
    <w:rsid w:val="009C54DF"/>
    <w:rsid w:val="009D001B"/>
    <w:rsid w:val="009D1250"/>
    <w:rsid w:val="009D1862"/>
    <w:rsid w:val="009D20DF"/>
    <w:rsid w:val="009D2402"/>
    <w:rsid w:val="009D5835"/>
    <w:rsid w:val="009D6CF9"/>
    <w:rsid w:val="009D7E8B"/>
    <w:rsid w:val="009E038A"/>
    <w:rsid w:val="009E1917"/>
    <w:rsid w:val="009E1E6D"/>
    <w:rsid w:val="009E281C"/>
    <w:rsid w:val="009E33EC"/>
    <w:rsid w:val="009E42ED"/>
    <w:rsid w:val="009F011D"/>
    <w:rsid w:val="009F0669"/>
    <w:rsid w:val="009F0EB2"/>
    <w:rsid w:val="009F0FCF"/>
    <w:rsid w:val="009F360E"/>
    <w:rsid w:val="009F48DE"/>
    <w:rsid w:val="009F5017"/>
    <w:rsid w:val="009F604A"/>
    <w:rsid w:val="009F6114"/>
    <w:rsid w:val="00A0042A"/>
    <w:rsid w:val="00A00440"/>
    <w:rsid w:val="00A00445"/>
    <w:rsid w:val="00A020AF"/>
    <w:rsid w:val="00A024AF"/>
    <w:rsid w:val="00A0301B"/>
    <w:rsid w:val="00A03CDA"/>
    <w:rsid w:val="00A05FCE"/>
    <w:rsid w:val="00A06C1D"/>
    <w:rsid w:val="00A07775"/>
    <w:rsid w:val="00A077DF"/>
    <w:rsid w:val="00A07892"/>
    <w:rsid w:val="00A13265"/>
    <w:rsid w:val="00A13DDD"/>
    <w:rsid w:val="00A14CD0"/>
    <w:rsid w:val="00A15008"/>
    <w:rsid w:val="00A161F5"/>
    <w:rsid w:val="00A16BC3"/>
    <w:rsid w:val="00A16CE6"/>
    <w:rsid w:val="00A16F12"/>
    <w:rsid w:val="00A1724E"/>
    <w:rsid w:val="00A17FDB"/>
    <w:rsid w:val="00A210E2"/>
    <w:rsid w:val="00A21404"/>
    <w:rsid w:val="00A21A5B"/>
    <w:rsid w:val="00A21BF4"/>
    <w:rsid w:val="00A2419A"/>
    <w:rsid w:val="00A24DBD"/>
    <w:rsid w:val="00A255B0"/>
    <w:rsid w:val="00A256CC"/>
    <w:rsid w:val="00A2634E"/>
    <w:rsid w:val="00A27404"/>
    <w:rsid w:val="00A27CD9"/>
    <w:rsid w:val="00A314DC"/>
    <w:rsid w:val="00A31868"/>
    <w:rsid w:val="00A33789"/>
    <w:rsid w:val="00A34A81"/>
    <w:rsid w:val="00A34DBF"/>
    <w:rsid w:val="00A37838"/>
    <w:rsid w:val="00A41958"/>
    <w:rsid w:val="00A41F79"/>
    <w:rsid w:val="00A42317"/>
    <w:rsid w:val="00A429CA"/>
    <w:rsid w:val="00A44359"/>
    <w:rsid w:val="00A44C2B"/>
    <w:rsid w:val="00A450C6"/>
    <w:rsid w:val="00A45162"/>
    <w:rsid w:val="00A455AE"/>
    <w:rsid w:val="00A45B94"/>
    <w:rsid w:val="00A47470"/>
    <w:rsid w:val="00A47D1D"/>
    <w:rsid w:val="00A47FF8"/>
    <w:rsid w:val="00A512E2"/>
    <w:rsid w:val="00A5230A"/>
    <w:rsid w:val="00A52DEB"/>
    <w:rsid w:val="00A556C2"/>
    <w:rsid w:val="00A56F65"/>
    <w:rsid w:val="00A57CC8"/>
    <w:rsid w:val="00A6144C"/>
    <w:rsid w:val="00A6205D"/>
    <w:rsid w:val="00A622D5"/>
    <w:rsid w:val="00A62352"/>
    <w:rsid w:val="00A63399"/>
    <w:rsid w:val="00A633C5"/>
    <w:rsid w:val="00A63CE2"/>
    <w:rsid w:val="00A63EE8"/>
    <w:rsid w:val="00A64392"/>
    <w:rsid w:val="00A6548C"/>
    <w:rsid w:val="00A655B4"/>
    <w:rsid w:val="00A66A3F"/>
    <w:rsid w:val="00A676AE"/>
    <w:rsid w:val="00A70936"/>
    <w:rsid w:val="00A713CA"/>
    <w:rsid w:val="00A72E95"/>
    <w:rsid w:val="00A73CAA"/>
    <w:rsid w:val="00A74B31"/>
    <w:rsid w:val="00A75695"/>
    <w:rsid w:val="00A758FF"/>
    <w:rsid w:val="00A76FE6"/>
    <w:rsid w:val="00A773EE"/>
    <w:rsid w:val="00A807C9"/>
    <w:rsid w:val="00A81981"/>
    <w:rsid w:val="00A81A2D"/>
    <w:rsid w:val="00A829B3"/>
    <w:rsid w:val="00A83D31"/>
    <w:rsid w:val="00A84FB1"/>
    <w:rsid w:val="00A90345"/>
    <w:rsid w:val="00A91036"/>
    <w:rsid w:val="00A9192A"/>
    <w:rsid w:val="00A921F1"/>
    <w:rsid w:val="00A929D2"/>
    <w:rsid w:val="00A929FC"/>
    <w:rsid w:val="00A95470"/>
    <w:rsid w:val="00A95F53"/>
    <w:rsid w:val="00A96734"/>
    <w:rsid w:val="00AA130D"/>
    <w:rsid w:val="00AA1CEB"/>
    <w:rsid w:val="00AA3A55"/>
    <w:rsid w:val="00AA3C52"/>
    <w:rsid w:val="00AA4F97"/>
    <w:rsid w:val="00AA719B"/>
    <w:rsid w:val="00AA73BA"/>
    <w:rsid w:val="00AB19EC"/>
    <w:rsid w:val="00AB1D3E"/>
    <w:rsid w:val="00AB6731"/>
    <w:rsid w:val="00AB73D9"/>
    <w:rsid w:val="00AB7BB6"/>
    <w:rsid w:val="00AC172A"/>
    <w:rsid w:val="00AC1A7A"/>
    <w:rsid w:val="00AC1F46"/>
    <w:rsid w:val="00AC1FCD"/>
    <w:rsid w:val="00AC2CAB"/>
    <w:rsid w:val="00AC3502"/>
    <w:rsid w:val="00AC3ACE"/>
    <w:rsid w:val="00AC4063"/>
    <w:rsid w:val="00AC5097"/>
    <w:rsid w:val="00AC7883"/>
    <w:rsid w:val="00AC7CA7"/>
    <w:rsid w:val="00AD07EB"/>
    <w:rsid w:val="00AD08CB"/>
    <w:rsid w:val="00AD1568"/>
    <w:rsid w:val="00AD36C1"/>
    <w:rsid w:val="00AD6E74"/>
    <w:rsid w:val="00AD72FE"/>
    <w:rsid w:val="00AD7ABD"/>
    <w:rsid w:val="00AD7B07"/>
    <w:rsid w:val="00AE0485"/>
    <w:rsid w:val="00AE29B8"/>
    <w:rsid w:val="00AE2DA3"/>
    <w:rsid w:val="00AE30C1"/>
    <w:rsid w:val="00AE36A6"/>
    <w:rsid w:val="00AE3C2C"/>
    <w:rsid w:val="00AE3EB8"/>
    <w:rsid w:val="00AE3EFE"/>
    <w:rsid w:val="00AE4716"/>
    <w:rsid w:val="00AE67A1"/>
    <w:rsid w:val="00AE6E2D"/>
    <w:rsid w:val="00AE74EB"/>
    <w:rsid w:val="00AE78F7"/>
    <w:rsid w:val="00AF16DA"/>
    <w:rsid w:val="00AF18BA"/>
    <w:rsid w:val="00AF1BBC"/>
    <w:rsid w:val="00AF2A8C"/>
    <w:rsid w:val="00AF3661"/>
    <w:rsid w:val="00AF41F1"/>
    <w:rsid w:val="00AF5978"/>
    <w:rsid w:val="00AF5C1E"/>
    <w:rsid w:val="00B00779"/>
    <w:rsid w:val="00B00F61"/>
    <w:rsid w:val="00B014E8"/>
    <w:rsid w:val="00B01ECD"/>
    <w:rsid w:val="00B033BC"/>
    <w:rsid w:val="00B0485E"/>
    <w:rsid w:val="00B04DA6"/>
    <w:rsid w:val="00B04F5F"/>
    <w:rsid w:val="00B06B53"/>
    <w:rsid w:val="00B06EB5"/>
    <w:rsid w:val="00B10176"/>
    <w:rsid w:val="00B12F65"/>
    <w:rsid w:val="00B17039"/>
    <w:rsid w:val="00B17687"/>
    <w:rsid w:val="00B17D9E"/>
    <w:rsid w:val="00B20E39"/>
    <w:rsid w:val="00B23EEA"/>
    <w:rsid w:val="00B24383"/>
    <w:rsid w:val="00B2442E"/>
    <w:rsid w:val="00B26004"/>
    <w:rsid w:val="00B27F8B"/>
    <w:rsid w:val="00B31DFC"/>
    <w:rsid w:val="00B34677"/>
    <w:rsid w:val="00B36211"/>
    <w:rsid w:val="00B373E6"/>
    <w:rsid w:val="00B37558"/>
    <w:rsid w:val="00B40983"/>
    <w:rsid w:val="00B40AF0"/>
    <w:rsid w:val="00B40D06"/>
    <w:rsid w:val="00B427F8"/>
    <w:rsid w:val="00B436CD"/>
    <w:rsid w:val="00B46B9B"/>
    <w:rsid w:val="00B53154"/>
    <w:rsid w:val="00B53CC0"/>
    <w:rsid w:val="00B53DC6"/>
    <w:rsid w:val="00B541F8"/>
    <w:rsid w:val="00B55DC9"/>
    <w:rsid w:val="00B6157B"/>
    <w:rsid w:val="00B619DC"/>
    <w:rsid w:val="00B63410"/>
    <w:rsid w:val="00B646A9"/>
    <w:rsid w:val="00B6507B"/>
    <w:rsid w:val="00B705E8"/>
    <w:rsid w:val="00B70AD0"/>
    <w:rsid w:val="00B70D96"/>
    <w:rsid w:val="00B716F6"/>
    <w:rsid w:val="00B730A7"/>
    <w:rsid w:val="00B74572"/>
    <w:rsid w:val="00B74EDB"/>
    <w:rsid w:val="00B75AD9"/>
    <w:rsid w:val="00B75AFA"/>
    <w:rsid w:val="00B769B5"/>
    <w:rsid w:val="00B777D6"/>
    <w:rsid w:val="00B77887"/>
    <w:rsid w:val="00B77B13"/>
    <w:rsid w:val="00B77CA9"/>
    <w:rsid w:val="00B80573"/>
    <w:rsid w:val="00B81334"/>
    <w:rsid w:val="00B84845"/>
    <w:rsid w:val="00B84BD0"/>
    <w:rsid w:val="00B84C12"/>
    <w:rsid w:val="00B8713E"/>
    <w:rsid w:val="00B87D2E"/>
    <w:rsid w:val="00B90985"/>
    <w:rsid w:val="00B92C43"/>
    <w:rsid w:val="00B9434D"/>
    <w:rsid w:val="00B94953"/>
    <w:rsid w:val="00B94AE6"/>
    <w:rsid w:val="00B96A74"/>
    <w:rsid w:val="00BA101C"/>
    <w:rsid w:val="00BA260B"/>
    <w:rsid w:val="00BA2728"/>
    <w:rsid w:val="00BA2814"/>
    <w:rsid w:val="00BA29B0"/>
    <w:rsid w:val="00BA3276"/>
    <w:rsid w:val="00BA4429"/>
    <w:rsid w:val="00BA47CD"/>
    <w:rsid w:val="00BA6422"/>
    <w:rsid w:val="00BA660F"/>
    <w:rsid w:val="00BA711B"/>
    <w:rsid w:val="00BA7902"/>
    <w:rsid w:val="00BA7BCE"/>
    <w:rsid w:val="00BA7DC8"/>
    <w:rsid w:val="00BB08A7"/>
    <w:rsid w:val="00BB0A13"/>
    <w:rsid w:val="00BB1EF0"/>
    <w:rsid w:val="00BB31BF"/>
    <w:rsid w:val="00BB3ADE"/>
    <w:rsid w:val="00BB4CC1"/>
    <w:rsid w:val="00BB5F2D"/>
    <w:rsid w:val="00BB6A53"/>
    <w:rsid w:val="00BB735E"/>
    <w:rsid w:val="00BB758B"/>
    <w:rsid w:val="00BB793E"/>
    <w:rsid w:val="00BB7C13"/>
    <w:rsid w:val="00BC0903"/>
    <w:rsid w:val="00BC1B3B"/>
    <w:rsid w:val="00BC3469"/>
    <w:rsid w:val="00BC410F"/>
    <w:rsid w:val="00BC4831"/>
    <w:rsid w:val="00BC5B21"/>
    <w:rsid w:val="00BC64CC"/>
    <w:rsid w:val="00BC6726"/>
    <w:rsid w:val="00BC6777"/>
    <w:rsid w:val="00BC751D"/>
    <w:rsid w:val="00BC7898"/>
    <w:rsid w:val="00BC7C92"/>
    <w:rsid w:val="00BD1D51"/>
    <w:rsid w:val="00BD26E4"/>
    <w:rsid w:val="00BD2A69"/>
    <w:rsid w:val="00BD3F83"/>
    <w:rsid w:val="00BD5EE8"/>
    <w:rsid w:val="00BD68DD"/>
    <w:rsid w:val="00BD72F9"/>
    <w:rsid w:val="00BD7806"/>
    <w:rsid w:val="00BD7B36"/>
    <w:rsid w:val="00BE0E3F"/>
    <w:rsid w:val="00BE1410"/>
    <w:rsid w:val="00BE149D"/>
    <w:rsid w:val="00BE1E3C"/>
    <w:rsid w:val="00BE3C96"/>
    <w:rsid w:val="00BE5386"/>
    <w:rsid w:val="00BE5AC7"/>
    <w:rsid w:val="00BE7695"/>
    <w:rsid w:val="00BF0298"/>
    <w:rsid w:val="00BF03E1"/>
    <w:rsid w:val="00BF0E14"/>
    <w:rsid w:val="00BF177C"/>
    <w:rsid w:val="00BF17BF"/>
    <w:rsid w:val="00BF184D"/>
    <w:rsid w:val="00BF24E8"/>
    <w:rsid w:val="00BF3436"/>
    <w:rsid w:val="00BF5A25"/>
    <w:rsid w:val="00BF60A4"/>
    <w:rsid w:val="00BF6B99"/>
    <w:rsid w:val="00C00F2C"/>
    <w:rsid w:val="00C06655"/>
    <w:rsid w:val="00C070EB"/>
    <w:rsid w:val="00C0790B"/>
    <w:rsid w:val="00C07B2B"/>
    <w:rsid w:val="00C10052"/>
    <w:rsid w:val="00C101A9"/>
    <w:rsid w:val="00C11191"/>
    <w:rsid w:val="00C1163B"/>
    <w:rsid w:val="00C1308E"/>
    <w:rsid w:val="00C170B6"/>
    <w:rsid w:val="00C171D2"/>
    <w:rsid w:val="00C209DC"/>
    <w:rsid w:val="00C24738"/>
    <w:rsid w:val="00C24C4B"/>
    <w:rsid w:val="00C251E4"/>
    <w:rsid w:val="00C255C0"/>
    <w:rsid w:val="00C25747"/>
    <w:rsid w:val="00C27934"/>
    <w:rsid w:val="00C27B77"/>
    <w:rsid w:val="00C3231A"/>
    <w:rsid w:val="00C32609"/>
    <w:rsid w:val="00C33BF0"/>
    <w:rsid w:val="00C33E4C"/>
    <w:rsid w:val="00C344A9"/>
    <w:rsid w:val="00C4042F"/>
    <w:rsid w:val="00C4111B"/>
    <w:rsid w:val="00C415C8"/>
    <w:rsid w:val="00C41844"/>
    <w:rsid w:val="00C428A7"/>
    <w:rsid w:val="00C42D41"/>
    <w:rsid w:val="00C4506B"/>
    <w:rsid w:val="00C46B92"/>
    <w:rsid w:val="00C471CD"/>
    <w:rsid w:val="00C4744A"/>
    <w:rsid w:val="00C5039B"/>
    <w:rsid w:val="00C507C3"/>
    <w:rsid w:val="00C50AE1"/>
    <w:rsid w:val="00C54D97"/>
    <w:rsid w:val="00C552AA"/>
    <w:rsid w:val="00C57025"/>
    <w:rsid w:val="00C62B7C"/>
    <w:rsid w:val="00C63164"/>
    <w:rsid w:val="00C641C3"/>
    <w:rsid w:val="00C647A0"/>
    <w:rsid w:val="00C649A8"/>
    <w:rsid w:val="00C657D4"/>
    <w:rsid w:val="00C70B2D"/>
    <w:rsid w:val="00C711B6"/>
    <w:rsid w:val="00C73445"/>
    <w:rsid w:val="00C736D2"/>
    <w:rsid w:val="00C7501B"/>
    <w:rsid w:val="00C75613"/>
    <w:rsid w:val="00C7662F"/>
    <w:rsid w:val="00C770D0"/>
    <w:rsid w:val="00C77299"/>
    <w:rsid w:val="00C77683"/>
    <w:rsid w:val="00C801CB"/>
    <w:rsid w:val="00C83B8D"/>
    <w:rsid w:val="00C8421C"/>
    <w:rsid w:val="00C85CEA"/>
    <w:rsid w:val="00C86402"/>
    <w:rsid w:val="00C86813"/>
    <w:rsid w:val="00C90E59"/>
    <w:rsid w:val="00C913B3"/>
    <w:rsid w:val="00C91566"/>
    <w:rsid w:val="00C92163"/>
    <w:rsid w:val="00C927A8"/>
    <w:rsid w:val="00C93228"/>
    <w:rsid w:val="00C93A5A"/>
    <w:rsid w:val="00C953CC"/>
    <w:rsid w:val="00C962B6"/>
    <w:rsid w:val="00CA23FD"/>
    <w:rsid w:val="00CA326D"/>
    <w:rsid w:val="00CA32DC"/>
    <w:rsid w:val="00CA373A"/>
    <w:rsid w:val="00CA3846"/>
    <w:rsid w:val="00CA3A54"/>
    <w:rsid w:val="00CA4EA1"/>
    <w:rsid w:val="00CA5867"/>
    <w:rsid w:val="00CA5DF5"/>
    <w:rsid w:val="00CA66D6"/>
    <w:rsid w:val="00CB0682"/>
    <w:rsid w:val="00CB0BAE"/>
    <w:rsid w:val="00CB0C94"/>
    <w:rsid w:val="00CB17B3"/>
    <w:rsid w:val="00CB1836"/>
    <w:rsid w:val="00CB2135"/>
    <w:rsid w:val="00CB2CE2"/>
    <w:rsid w:val="00CB4679"/>
    <w:rsid w:val="00CC0B46"/>
    <w:rsid w:val="00CC4942"/>
    <w:rsid w:val="00CC5310"/>
    <w:rsid w:val="00CC59AD"/>
    <w:rsid w:val="00CC5BEF"/>
    <w:rsid w:val="00CC7BF7"/>
    <w:rsid w:val="00CD1F83"/>
    <w:rsid w:val="00CD62AB"/>
    <w:rsid w:val="00CD7CFA"/>
    <w:rsid w:val="00CE002E"/>
    <w:rsid w:val="00CE1516"/>
    <w:rsid w:val="00CE2ECD"/>
    <w:rsid w:val="00CE6C31"/>
    <w:rsid w:val="00CE6D25"/>
    <w:rsid w:val="00CF05B4"/>
    <w:rsid w:val="00CF133A"/>
    <w:rsid w:val="00CF15A3"/>
    <w:rsid w:val="00CF1A37"/>
    <w:rsid w:val="00CF2069"/>
    <w:rsid w:val="00CF2690"/>
    <w:rsid w:val="00CF3467"/>
    <w:rsid w:val="00CF36DF"/>
    <w:rsid w:val="00CF4B60"/>
    <w:rsid w:val="00CF5371"/>
    <w:rsid w:val="00CF58F4"/>
    <w:rsid w:val="00CF68C2"/>
    <w:rsid w:val="00CF743D"/>
    <w:rsid w:val="00CF7C55"/>
    <w:rsid w:val="00D0032C"/>
    <w:rsid w:val="00D037F8"/>
    <w:rsid w:val="00D04D5C"/>
    <w:rsid w:val="00D053D9"/>
    <w:rsid w:val="00D05479"/>
    <w:rsid w:val="00D064D2"/>
    <w:rsid w:val="00D10B07"/>
    <w:rsid w:val="00D13337"/>
    <w:rsid w:val="00D136AF"/>
    <w:rsid w:val="00D14475"/>
    <w:rsid w:val="00D14DF3"/>
    <w:rsid w:val="00D1570E"/>
    <w:rsid w:val="00D15ABF"/>
    <w:rsid w:val="00D166EA"/>
    <w:rsid w:val="00D171D8"/>
    <w:rsid w:val="00D17D26"/>
    <w:rsid w:val="00D2023D"/>
    <w:rsid w:val="00D21226"/>
    <w:rsid w:val="00D213C3"/>
    <w:rsid w:val="00D21769"/>
    <w:rsid w:val="00D2224F"/>
    <w:rsid w:val="00D23DCB"/>
    <w:rsid w:val="00D244CB"/>
    <w:rsid w:val="00D2643D"/>
    <w:rsid w:val="00D27ACB"/>
    <w:rsid w:val="00D30E76"/>
    <w:rsid w:val="00D30F0F"/>
    <w:rsid w:val="00D32AE9"/>
    <w:rsid w:val="00D340FF"/>
    <w:rsid w:val="00D34304"/>
    <w:rsid w:val="00D345EB"/>
    <w:rsid w:val="00D36A12"/>
    <w:rsid w:val="00D36DDE"/>
    <w:rsid w:val="00D36F1F"/>
    <w:rsid w:val="00D44971"/>
    <w:rsid w:val="00D473B1"/>
    <w:rsid w:val="00D50AEF"/>
    <w:rsid w:val="00D50F9E"/>
    <w:rsid w:val="00D5101B"/>
    <w:rsid w:val="00D51B01"/>
    <w:rsid w:val="00D51B7A"/>
    <w:rsid w:val="00D52BB3"/>
    <w:rsid w:val="00D5541C"/>
    <w:rsid w:val="00D55D37"/>
    <w:rsid w:val="00D57785"/>
    <w:rsid w:val="00D57D2A"/>
    <w:rsid w:val="00D600B9"/>
    <w:rsid w:val="00D61F58"/>
    <w:rsid w:val="00D629EC"/>
    <w:rsid w:val="00D633A7"/>
    <w:rsid w:val="00D641EE"/>
    <w:rsid w:val="00D64B92"/>
    <w:rsid w:val="00D64F42"/>
    <w:rsid w:val="00D668CE"/>
    <w:rsid w:val="00D72861"/>
    <w:rsid w:val="00D72AA6"/>
    <w:rsid w:val="00D74473"/>
    <w:rsid w:val="00D74B2B"/>
    <w:rsid w:val="00D74FC3"/>
    <w:rsid w:val="00D757B7"/>
    <w:rsid w:val="00D7613A"/>
    <w:rsid w:val="00D762FC"/>
    <w:rsid w:val="00D77EC2"/>
    <w:rsid w:val="00D800AF"/>
    <w:rsid w:val="00D80C2D"/>
    <w:rsid w:val="00D81B08"/>
    <w:rsid w:val="00D82477"/>
    <w:rsid w:val="00D825E4"/>
    <w:rsid w:val="00D83235"/>
    <w:rsid w:val="00D844A2"/>
    <w:rsid w:val="00D84658"/>
    <w:rsid w:val="00D852D3"/>
    <w:rsid w:val="00D878E4"/>
    <w:rsid w:val="00D87E0D"/>
    <w:rsid w:val="00D905E0"/>
    <w:rsid w:val="00D911C4"/>
    <w:rsid w:val="00D9288B"/>
    <w:rsid w:val="00D92BE2"/>
    <w:rsid w:val="00D976E5"/>
    <w:rsid w:val="00DA0598"/>
    <w:rsid w:val="00DA0EDB"/>
    <w:rsid w:val="00DA2077"/>
    <w:rsid w:val="00DA54A5"/>
    <w:rsid w:val="00DA69B1"/>
    <w:rsid w:val="00DA7876"/>
    <w:rsid w:val="00DA7916"/>
    <w:rsid w:val="00DB03E8"/>
    <w:rsid w:val="00DB0597"/>
    <w:rsid w:val="00DB0E43"/>
    <w:rsid w:val="00DB0EB9"/>
    <w:rsid w:val="00DB5011"/>
    <w:rsid w:val="00DB582C"/>
    <w:rsid w:val="00DB5CDF"/>
    <w:rsid w:val="00DB7AF0"/>
    <w:rsid w:val="00DC0951"/>
    <w:rsid w:val="00DC206B"/>
    <w:rsid w:val="00DC2CC7"/>
    <w:rsid w:val="00DC4EBF"/>
    <w:rsid w:val="00DC4F03"/>
    <w:rsid w:val="00DC548F"/>
    <w:rsid w:val="00DC5DD8"/>
    <w:rsid w:val="00DC72F4"/>
    <w:rsid w:val="00DD1038"/>
    <w:rsid w:val="00DD134A"/>
    <w:rsid w:val="00DD1C67"/>
    <w:rsid w:val="00DD28F9"/>
    <w:rsid w:val="00DD5501"/>
    <w:rsid w:val="00DD5F6F"/>
    <w:rsid w:val="00DD6A6C"/>
    <w:rsid w:val="00DD6E72"/>
    <w:rsid w:val="00DD7345"/>
    <w:rsid w:val="00DE0241"/>
    <w:rsid w:val="00DE22B2"/>
    <w:rsid w:val="00DE597A"/>
    <w:rsid w:val="00DE5FF1"/>
    <w:rsid w:val="00DE6937"/>
    <w:rsid w:val="00DF08F2"/>
    <w:rsid w:val="00DF5180"/>
    <w:rsid w:val="00DF584F"/>
    <w:rsid w:val="00DF664A"/>
    <w:rsid w:val="00DF669E"/>
    <w:rsid w:val="00E00390"/>
    <w:rsid w:val="00E00AEA"/>
    <w:rsid w:val="00E01616"/>
    <w:rsid w:val="00E0335A"/>
    <w:rsid w:val="00E0449B"/>
    <w:rsid w:val="00E0541C"/>
    <w:rsid w:val="00E05DF9"/>
    <w:rsid w:val="00E07181"/>
    <w:rsid w:val="00E072AD"/>
    <w:rsid w:val="00E078F3"/>
    <w:rsid w:val="00E1021F"/>
    <w:rsid w:val="00E10300"/>
    <w:rsid w:val="00E12CBA"/>
    <w:rsid w:val="00E13CA7"/>
    <w:rsid w:val="00E14CCF"/>
    <w:rsid w:val="00E21748"/>
    <w:rsid w:val="00E234B8"/>
    <w:rsid w:val="00E256DD"/>
    <w:rsid w:val="00E25EAC"/>
    <w:rsid w:val="00E26645"/>
    <w:rsid w:val="00E2690E"/>
    <w:rsid w:val="00E3182E"/>
    <w:rsid w:val="00E32958"/>
    <w:rsid w:val="00E344E2"/>
    <w:rsid w:val="00E34606"/>
    <w:rsid w:val="00E364A5"/>
    <w:rsid w:val="00E36B7B"/>
    <w:rsid w:val="00E379BC"/>
    <w:rsid w:val="00E37AF7"/>
    <w:rsid w:val="00E400F7"/>
    <w:rsid w:val="00E401A0"/>
    <w:rsid w:val="00E40AF7"/>
    <w:rsid w:val="00E442D6"/>
    <w:rsid w:val="00E45FA5"/>
    <w:rsid w:val="00E4661B"/>
    <w:rsid w:val="00E479E4"/>
    <w:rsid w:val="00E51194"/>
    <w:rsid w:val="00E541CB"/>
    <w:rsid w:val="00E54763"/>
    <w:rsid w:val="00E554C7"/>
    <w:rsid w:val="00E558C4"/>
    <w:rsid w:val="00E55F76"/>
    <w:rsid w:val="00E57563"/>
    <w:rsid w:val="00E575B4"/>
    <w:rsid w:val="00E60DDF"/>
    <w:rsid w:val="00E60FDD"/>
    <w:rsid w:val="00E618B2"/>
    <w:rsid w:val="00E62CF7"/>
    <w:rsid w:val="00E65771"/>
    <w:rsid w:val="00E660EF"/>
    <w:rsid w:val="00E667C3"/>
    <w:rsid w:val="00E67098"/>
    <w:rsid w:val="00E70748"/>
    <w:rsid w:val="00E72ED9"/>
    <w:rsid w:val="00E73849"/>
    <w:rsid w:val="00E743EF"/>
    <w:rsid w:val="00E75506"/>
    <w:rsid w:val="00E75CA4"/>
    <w:rsid w:val="00E75D1C"/>
    <w:rsid w:val="00E7663B"/>
    <w:rsid w:val="00E76AF9"/>
    <w:rsid w:val="00E7728E"/>
    <w:rsid w:val="00E82D7B"/>
    <w:rsid w:val="00E83B3E"/>
    <w:rsid w:val="00E83EA2"/>
    <w:rsid w:val="00E85320"/>
    <w:rsid w:val="00E90D89"/>
    <w:rsid w:val="00E90EA3"/>
    <w:rsid w:val="00E9156B"/>
    <w:rsid w:val="00E936A6"/>
    <w:rsid w:val="00E93EC2"/>
    <w:rsid w:val="00E96693"/>
    <w:rsid w:val="00E96939"/>
    <w:rsid w:val="00E970CC"/>
    <w:rsid w:val="00E97C30"/>
    <w:rsid w:val="00EA2B16"/>
    <w:rsid w:val="00EA3B7D"/>
    <w:rsid w:val="00EA3D0E"/>
    <w:rsid w:val="00EA44F4"/>
    <w:rsid w:val="00EA4BD6"/>
    <w:rsid w:val="00EA4F19"/>
    <w:rsid w:val="00EA6451"/>
    <w:rsid w:val="00EA6618"/>
    <w:rsid w:val="00EA7B61"/>
    <w:rsid w:val="00EB0554"/>
    <w:rsid w:val="00EB1459"/>
    <w:rsid w:val="00EB1E50"/>
    <w:rsid w:val="00EB2C97"/>
    <w:rsid w:val="00EB43F3"/>
    <w:rsid w:val="00EB470C"/>
    <w:rsid w:val="00EB5C0A"/>
    <w:rsid w:val="00EB726F"/>
    <w:rsid w:val="00EB747B"/>
    <w:rsid w:val="00EB7A84"/>
    <w:rsid w:val="00EB7DEB"/>
    <w:rsid w:val="00EC0D66"/>
    <w:rsid w:val="00EC15AB"/>
    <w:rsid w:val="00EC1626"/>
    <w:rsid w:val="00EC1F05"/>
    <w:rsid w:val="00EC414D"/>
    <w:rsid w:val="00EC4D03"/>
    <w:rsid w:val="00EC66CE"/>
    <w:rsid w:val="00EC74DC"/>
    <w:rsid w:val="00EC75AE"/>
    <w:rsid w:val="00ED01E9"/>
    <w:rsid w:val="00ED1154"/>
    <w:rsid w:val="00ED12EA"/>
    <w:rsid w:val="00ED1E26"/>
    <w:rsid w:val="00ED2A84"/>
    <w:rsid w:val="00ED4C43"/>
    <w:rsid w:val="00ED5BD8"/>
    <w:rsid w:val="00ED5E13"/>
    <w:rsid w:val="00ED78B7"/>
    <w:rsid w:val="00ED7A21"/>
    <w:rsid w:val="00ED7B9E"/>
    <w:rsid w:val="00EE0ABA"/>
    <w:rsid w:val="00EE13AB"/>
    <w:rsid w:val="00EE1606"/>
    <w:rsid w:val="00EE2A42"/>
    <w:rsid w:val="00EE566E"/>
    <w:rsid w:val="00EE5A9E"/>
    <w:rsid w:val="00EE6009"/>
    <w:rsid w:val="00EE6CB8"/>
    <w:rsid w:val="00EE7EE4"/>
    <w:rsid w:val="00EF0B3D"/>
    <w:rsid w:val="00EF1210"/>
    <w:rsid w:val="00EF151B"/>
    <w:rsid w:val="00EF1DDD"/>
    <w:rsid w:val="00EF36EA"/>
    <w:rsid w:val="00EF3795"/>
    <w:rsid w:val="00EF3B31"/>
    <w:rsid w:val="00EF4B64"/>
    <w:rsid w:val="00EF500A"/>
    <w:rsid w:val="00EF6CC1"/>
    <w:rsid w:val="00EF783F"/>
    <w:rsid w:val="00F00C30"/>
    <w:rsid w:val="00F01F31"/>
    <w:rsid w:val="00F01F6A"/>
    <w:rsid w:val="00F028DF"/>
    <w:rsid w:val="00F02B0A"/>
    <w:rsid w:val="00F04273"/>
    <w:rsid w:val="00F04B3A"/>
    <w:rsid w:val="00F0737C"/>
    <w:rsid w:val="00F13830"/>
    <w:rsid w:val="00F140FB"/>
    <w:rsid w:val="00F15BF5"/>
    <w:rsid w:val="00F178C3"/>
    <w:rsid w:val="00F204EA"/>
    <w:rsid w:val="00F227C4"/>
    <w:rsid w:val="00F231E9"/>
    <w:rsid w:val="00F24BA5"/>
    <w:rsid w:val="00F25031"/>
    <w:rsid w:val="00F26423"/>
    <w:rsid w:val="00F26A19"/>
    <w:rsid w:val="00F27FAA"/>
    <w:rsid w:val="00F31C97"/>
    <w:rsid w:val="00F32CA9"/>
    <w:rsid w:val="00F33191"/>
    <w:rsid w:val="00F33E5A"/>
    <w:rsid w:val="00F35A64"/>
    <w:rsid w:val="00F35B9C"/>
    <w:rsid w:val="00F3657D"/>
    <w:rsid w:val="00F37936"/>
    <w:rsid w:val="00F41E5A"/>
    <w:rsid w:val="00F43700"/>
    <w:rsid w:val="00F46147"/>
    <w:rsid w:val="00F46350"/>
    <w:rsid w:val="00F4650B"/>
    <w:rsid w:val="00F46B00"/>
    <w:rsid w:val="00F50DE3"/>
    <w:rsid w:val="00F52FB0"/>
    <w:rsid w:val="00F536BE"/>
    <w:rsid w:val="00F53B78"/>
    <w:rsid w:val="00F53D12"/>
    <w:rsid w:val="00F54599"/>
    <w:rsid w:val="00F55301"/>
    <w:rsid w:val="00F553C3"/>
    <w:rsid w:val="00F55D32"/>
    <w:rsid w:val="00F6038E"/>
    <w:rsid w:val="00F60D75"/>
    <w:rsid w:val="00F610B5"/>
    <w:rsid w:val="00F61894"/>
    <w:rsid w:val="00F625BE"/>
    <w:rsid w:val="00F64330"/>
    <w:rsid w:val="00F64651"/>
    <w:rsid w:val="00F646FF"/>
    <w:rsid w:val="00F6493B"/>
    <w:rsid w:val="00F666D3"/>
    <w:rsid w:val="00F672B8"/>
    <w:rsid w:val="00F70151"/>
    <w:rsid w:val="00F713F1"/>
    <w:rsid w:val="00F715DA"/>
    <w:rsid w:val="00F72B1D"/>
    <w:rsid w:val="00F77543"/>
    <w:rsid w:val="00F7759A"/>
    <w:rsid w:val="00F80054"/>
    <w:rsid w:val="00F82F92"/>
    <w:rsid w:val="00F8322F"/>
    <w:rsid w:val="00F83E9B"/>
    <w:rsid w:val="00F843C7"/>
    <w:rsid w:val="00F84C74"/>
    <w:rsid w:val="00F85509"/>
    <w:rsid w:val="00F86258"/>
    <w:rsid w:val="00F87E67"/>
    <w:rsid w:val="00F91A13"/>
    <w:rsid w:val="00F93210"/>
    <w:rsid w:val="00F9356A"/>
    <w:rsid w:val="00F95AF2"/>
    <w:rsid w:val="00F963B2"/>
    <w:rsid w:val="00F965BF"/>
    <w:rsid w:val="00FA0A73"/>
    <w:rsid w:val="00FA3B5C"/>
    <w:rsid w:val="00FA5875"/>
    <w:rsid w:val="00FB01E1"/>
    <w:rsid w:val="00FB0707"/>
    <w:rsid w:val="00FB0920"/>
    <w:rsid w:val="00FB2032"/>
    <w:rsid w:val="00FB2098"/>
    <w:rsid w:val="00FB27F8"/>
    <w:rsid w:val="00FB412E"/>
    <w:rsid w:val="00FB44E5"/>
    <w:rsid w:val="00FB5958"/>
    <w:rsid w:val="00FB5D0A"/>
    <w:rsid w:val="00FB6146"/>
    <w:rsid w:val="00FB66C4"/>
    <w:rsid w:val="00FB6C55"/>
    <w:rsid w:val="00FB7B30"/>
    <w:rsid w:val="00FC053B"/>
    <w:rsid w:val="00FC0D16"/>
    <w:rsid w:val="00FC1B4C"/>
    <w:rsid w:val="00FC321E"/>
    <w:rsid w:val="00FC3EE0"/>
    <w:rsid w:val="00FC3FEB"/>
    <w:rsid w:val="00FC4646"/>
    <w:rsid w:val="00FC4FD3"/>
    <w:rsid w:val="00FC6891"/>
    <w:rsid w:val="00FC6A2B"/>
    <w:rsid w:val="00FC6ABF"/>
    <w:rsid w:val="00FD0313"/>
    <w:rsid w:val="00FD2F6B"/>
    <w:rsid w:val="00FD4858"/>
    <w:rsid w:val="00FD4E21"/>
    <w:rsid w:val="00FD59B7"/>
    <w:rsid w:val="00FD6438"/>
    <w:rsid w:val="00FD64E0"/>
    <w:rsid w:val="00FD6C8B"/>
    <w:rsid w:val="00FD70B1"/>
    <w:rsid w:val="00FE026E"/>
    <w:rsid w:val="00FE06F3"/>
    <w:rsid w:val="00FE1A9B"/>
    <w:rsid w:val="00FE5445"/>
    <w:rsid w:val="00FE5B4F"/>
    <w:rsid w:val="00FE7AAC"/>
    <w:rsid w:val="00FF003B"/>
    <w:rsid w:val="00FF0EB7"/>
    <w:rsid w:val="00FF15A3"/>
    <w:rsid w:val="00FF3E03"/>
    <w:rsid w:val="00FF42EA"/>
    <w:rsid w:val="00FF59D9"/>
    <w:rsid w:val="00FF6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F3577"/>
  <w15:docId w15:val="{3F1FD08A-DEE1-4B41-A8D1-20EDB37C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576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116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56369D"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nhideWhenUsed/>
    <w:qFormat/>
    <w:rsid w:val="007167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locked/>
    <w:rsid w:val="006315D3"/>
    <w:rPr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6315D3"/>
    <w:pPr>
      <w:tabs>
        <w:tab w:val="center" w:pos="4252"/>
        <w:tab w:val="right" w:pos="8504"/>
      </w:tabs>
      <w:spacing w:line="276" w:lineRule="auto"/>
    </w:pPr>
  </w:style>
  <w:style w:type="table" w:styleId="Tabelacomgrade">
    <w:name w:val="Table Grid"/>
    <w:basedOn w:val="Tabelanormal"/>
    <w:rsid w:val="00052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qFormat/>
    <w:rsid w:val="0016119D"/>
    <w:rPr>
      <w:b/>
      <w:bCs/>
    </w:rPr>
  </w:style>
  <w:style w:type="paragraph" w:styleId="Textodebalo">
    <w:name w:val="Balloon Text"/>
    <w:basedOn w:val="Normal"/>
    <w:link w:val="TextodebaloChar"/>
    <w:rsid w:val="00D00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0032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E93EC2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E93EC2"/>
    <w:rPr>
      <w:sz w:val="24"/>
    </w:rPr>
  </w:style>
  <w:style w:type="table" w:styleId="Tabelaclssica1">
    <w:name w:val="Table Classic 1"/>
    <w:basedOn w:val="Tabelanormal"/>
    <w:rsid w:val="00864D1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E558C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F675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F6753"/>
    <w:rPr>
      <w:sz w:val="24"/>
      <w:szCs w:val="24"/>
    </w:rPr>
  </w:style>
  <w:style w:type="character" w:customStyle="1" w:styleId="CabealhoChar1">
    <w:name w:val="Cabeçalho Char1"/>
    <w:basedOn w:val="Fontepargpadro"/>
    <w:semiHidden/>
    <w:locked/>
    <w:rsid w:val="007A0474"/>
    <w:rPr>
      <w:sz w:val="24"/>
      <w:szCs w:val="24"/>
    </w:rPr>
  </w:style>
  <w:style w:type="paragraph" w:styleId="Rodap">
    <w:name w:val="footer"/>
    <w:basedOn w:val="Normal"/>
    <w:link w:val="RodapChar"/>
    <w:rsid w:val="00FD48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D4858"/>
    <w:rPr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B176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176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4Char">
    <w:name w:val="Título 4 Char"/>
    <w:basedOn w:val="Fontepargpadro"/>
    <w:link w:val="Ttulo4"/>
    <w:uiPriority w:val="9"/>
    <w:rsid w:val="0056369D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6369D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7660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E3A80"/>
  </w:style>
  <w:style w:type="character" w:styleId="Refdecomentrio">
    <w:name w:val="annotation reference"/>
    <w:basedOn w:val="Fontepargpadro"/>
    <w:semiHidden/>
    <w:unhideWhenUsed/>
    <w:rsid w:val="00F672B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672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672B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672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672B8"/>
    <w:rPr>
      <w:b/>
      <w:bCs/>
    </w:rPr>
  </w:style>
  <w:style w:type="character" w:customStyle="1" w:styleId="Ttulo2Char">
    <w:name w:val="Título 2 Char"/>
    <w:basedOn w:val="Fontepargpadro"/>
    <w:link w:val="Ttulo2"/>
    <w:semiHidden/>
    <w:rsid w:val="008116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CF7C55"/>
    <w:pPr>
      <w:widowControl w:val="0"/>
    </w:pPr>
    <w:rPr>
      <w:rFonts w:ascii="Aparajita" w:eastAsia="Aparajita" w:hAnsi="Aparajita" w:cs="Aparajita"/>
      <w:sz w:val="22"/>
      <w:szCs w:val="22"/>
      <w:lang w:val="en-US" w:eastAsia="en-US"/>
    </w:rPr>
  </w:style>
  <w:style w:type="character" w:customStyle="1" w:styleId="Ttulo5Char">
    <w:name w:val="Título 5 Char"/>
    <w:basedOn w:val="Fontepargpadro"/>
    <w:link w:val="Ttulo5"/>
    <w:rsid w:val="007167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4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3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313">
          <w:marLeft w:val="-204"/>
          <w:marRight w:val="-204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1781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6748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0082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tce.mt.gov.br/consulta-item/163646-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rvicos.tce.mt.gov.br/consulta-item/90929-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os.tce.mt.gov.br/consulta-item/179441-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oletos%20vet\Circular%20Interna%202015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B66C-F4F7-4041-9C54-6410BEFA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Interna 2015</Template>
  <TotalTime>156</TotalTime>
  <Pages>8</Pages>
  <Words>2231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HighTech</Company>
  <LinksUpToDate>false</LinksUpToDate>
  <CharactersWithSpaces>14255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Semas</dc:creator>
  <cp:keywords/>
  <dc:description/>
  <cp:lastModifiedBy>Gabinete</cp:lastModifiedBy>
  <cp:revision>23</cp:revision>
  <cp:lastPrinted>2022-09-05T15:55:00Z</cp:lastPrinted>
  <dcterms:created xsi:type="dcterms:W3CDTF">2022-08-24T12:37:00Z</dcterms:created>
  <dcterms:modified xsi:type="dcterms:W3CDTF">2022-09-05T15:55:00Z</dcterms:modified>
</cp:coreProperties>
</file>