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74" w:rsidRPr="00530F74" w:rsidRDefault="00530F74" w:rsidP="00530F74">
      <w:pPr>
        <w:pStyle w:val="Ttulo2"/>
        <w:rPr>
          <w:rStyle w:val="nfase"/>
        </w:rPr>
      </w:pPr>
      <w:bookmarkStart w:id="0" w:name="_GoBack"/>
      <w:bookmarkEnd w:id="0"/>
    </w:p>
    <w:p w:rsidR="00560AE1" w:rsidRDefault="00560AE1" w:rsidP="00530F74">
      <w:pPr>
        <w:jc w:val="both"/>
        <w:rPr>
          <w:b/>
          <w:sz w:val="20"/>
          <w:szCs w:val="20"/>
        </w:rPr>
      </w:pPr>
    </w:p>
    <w:p w:rsidR="00560AE1" w:rsidRDefault="00560AE1" w:rsidP="00530F74">
      <w:pPr>
        <w:jc w:val="both"/>
        <w:rPr>
          <w:b/>
          <w:sz w:val="20"/>
          <w:szCs w:val="20"/>
        </w:rPr>
      </w:pPr>
    </w:p>
    <w:p w:rsidR="00530F74" w:rsidRPr="00BB3109" w:rsidRDefault="00BC7CDA" w:rsidP="00530F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Memorando 021</w:t>
      </w:r>
      <w:r w:rsidR="00530F74" w:rsidRPr="00BB3109">
        <w:rPr>
          <w:b/>
          <w:sz w:val="20"/>
          <w:szCs w:val="20"/>
        </w:rPr>
        <w:t>/SEGAT/2021</w:t>
      </w:r>
      <w:r w:rsidR="00530F74" w:rsidRPr="00BB3109">
        <w:rPr>
          <w:b/>
          <w:sz w:val="20"/>
          <w:szCs w:val="20"/>
        </w:rPr>
        <w:tab/>
      </w:r>
      <w:r w:rsidR="00530F74" w:rsidRPr="00BB3109">
        <w:rPr>
          <w:b/>
          <w:sz w:val="20"/>
          <w:szCs w:val="20"/>
        </w:rPr>
        <w:tab/>
      </w:r>
      <w:r w:rsidR="00530F74" w:rsidRPr="00BB3109">
        <w:rPr>
          <w:b/>
          <w:sz w:val="20"/>
          <w:szCs w:val="20"/>
        </w:rPr>
        <w:tab/>
        <w:t xml:space="preserve">      </w:t>
      </w:r>
      <w:r w:rsidR="00FB0B72">
        <w:rPr>
          <w:b/>
          <w:sz w:val="20"/>
          <w:szCs w:val="20"/>
        </w:rPr>
        <w:t xml:space="preserve">               </w:t>
      </w:r>
      <w:r w:rsidR="00530F74" w:rsidRPr="00BB3109">
        <w:rPr>
          <w:b/>
          <w:sz w:val="20"/>
          <w:szCs w:val="20"/>
        </w:rPr>
        <w:t xml:space="preserve">    Rondolândia-MT, </w:t>
      </w:r>
      <w:r w:rsidR="00FB0B72">
        <w:rPr>
          <w:b/>
          <w:sz w:val="20"/>
          <w:szCs w:val="20"/>
        </w:rPr>
        <w:t>29</w:t>
      </w:r>
      <w:r w:rsidR="00530F74" w:rsidRPr="00BB3109">
        <w:rPr>
          <w:b/>
          <w:sz w:val="20"/>
          <w:szCs w:val="20"/>
        </w:rPr>
        <w:t xml:space="preserve"> de </w:t>
      </w:r>
      <w:r w:rsidR="00560AE1">
        <w:rPr>
          <w:b/>
          <w:sz w:val="20"/>
          <w:szCs w:val="20"/>
        </w:rPr>
        <w:t>Abril</w:t>
      </w:r>
      <w:r w:rsidR="00530F74" w:rsidRPr="00BB3109">
        <w:rPr>
          <w:b/>
          <w:sz w:val="20"/>
          <w:szCs w:val="20"/>
        </w:rPr>
        <w:t xml:space="preserve"> de 2021.</w:t>
      </w:r>
    </w:p>
    <w:p w:rsidR="00530F74" w:rsidRPr="00BB3109" w:rsidRDefault="00530F74" w:rsidP="00530F74">
      <w:pPr>
        <w:jc w:val="both"/>
        <w:rPr>
          <w:sz w:val="20"/>
          <w:szCs w:val="20"/>
        </w:rPr>
      </w:pPr>
    </w:p>
    <w:p w:rsidR="00530F74" w:rsidRPr="00BB3109" w:rsidRDefault="00530F74" w:rsidP="00530F74">
      <w:pPr>
        <w:jc w:val="both"/>
        <w:rPr>
          <w:b/>
          <w:sz w:val="20"/>
          <w:szCs w:val="20"/>
        </w:rPr>
      </w:pPr>
      <w:r w:rsidRPr="00BB3109">
        <w:rPr>
          <w:b/>
          <w:sz w:val="20"/>
          <w:szCs w:val="20"/>
        </w:rPr>
        <w:t>JOSÉ QUEDES DE SOUZA</w:t>
      </w:r>
    </w:p>
    <w:p w:rsidR="00530F74" w:rsidRPr="00BB3109" w:rsidRDefault="00530F74" w:rsidP="00530F74">
      <w:pPr>
        <w:jc w:val="both"/>
        <w:rPr>
          <w:sz w:val="20"/>
          <w:szCs w:val="20"/>
        </w:rPr>
      </w:pPr>
      <w:r w:rsidRPr="00BB3109">
        <w:rPr>
          <w:b/>
          <w:sz w:val="20"/>
          <w:szCs w:val="20"/>
        </w:rPr>
        <w:t>Prefeito Municipal</w:t>
      </w:r>
    </w:p>
    <w:p w:rsidR="00530F74" w:rsidRPr="00BB3109" w:rsidRDefault="00530F74" w:rsidP="00530F74">
      <w:pPr>
        <w:jc w:val="both"/>
        <w:rPr>
          <w:sz w:val="20"/>
          <w:szCs w:val="20"/>
        </w:rPr>
      </w:pPr>
    </w:p>
    <w:p w:rsidR="00530F74" w:rsidRPr="00BB3109" w:rsidRDefault="00530F74" w:rsidP="00530F74">
      <w:pPr>
        <w:jc w:val="both"/>
        <w:rPr>
          <w:sz w:val="20"/>
          <w:szCs w:val="20"/>
        </w:rPr>
      </w:pPr>
      <w:r w:rsidRPr="00BB3109">
        <w:rPr>
          <w:b/>
          <w:sz w:val="20"/>
          <w:szCs w:val="20"/>
        </w:rPr>
        <w:t xml:space="preserve">Assunto: </w:t>
      </w:r>
      <w:r w:rsidRPr="00BB3109">
        <w:rPr>
          <w:sz w:val="20"/>
          <w:szCs w:val="20"/>
        </w:rPr>
        <w:t xml:space="preserve">Nota de </w:t>
      </w:r>
      <w:r w:rsidRPr="00BB3109">
        <w:rPr>
          <w:b/>
          <w:sz w:val="20"/>
          <w:szCs w:val="20"/>
        </w:rPr>
        <w:t xml:space="preserve">AUTORIZAÇÃO DE FORNECIMENTO </w:t>
      </w:r>
      <w:r w:rsidRPr="00BB3109">
        <w:rPr>
          <w:sz w:val="20"/>
          <w:szCs w:val="20"/>
        </w:rPr>
        <w:t>de material de expediente</w:t>
      </w:r>
    </w:p>
    <w:p w:rsidR="00530F74" w:rsidRPr="00BB3109" w:rsidRDefault="00530F74" w:rsidP="00530F74">
      <w:pPr>
        <w:jc w:val="both"/>
        <w:rPr>
          <w:sz w:val="20"/>
          <w:szCs w:val="20"/>
        </w:rPr>
      </w:pPr>
    </w:p>
    <w:p w:rsidR="00530F74" w:rsidRPr="00BB3109" w:rsidRDefault="00530F74" w:rsidP="00530F74">
      <w:pPr>
        <w:jc w:val="both"/>
        <w:rPr>
          <w:sz w:val="20"/>
          <w:szCs w:val="20"/>
        </w:rPr>
      </w:pPr>
      <w:r w:rsidRPr="00BB3109">
        <w:rPr>
          <w:sz w:val="20"/>
          <w:szCs w:val="20"/>
        </w:rPr>
        <w:t>Excelentíssimo Senhor</w:t>
      </w:r>
    </w:p>
    <w:p w:rsidR="00560AE1" w:rsidRPr="00560AE1" w:rsidRDefault="00530F74" w:rsidP="00560AE1">
      <w:pPr>
        <w:pStyle w:val="PargrafodaLista"/>
        <w:numPr>
          <w:ilvl w:val="0"/>
          <w:numId w:val="40"/>
        </w:numPr>
        <w:rPr>
          <w:sz w:val="20"/>
          <w:szCs w:val="20"/>
        </w:rPr>
      </w:pPr>
      <w:r w:rsidRPr="00BB3109">
        <w:rPr>
          <w:sz w:val="20"/>
          <w:szCs w:val="20"/>
        </w:rPr>
        <w:t xml:space="preserve">Solicito nota de autorização de fornecimento de </w:t>
      </w:r>
      <w:r w:rsidRPr="00BB3109">
        <w:rPr>
          <w:b/>
          <w:sz w:val="20"/>
          <w:szCs w:val="20"/>
        </w:rPr>
        <w:t xml:space="preserve">MATERIAL DE EXPEDINETE, </w:t>
      </w:r>
      <w:r w:rsidRPr="00BB3109">
        <w:rPr>
          <w:sz w:val="20"/>
          <w:szCs w:val="20"/>
        </w:rPr>
        <w:t>constante no</w:t>
      </w:r>
      <w:r w:rsidRPr="00BB3109">
        <w:rPr>
          <w:b/>
          <w:sz w:val="20"/>
          <w:szCs w:val="20"/>
        </w:rPr>
        <w:t xml:space="preserve"> processo 118/2020 </w:t>
      </w:r>
      <w:r w:rsidRPr="00BB3109">
        <w:rPr>
          <w:sz w:val="20"/>
          <w:szCs w:val="20"/>
        </w:rPr>
        <w:t xml:space="preserve">fornecedor </w:t>
      </w:r>
      <w:r w:rsidR="00BC7CDA">
        <w:rPr>
          <w:b/>
          <w:sz w:val="20"/>
          <w:szCs w:val="20"/>
        </w:rPr>
        <w:t xml:space="preserve">772-L.H.C COMÉRCIO E SERVIÇOS </w:t>
      </w:r>
      <w:r w:rsidR="00BC7CDA" w:rsidRPr="00BB3109">
        <w:rPr>
          <w:b/>
          <w:sz w:val="20"/>
          <w:szCs w:val="20"/>
        </w:rPr>
        <w:t>LTDA</w:t>
      </w:r>
      <w:r w:rsidRPr="00BB3109">
        <w:rPr>
          <w:b/>
          <w:sz w:val="20"/>
          <w:szCs w:val="20"/>
        </w:rPr>
        <w:t>-</w:t>
      </w:r>
      <w:r w:rsidR="00BC7CDA">
        <w:rPr>
          <w:b/>
          <w:sz w:val="20"/>
          <w:szCs w:val="20"/>
        </w:rPr>
        <w:t>ME</w:t>
      </w:r>
      <w:r w:rsidRPr="00BB3109">
        <w:rPr>
          <w:b/>
          <w:sz w:val="20"/>
          <w:szCs w:val="20"/>
        </w:rPr>
        <w:t xml:space="preserve">, </w:t>
      </w:r>
      <w:r w:rsidRPr="00BB3109">
        <w:rPr>
          <w:sz w:val="20"/>
          <w:szCs w:val="20"/>
        </w:rPr>
        <w:t>para suprir as necessidades desta secretaria.</w:t>
      </w:r>
    </w:p>
    <w:p w:rsidR="00530F74" w:rsidRPr="00BB3109" w:rsidRDefault="00530F74" w:rsidP="00530F74">
      <w:pPr>
        <w:pStyle w:val="PargrafodaLista"/>
        <w:rPr>
          <w:sz w:val="20"/>
          <w:szCs w:val="20"/>
        </w:rPr>
      </w:pPr>
    </w:p>
    <w:p w:rsidR="00530F74" w:rsidRPr="00BB3109" w:rsidRDefault="00530F74" w:rsidP="00530F74">
      <w:pPr>
        <w:pStyle w:val="PargrafodaLista"/>
        <w:numPr>
          <w:ilvl w:val="0"/>
          <w:numId w:val="40"/>
        </w:numPr>
        <w:rPr>
          <w:sz w:val="20"/>
          <w:szCs w:val="20"/>
        </w:rPr>
      </w:pPr>
      <w:r w:rsidRPr="00BB3109">
        <w:rPr>
          <w:sz w:val="20"/>
          <w:szCs w:val="20"/>
        </w:rPr>
        <w:t>Especificação:</w:t>
      </w:r>
    </w:p>
    <w:p w:rsidR="00530F74" w:rsidRPr="00BB3109" w:rsidRDefault="00530F74" w:rsidP="00530F74">
      <w:pPr>
        <w:pStyle w:val="PargrafodaLista"/>
        <w:rPr>
          <w:sz w:val="20"/>
          <w:szCs w:val="20"/>
        </w:rPr>
      </w:pPr>
    </w:p>
    <w:tbl>
      <w:tblPr>
        <w:tblStyle w:val="Tabelacomgrade"/>
        <w:tblW w:w="9678" w:type="dxa"/>
        <w:tblLook w:val="04A0" w:firstRow="1" w:lastRow="0" w:firstColumn="1" w:lastColumn="0" w:noHBand="0" w:noVBand="1"/>
      </w:tblPr>
      <w:tblGrid>
        <w:gridCol w:w="643"/>
        <w:gridCol w:w="567"/>
        <w:gridCol w:w="4608"/>
        <w:gridCol w:w="851"/>
        <w:gridCol w:w="1553"/>
        <w:gridCol w:w="1456"/>
      </w:tblGrid>
      <w:tr w:rsidR="00560AE1" w:rsidRPr="00560AE1" w:rsidTr="00FB0B72">
        <w:tc>
          <w:tcPr>
            <w:tcW w:w="643" w:type="dxa"/>
            <w:shd w:val="clear" w:color="auto" w:fill="A6A6A6" w:themeFill="background1" w:themeFillShade="A6"/>
          </w:tcPr>
          <w:p w:rsidR="00560AE1" w:rsidRPr="00FB0B72" w:rsidRDefault="00560AE1" w:rsidP="00FB0B72">
            <w:pPr>
              <w:rPr>
                <w:b/>
                <w:sz w:val="16"/>
                <w:szCs w:val="16"/>
              </w:rPr>
            </w:pPr>
            <w:r w:rsidRPr="00FB0B72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560AE1" w:rsidRPr="00FB0B72" w:rsidRDefault="00560AE1" w:rsidP="00FB0B72">
            <w:pPr>
              <w:rPr>
                <w:b/>
                <w:sz w:val="16"/>
                <w:szCs w:val="16"/>
              </w:rPr>
            </w:pPr>
            <w:r w:rsidRPr="00FB0B72">
              <w:rPr>
                <w:b/>
                <w:sz w:val="16"/>
                <w:szCs w:val="16"/>
              </w:rPr>
              <w:t>UND</w:t>
            </w:r>
          </w:p>
        </w:tc>
        <w:tc>
          <w:tcPr>
            <w:tcW w:w="4608" w:type="dxa"/>
            <w:shd w:val="clear" w:color="auto" w:fill="A6A6A6" w:themeFill="background1" w:themeFillShade="A6"/>
          </w:tcPr>
          <w:p w:rsidR="00560AE1" w:rsidRPr="00FB0B72" w:rsidRDefault="00560AE1" w:rsidP="00FB0B72">
            <w:pPr>
              <w:rPr>
                <w:b/>
                <w:sz w:val="16"/>
                <w:szCs w:val="16"/>
              </w:rPr>
            </w:pPr>
            <w:r w:rsidRPr="00FB0B72">
              <w:rPr>
                <w:b/>
                <w:sz w:val="16"/>
                <w:szCs w:val="16"/>
              </w:rPr>
              <w:t>ESPECIFICAÇÃO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60AE1" w:rsidRPr="00FB0B72" w:rsidRDefault="00560AE1" w:rsidP="00FB0B72">
            <w:pPr>
              <w:rPr>
                <w:b/>
                <w:sz w:val="16"/>
                <w:szCs w:val="16"/>
              </w:rPr>
            </w:pPr>
            <w:r w:rsidRPr="00FB0B72"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553" w:type="dxa"/>
            <w:shd w:val="clear" w:color="auto" w:fill="A6A6A6" w:themeFill="background1" w:themeFillShade="A6"/>
          </w:tcPr>
          <w:p w:rsidR="00560AE1" w:rsidRPr="00FB0B72" w:rsidRDefault="00560AE1" w:rsidP="00FB0B72">
            <w:pPr>
              <w:jc w:val="center"/>
              <w:rPr>
                <w:b/>
                <w:sz w:val="16"/>
                <w:szCs w:val="16"/>
              </w:rPr>
            </w:pPr>
            <w:r w:rsidRPr="00FB0B72">
              <w:rPr>
                <w:b/>
                <w:sz w:val="16"/>
                <w:szCs w:val="16"/>
              </w:rPr>
              <w:t>VALOR UNIT.</w:t>
            </w:r>
          </w:p>
        </w:tc>
        <w:tc>
          <w:tcPr>
            <w:tcW w:w="1456" w:type="dxa"/>
            <w:shd w:val="clear" w:color="auto" w:fill="A6A6A6" w:themeFill="background1" w:themeFillShade="A6"/>
          </w:tcPr>
          <w:p w:rsidR="00560AE1" w:rsidRPr="00FB0B72" w:rsidRDefault="00560AE1" w:rsidP="00FB0B72">
            <w:pPr>
              <w:rPr>
                <w:b/>
                <w:sz w:val="16"/>
                <w:szCs w:val="16"/>
              </w:rPr>
            </w:pPr>
            <w:r w:rsidRPr="00FB0B72">
              <w:rPr>
                <w:b/>
                <w:sz w:val="16"/>
                <w:szCs w:val="16"/>
              </w:rPr>
              <w:t>VALOR TOTAL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BC7CDA" w:rsidP="00FB0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67" w:type="dxa"/>
          </w:tcPr>
          <w:p w:rsidR="00560AE1" w:rsidRPr="00560AE1" w:rsidRDefault="00BC7CDA" w:rsidP="00FB0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</w:t>
            </w:r>
          </w:p>
        </w:tc>
        <w:tc>
          <w:tcPr>
            <w:tcW w:w="4608" w:type="dxa"/>
          </w:tcPr>
          <w:p w:rsidR="00560AE1" w:rsidRPr="00560AE1" w:rsidRDefault="00BC7CDA" w:rsidP="00FB0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 DRIVE, USB 8GB</w:t>
            </w:r>
          </w:p>
        </w:tc>
        <w:tc>
          <w:tcPr>
            <w:tcW w:w="851" w:type="dxa"/>
          </w:tcPr>
          <w:p w:rsidR="00560AE1" w:rsidRPr="00560AE1" w:rsidRDefault="00BC7CDA" w:rsidP="00FB0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3" w:type="dxa"/>
          </w:tcPr>
          <w:p w:rsidR="00560AE1" w:rsidRPr="00560AE1" w:rsidRDefault="00560AE1" w:rsidP="00BC7CDA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</w:t>
            </w:r>
            <w:r w:rsidR="00BC7CDA">
              <w:rPr>
                <w:sz w:val="16"/>
                <w:szCs w:val="16"/>
              </w:rPr>
              <w:t>25,00</w:t>
            </w:r>
          </w:p>
        </w:tc>
        <w:tc>
          <w:tcPr>
            <w:tcW w:w="1456" w:type="dxa"/>
          </w:tcPr>
          <w:p w:rsidR="00560AE1" w:rsidRPr="00560AE1" w:rsidRDefault="00560AE1" w:rsidP="00BC7CDA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</w:t>
            </w:r>
            <w:r w:rsidR="00BC7CDA">
              <w:rPr>
                <w:sz w:val="16"/>
                <w:szCs w:val="16"/>
              </w:rPr>
              <w:t>50,00</w:t>
            </w:r>
          </w:p>
        </w:tc>
      </w:tr>
      <w:tr w:rsidR="00560AE1" w:rsidRPr="00560AE1" w:rsidTr="00FB0B72">
        <w:tc>
          <w:tcPr>
            <w:tcW w:w="643" w:type="dxa"/>
          </w:tcPr>
          <w:p w:rsidR="00560AE1" w:rsidRPr="00560AE1" w:rsidRDefault="00BC7CDA" w:rsidP="00FB0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567" w:type="dxa"/>
          </w:tcPr>
          <w:p w:rsidR="00560AE1" w:rsidRPr="00560AE1" w:rsidRDefault="00560AE1" w:rsidP="00FB0B72">
            <w:pPr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CX</w:t>
            </w:r>
          </w:p>
        </w:tc>
        <w:tc>
          <w:tcPr>
            <w:tcW w:w="4608" w:type="dxa"/>
          </w:tcPr>
          <w:p w:rsidR="00560AE1" w:rsidRPr="00560AE1" w:rsidRDefault="00BC7CDA" w:rsidP="00FB0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PAPEL SULFITE A4 10X500</w:t>
            </w:r>
          </w:p>
        </w:tc>
        <w:tc>
          <w:tcPr>
            <w:tcW w:w="851" w:type="dxa"/>
          </w:tcPr>
          <w:p w:rsidR="00560AE1" w:rsidRPr="00560AE1" w:rsidRDefault="00BC7CDA" w:rsidP="00FB0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3" w:type="dxa"/>
          </w:tcPr>
          <w:p w:rsidR="00560AE1" w:rsidRPr="00560AE1" w:rsidRDefault="00560AE1" w:rsidP="00BC7CDA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</w:t>
            </w:r>
            <w:r w:rsidR="00BC7CDA">
              <w:rPr>
                <w:sz w:val="16"/>
                <w:szCs w:val="16"/>
              </w:rPr>
              <w:t>205</w:t>
            </w:r>
          </w:p>
        </w:tc>
        <w:tc>
          <w:tcPr>
            <w:tcW w:w="1456" w:type="dxa"/>
          </w:tcPr>
          <w:p w:rsidR="00560AE1" w:rsidRPr="00560AE1" w:rsidRDefault="00560AE1" w:rsidP="00BC7CDA">
            <w:pPr>
              <w:jc w:val="center"/>
              <w:rPr>
                <w:sz w:val="16"/>
                <w:szCs w:val="16"/>
              </w:rPr>
            </w:pPr>
            <w:r w:rsidRPr="00560AE1">
              <w:rPr>
                <w:sz w:val="16"/>
                <w:szCs w:val="16"/>
              </w:rPr>
              <w:t>R$</w:t>
            </w:r>
            <w:r w:rsidR="00BC7CDA">
              <w:rPr>
                <w:sz w:val="16"/>
                <w:szCs w:val="16"/>
              </w:rPr>
              <w:t>1025,00</w:t>
            </w:r>
          </w:p>
        </w:tc>
      </w:tr>
      <w:tr w:rsidR="00FB0B72" w:rsidTr="00FB0B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669" w:type="dxa"/>
          <w:trHeight w:val="180"/>
        </w:trPr>
        <w:tc>
          <w:tcPr>
            <w:tcW w:w="1553" w:type="dxa"/>
          </w:tcPr>
          <w:p w:rsidR="00FB0B72" w:rsidRPr="00FB0B72" w:rsidRDefault="00FB0B72" w:rsidP="00FB0B72">
            <w:pPr>
              <w:jc w:val="both"/>
              <w:rPr>
                <w:b/>
                <w:sz w:val="16"/>
                <w:szCs w:val="16"/>
              </w:rPr>
            </w:pPr>
            <w:r w:rsidRPr="00FB0B72">
              <w:rPr>
                <w:b/>
                <w:sz w:val="16"/>
                <w:szCs w:val="16"/>
              </w:rPr>
              <w:t>VALOR TOTAL R$</w:t>
            </w:r>
          </w:p>
        </w:tc>
        <w:tc>
          <w:tcPr>
            <w:tcW w:w="1456" w:type="dxa"/>
          </w:tcPr>
          <w:p w:rsidR="00FB0B72" w:rsidRPr="00FB0B72" w:rsidRDefault="00FB0B72" w:rsidP="00BC7CD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0B7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R$ </w:t>
            </w:r>
            <w:r w:rsidR="00BC7CDA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1,075,00</w:t>
            </w:r>
          </w:p>
        </w:tc>
      </w:tr>
    </w:tbl>
    <w:p w:rsidR="00530F74" w:rsidRPr="00560AE1" w:rsidRDefault="00C8254E" w:rsidP="00560AE1">
      <w:pPr>
        <w:jc w:val="both"/>
        <w:rPr>
          <w:sz w:val="20"/>
          <w:szCs w:val="20"/>
        </w:rPr>
      </w:pPr>
      <w:r>
        <w:rPr>
          <w:sz w:val="20"/>
          <w:szCs w:val="20"/>
        </w:rPr>
        <w:t>3-</w:t>
      </w:r>
      <w:r w:rsidR="00530F74" w:rsidRPr="00C8254E">
        <w:rPr>
          <w:sz w:val="20"/>
          <w:szCs w:val="20"/>
        </w:rPr>
        <w:t>Especificação da despesa para ser emitido a AF:</w:t>
      </w:r>
      <w:bookmarkStart w:id="1" w:name="_Hlk489435257"/>
    </w:p>
    <w:p w:rsidR="00530F74" w:rsidRPr="00BB3109" w:rsidRDefault="00530F74" w:rsidP="00530F74">
      <w:pPr>
        <w:pStyle w:val="PargrafodaLista"/>
        <w:jc w:val="both"/>
        <w:rPr>
          <w:sz w:val="20"/>
          <w:szCs w:val="20"/>
        </w:rPr>
      </w:pPr>
      <w:r w:rsidRPr="00BB3109">
        <w:rPr>
          <w:sz w:val="20"/>
          <w:szCs w:val="20"/>
        </w:rPr>
        <w:t xml:space="preserve">Órgão – 1101 – Gestão de Arrecadação e Tributos </w:t>
      </w:r>
    </w:p>
    <w:p w:rsidR="00530F74" w:rsidRPr="00BB3109" w:rsidRDefault="00530F74" w:rsidP="00530F74">
      <w:pPr>
        <w:pStyle w:val="PargrafodaLista"/>
        <w:jc w:val="both"/>
        <w:rPr>
          <w:sz w:val="20"/>
          <w:szCs w:val="20"/>
        </w:rPr>
      </w:pPr>
      <w:r w:rsidRPr="00BB3109">
        <w:rPr>
          <w:sz w:val="20"/>
          <w:szCs w:val="20"/>
        </w:rPr>
        <w:t>Unidade – 01 – Secretaria</w:t>
      </w:r>
      <w:r>
        <w:rPr>
          <w:sz w:val="20"/>
          <w:szCs w:val="20"/>
        </w:rPr>
        <w:t xml:space="preserve"> Municipal </w:t>
      </w:r>
      <w:r w:rsidRPr="00BB3109">
        <w:rPr>
          <w:sz w:val="20"/>
          <w:szCs w:val="20"/>
        </w:rPr>
        <w:t>de A</w:t>
      </w:r>
      <w:r>
        <w:rPr>
          <w:sz w:val="20"/>
          <w:szCs w:val="20"/>
        </w:rPr>
        <w:t>rrecadação</w:t>
      </w:r>
    </w:p>
    <w:p w:rsidR="00530F74" w:rsidRPr="00BB3109" w:rsidRDefault="00530F74" w:rsidP="00530F74">
      <w:pPr>
        <w:pStyle w:val="PargrafodaLista"/>
        <w:jc w:val="both"/>
        <w:rPr>
          <w:sz w:val="20"/>
          <w:szCs w:val="20"/>
        </w:rPr>
      </w:pPr>
      <w:r w:rsidRPr="00BB3109">
        <w:rPr>
          <w:sz w:val="20"/>
          <w:szCs w:val="20"/>
        </w:rPr>
        <w:t>Projeto Atividade – 2121 – manutenção e encargos com a secretaria municipal de arrecadação e unidades</w:t>
      </w:r>
    </w:p>
    <w:p w:rsidR="00530F74" w:rsidRPr="00BB3109" w:rsidRDefault="00530F74" w:rsidP="00530F74">
      <w:pPr>
        <w:pStyle w:val="PargrafodaLista"/>
        <w:jc w:val="both"/>
        <w:rPr>
          <w:sz w:val="20"/>
          <w:szCs w:val="20"/>
        </w:rPr>
      </w:pPr>
      <w:r w:rsidRPr="00BB3109">
        <w:rPr>
          <w:sz w:val="20"/>
          <w:szCs w:val="20"/>
        </w:rPr>
        <w:t xml:space="preserve">Elemento de despesas – 3.3.90.30 – </w:t>
      </w:r>
      <w:bookmarkEnd w:id="1"/>
      <w:r w:rsidRPr="00BB3109">
        <w:rPr>
          <w:sz w:val="20"/>
          <w:szCs w:val="20"/>
        </w:rPr>
        <w:t>material de consumo (0413)</w:t>
      </w:r>
    </w:p>
    <w:p w:rsidR="00530F74" w:rsidRPr="009A7C4F" w:rsidRDefault="00530F74" w:rsidP="009A7C4F">
      <w:pPr>
        <w:jc w:val="both"/>
        <w:rPr>
          <w:sz w:val="20"/>
          <w:szCs w:val="20"/>
        </w:rPr>
      </w:pPr>
    </w:p>
    <w:p w:rsidR="00530F74" w:rsidRPr="00BB3109" w:rsidRDefault="00530F74" w:rsidP="00530F74">
      <w:pPr>
        <w:pStyle w:val="PargrafodaLista"/>
        <w:jc w:val="both"/>
        <w:rPr>
          <w:sz w:val="20"/>
          <w:szCs w:val="20"/>
        </w:rPr>
      </w:pPr>
      <w:r w:rsidRPr="00BB3109">
        <w:rPr>
          <w:sz w:val="20"/>
          <w:szCs w:val="20"/>
        </w:rPr>
        <w:t>Sem nada mais para o momento estimo os votos de apreço e consideração!</w:t>
      </w:r>
    </w:p>
    <w:p w:rsidR="00530F74" w:rsidRPr="00BB3109" w:rsidRDefault="00530F74" w:rsidP="00530F74">
      <w:pPr>
        <w:pStyle w:val="PargrafodaLista"/>
        <w:tabs>
          <w:tab w:val="left" w:pos="8325"/>
        </w:tabs>
        <w:jc w:val="both"/>
        <w:rPr>
          <w:sz w:val="20"/>
          <w:szCs w:val="20"/>
        </w:rPr>
      </w:pPr>
    </w:p>
    <w:p w:rsidR="00530F74" w:rsidRPr="00BB3109" w:rsidRDefault="00530F74" w:rsidP="00530F74">
      <w:pPr>
        <w:pStyle w:val="PargrafodaLista"/>
        <w:tabs>
          <w:tab w:val="left" w:pos="8325"/>
        </w:tabs>
        <w:jc w:val="both"/>
        <w:rPr>
          <w:sz w:val="20"/>
          <w:szCs w:val="20"/>
        </w:rPr>
      </w:pPr>
    </w:p>
    <w:p w:rsidR="00C8254E" w:rsidRPr="00560AE1" w:rsidRDefault="00530F74" w:rsidP="00560AE1">
      <w:pPr>
        <w:pStyle w:val="PargrafodaLista"/>
        <w:tabs>
          <w:tab w:val="left" w:pos="8325"/>
        </w:tabs>
        <w:jc w:val="both"/>
        <w:rPr>
          <w:sz w:val="20"/>
          <w:szCs w:val="20"/>
        </w:rPr>
      </w:pPr>
      <w:r w:rsidRPr="00BB3109">
        <w:rPr>
          <w:sz w:val="20"/>
          <w:szCs w:val="20"/>
        </w:rPr>
        <w:t xml:space="preserve">                                          </w:t>
      </w:r>
      <w:r w:rsidR="00560AE1">
        <w:rPr>
          <w:sz w:val="20"/>
          <w:szCs w:val="20"/>
        </w:rPr>
        <w:t xml:space="preserve">                              </w:t>
      </w:r>
    </w:p>
    <w:p w:rsidR="00530F74" w:rsidRPr="00BB3109" w:rsidRDefault="00530F74" w:rsidP="00560AE1">
      <w:pPr>
        <w:pStyle w:val="PargrafodaLista"/>
        <w:tabs>
          <w:tab w:val="left" w:pos="5942"/>
          <w:tab w:val="left" w:pos="6538"/>
        </w:tabs>
        <w:ind w:firstLine="126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B3109">
        <w:rPr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Pr="00BB3109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 xml:space="preserve">                  </w:t>
      </w:r>
      <w:r w:rsidRPr="00BB3109">
        <w:rPr>
          <w:b/>
          <w:sz w:val="20"/>
          <w:szCs w:val="20"/>
        </w:rPr>
        <w:t xml:space="preserve">                                                                        </w:t>
      </w:r>
      <w:r w:rsidR="009A7C4F">
        <w:rPr>
          <w:b/>
          <w:sz w:val="20"/>
          <w:szCs w:val="20"/>
        </w:rPr>
        <w:t xml:space="preserve">            </w:t>
      </w:r>
      <w:r w:rsidR="00560AE1">
        <w:rPr>
          <w:b/>
          <w:sz w:val="20"/>
          <w:szCs w:val="20"/>
        </w:rPr>
        <w:t xml:space="preserve">                                                           </w:t>
      </w:r>
      <w:r w:rsidRPr="00BB3109">
        <w:rPr>
          <w:sz w:val="20"/>
          <w:szCs w:val="20"/>
        </w:rPr>
        <w:t>_________________________________________________</w:t>
      </w:r>
      <w:r w:rsidR="00560AE1">
        <w:rPr>
          <w:sz w:val="20"/>
          <w:szCs w:val="20"/>
        </w:rPr>
        <w:t>_________________________</w:t>
      </w:r>
    </w:p>
    <w:p w:rsidR="00530F74" w:rsidRPr="00BB3109" w:rsidRDefault="00530F74" w:rsidP="00530F74">
      <w:pPr>
        <w:tabs>
          <w:tab w:val="left" w:pos="2380"/>
        </w:tabs>
        <w:jc w:val="center"/>
        <w:rPr>
          <w:b/>
          <w:sz w:val="20"/>
          <w:szCs w:val="20"/>
        </w:rPr>
      </w:pPr>
      <w:r w:rsidRPr="00BB3109">
        <w:rPr>
          <w:b/>
          <w:sz w:val="20"/>
          <w:szCs w:val="20"/>
        </w:rPr>
        <w:t>Secretári</w:t>
      </w:r>
      <w:r>
        <w:rPr>
          <w:b/>
          <w:sz w:val="20"/>
          <w:szCs w:val="20"/>
        </w:rPr>
        <w:t>a Municipal de Arrecadação</w:t>
      </w:r>
    </w:p>
    <w:p w:rsidR="00530F74" w:rsidRPr="00BB3109" w:rsidRDefault="00530F74" w:rsidP="00530F74">
      <w:pPr>
        <w:tabs>
          <w:tab w:val="left" w:pos="2380"/>
        </w:tabs>
        <w:jc w:val="center"/>
        <w:rPr>
          <w:b/>
          <w:sz w:val="20"/>
          <w:szCs w:val="20"/>
        </w:rPr>
      </w:pPr>
    </w:p>
    <w:p w:rsidR="00530F74" w:rsidRDefault="00530F74" w:rsidP="00530F74">
      <w:r>
        <w:t xml:space="preserve">. </w:t>
      </w:r>
    </w:p>
    <w:p w:rsidR="00C8254E" w:rsidRDefault="00C8254E" w:rsidP="00530F74"/>
    <w:p w:rsidR="00C8254E" w:rsidRDefault="00C8254E" w:rsidP="00530F74"/>
    <w:p w:rsidR="00C8254E" w:rsidRDefault="00C8254E" w:rsidP="00530F74"/>
    <w:p w:rsidR="00C8254E" w:rsidRDefault="00C8254E" w:rsidP="00530F74"/>
    <w:p w:rsidR="00C8254E" w:rsidRDefault="00C8254E" w:rsidP="00530F74"/>
    <w:p w:rsidR="00C8254E" w:rsidRPr="009F636B" w:rsidRDefault="00C8254E" w:rsidP="00530F74">
      <w:pPr>
        <w:rPr>
          <w:b/>
        </w:rPr>
      </w:pPr>
    </w:p>
    <w:p w:rsidR="009A7C4F" w:rsidRDefault="009A7C4F" w:rsidP="00530F74"/>
    <w:p w:rsidR="00CB7BE3" w:rsidRPr="009A7C4F" w:rsidRDefault="009A7C4F" w:rsidP="009A7C4F">
      <w:pPr>
        <w:tabs>
          <w:tab w:val="left" w:pos="4668"/>
        </w:tabs>
      </w:pPr>
      <w:r>
        <w:tab/>
        <w:t xml:space="preserve">           </w:t>
      </w:r>
    </w:p>
    <w:sectPr w:rsidR="00CB7BE3" w:rsidRPr="009A7C4F" w:rsidSect="00560AE1">
      <w:headerReference w:type="default" r:id="rId8"/>
      <w:footerReference w:type="default" r:id="rId9"/>
      <w:pgSz w:w="11906" w:h="16838"/>
      <w:pgMar w:top="331" w:right="1841" w:bottom="1134" w:left="1276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A7" w:rsidRDefault="001644A7" w:rsidP="00FD4858">
      <w:r>
        <w:separator/>
      </w:r>
    </w:p>
  </w:endnote>
  <w:endnote w:type="continuationSeparator" w:id="0">
    <w:p w:rsidR="001644A7" w:rsidRDefault="001644A7" w:rsidP="00FD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8A" w:rsidRPr="002B738A" w:rsidRDefault="002B738A" w:rsidP="002B738A">
    <w:pPr>
      <w:pStyle w:val="Rodap"/>
      <w:rPr>
        <w:i/>
        <w:sz w:val="22"/>
        <w:szCs w:val="22"/>
      </w:rPr>
    </w:pPr>
    <w:r w:rsidRPr="0039695D">
      <w:rPr>
        <w:i/>
        <w:sz w:val="22"/>
        <w:szCs w:val="22"/>
      </w:rPr>
      <w:t>Secretaria Municipal de A</w:t>
    </w:r>
    <w:r w:rsidR="0039695D" w:rsidRPr="0039695D">
      <w:rPr>
        <w:i/>
        <w:sz w:val="22"/>
        <w:szCs w:val="22"/>
      </w:rPr>
      <w:t>rrecadação e Tributos</w:t>
    </w:r>
    <w:r w:rsidRPr="0039695D">
      <w:rPr>
        <w:i/>
        <w:sz w:val="22"/>
        <w:szCs w:val="22"/>
      </w:rPr>
      <w:t>–</w:t>
    </w:r>
    <w:r w:rsidRPr="002B738A">
      <w:rPr>
        <w:i/>
        <w:sz w:val="22"/>
        <w:szCs w:val="22"/>
      </w:rPr>
      <w:t xml:space="preserve"> </w:t>
    </w:r>
    <w:r w:rsidR="0039695D" w:rsidRPr="0039695D">
      <w:rPr>
        <w:i/>
        <w:color w:val="1F497D" w:themeColor="text2"/>
        <w:sz w:val="22"/>
        <w:szCs w:val="22"/>
        <w:u w:val="single"/>
      </w:rPr>
      <w:t>arrecadacao.fazenda@rondolandia.mt.gov.br</w:t>
    </w:r>
    <w:hyperlink r:id="rId1" w:history="1"/>
  </w:p>
  <w:p w:rsidR="00317F4A" w:rsidRPr="002B738A" w:rsidRDefault="002B738A" w:rsidP="00934737">
    <w:pPr>
      <w:pStyle w:val="Rodap"/>
      <w:rPr>
        <w:i/>
        <w:sz w:val="22"/>
        <w:szCs w:val="22"/>
      </w:rPr>
    </w:pPr>
    <w:r w:rsidRPr="002B738A">
      <w:rPr>
        <w:i/>
        <w:sz w:val="22"/>
        <w:szCs w:val="22"/>
      </w:rPr>
      <w:t>Rua</w:t>
    </w:r>
    <w:r w:rsidR="0039695D">
      <w:rPr>
        <w:i/>
        <w:sz w:val="22"/>
        <w:szCs w:val="22"/>
      </w:rPr>
      <w:t>: Suruí</w:t>
    </w:r>
    <w:r w:rsidRPr="002B738A">
      <w:rPr>
        <w:i/>
        <w:sz w:val="22"/>
        <w:szCs w:val="22"/>
      </w:rPr>
      <w:t>, n</w:t>
    </w:r>
    <w:r w:rsidR="0039695D">
      <w:rPr>
        <w:i/>
        <w:sz w:val="22"/>
        <w:szCs w:val="22"/>
      </w:rPr>
      <w:t>º123</w:t>
    </w:r>
    <w:r w:rsidRPr="002B738A">
      <w:rPr>
        <w:i/>
        <w:sz w:val="22"/>
        <w:szCs w:val="22"/>
      </w:rPr>
      <w:t xml:space="preserve"> – </w:t>
    </w:r>
    <w:r w:rsidR="0039695D">
      <w:rPr>
        <w:i/>
        <w:sz w:val="22"/>
        <w:szCs w:val="22"/>
      </w:rPr>
      <w:t>Bairro: Primavera</w:t>
    </w:r>
    <w:r w:rsidRPr="002B738A">
      <w:rPr>
        <w:i/>
        <w:sz w:val="22"/>
        <w:szCs w:val="22"/>
      </w:rPr>
      <w:t xml:space="preserve"> - CEP: 78.338-000   fone (66) </w:t>
    </w:r>
    <w:r w:rsidR="0039695D">
      <w:rPr>
        <w:i/>
        <w:sz w:val="22"/>
        <w:szCs w:val="22"/>
      </w:rPr>
      <w:t>3542-1010</w:t>
    </w:r>
  </w:p>
  <w:p w:rsidR="00317F4A" w:rsidRPr="00934737" w:rsidRDefault="00317F4A" w:rsidP="009347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A7" w:rsidRDefault="001644A7" w:rsidP="00FD4858">
      <w:r>
        <w:separator/>
      </w:r>
    </w:p>
  </w:footnote>
  <w:footnote w:type="continuationSeparator" w:id="0">
    <w:p w:rsidR="001644A7" w:rsidRDefault="001644A7" w:rsidP="00FD4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3" w:type="dxa"/>
      <w:tblInd w:w="-459" w:type="dxa"/>
      <w:tblLook w:val="04A0" w:firstRow="1" w:lastRow="0" w:firstColumn="1" w:lastColumn="0" w:noHBand="0" w:noVBand="1"/>
    </w:tblPr>
    <w:tblGrid>
      <w:gridCol w:w="2136"/>
      <w:gridCol w:w="5803"/>
      <w:gridCol w:w="2254"/>
    </w:tblGrid>
    <w:tr w:rsidR="00317F4A" w:rsidTr="00577CF1">
      <w:trPr>
        <w:trHeight w:val="1408"/>
      </w:trPr>
      <w:tc>
        <w:tcPr>
          <w:tcW w:w="2127" w:type="dxa"/>
          <w:shd w:val="clear" w:color="auto" w:fill="auto"/>
        </w:tcPr>
        <w:p w:rsidR="00317F4A" w:rsidRDefault="00C26F24" w:rsidP="00577CF1">
          <w:pPr>
            <w:pStyle w:val="Cabealho"/>
            <w:jc w:val="center"/>
          </w:pPr>
          <w:r>
            <w:rPr>
              <w:noProof/>
              <w:sz w:val="26"/>
              <w:szCs w:val="26"/>
            </w:rPr>
            <w:drawing>
              <wp:inline distT="0" distB="0" distL="0" distR="0" wp14:anchorId="67D95266" wp14:editId="173B04E0">
                <wp:extent cx="1198880" cy="957580"/>
                <wp:effectExtent l="19050" t="0" r="1270" b="0"/>
                <wp:docPr id="6" name="Imagem 6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8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9" w:type="dxa"/>
          <w:shd w:val="clear" w:color="auto" w:fill="auto"/>
        </w:tcPr>
        <w:p w:rsidR="00317F4A" w:rsidRDefault="00317F4A" w:rsidP="00577CF1">
          <w:pPr>
            <w:pStyle w:val="Cabealho"/>
            <w:jc w:val="center"/>
            <w:rPr>
              <w:b/>
              <w:sz w:val="22"/>
              <w:szCs w:val="22"/>
            </w:rPr>
          </w:pPr>
        </w:p>
        <w:p w:rsidR="00317F4A" w:rsidRPr="00F35A64" w:rsidRDefault="00317F4A" w:rsidP="00577CF1">
          <w:pPr>
            <w:pStyle w:val="Cabealho"/>
            <w:jc w:val="center"/>
            <w:rPr>
              <w:b/>
              <w:sz w:val="20"/>
              <w:szCs w:val="20"/>
            </w:rPr>
          </w:pPr>
          <w:r w:rsidRPr="00F35A64">
            <w:rPr>
              <w:b/>
              <w:sz w:val="20"/>
              <w:szCs w:val="20"/>
            </w:rPr>
            <w:t>ESTADO DE MATO GROSSO</w:t>
          </w:r>
        </w:p>
        <w:p w:rsidR="00317F4A" w:rsidRPr="00F35A64" w:rsidRDefault="00317F4A" w:rsidP="00577CF1">
          <w:pPr>
            <w:pStyle w:val="Cabealho"/>
            <w:jc w:val="center"/>
            <w:rPr>
              <w:b/>
              <w:sz w:val="20"/>
              <w:szCs w:val="20"/>
            </w:rPr>
          </w:pPr>
          <w:r w:rsidRPr="00F35A64">
            <w:rPr>
              <w:b/>
              <w:sz w:val="20"/>
              <w:szCs w:val="20"/>
            </w:rPr>
            <w:t xml:space="preserve">PREFEITURA </w:t>
          </w:r>
          <w:r w:rsidR="00B267D7" w:rsidRPr="00F35A64">
            <w:rPr>
              <w:b/>
              <w:sz w:val="20"/>
              <w:szCs w:val="20"/>
            </w:rPr>
            <w:t>MUNICIPAL DE RONDOLÂNDIA</w:t>
          </w:r>
        </w:p>
        <w:p w:rsidR="00317F4A" w:rsidRDefault="005D403B" w:rsidP="00577CF1">
          <w:pPr>
            <w:pStyle w:val="Cabealh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A</w:t>
          </w:r>
          <w:r w:rsidR="0039695D">
            <w:rPr>
              <w:b/>
              <w:sz w:val="20"/>
              <w:szCs w:val="20"/>
            </w:rPr>
            <w:t>RRECADAÇÃO E TRIBUTOS</w:t>
          </w:r>
        </w:p>
        <w:p w:rsidR="00317F4A" w:rsidRPr="00535270" w:rsidRDefault="00317F4A" w:rsidP="0039695D">
          <w:pPr>
            <w:pStyle w:val="Cabealho"/>
            <w:jc w:val="center"/>
            <w:rPr>
              <w:rFonts w:ascii="Aparajita" w:hAnsi="Aparajita" w:cs="Aparajita"/>
              <w:b/>
            </w:rPr>
          </w:pPr>
          <w:r w:rsidRPr="00F35A64">
            <w:rPr>
              <w:b/>
              <w:sz w:val="20"/>
              <w:szCs w:val="20"/>
            </w:rPr>
            <w:t>GESTÃO 20</w:t>
          </w:r>
          <w:r w:rsidR="0039695D">
            <w:rPr>
              <w:b/>
              <w:sz w:val="20"/>
              <w:szCs w:val="20"/>
            </w:rPr>
            <w:t>21</w:t>
          </w:r>
          <w:r w:rsidRPr="00F35A64">
            <w:rPr>
              <w:b/>
              <w:sz w:val="20"/>
              <w:szCs w:val="20"/>
            </w:rPr>
            <w:t>/202</w:t>
          </w:r>
          <w:r w:rsidR="0039695D">
            <w:rPr>
              <w:b/>
              <w:sz w:val="20"/>
              <w:szCs w:val="20"/>
            </w:rPr>
            <w:t>4</w:t>
          </w:r>
        </w:p>
      </w:tc>
      <w:tc>
        <w:tcPr>
          <w:tcW w:w="2257" w:type="dxa"/>
          <w:shd w:val="clear" w:color="auto" w:fill="auto"/>
        </w:tcPr>
        <w:p w:rsidR="00317F4A" w:rsidRDefault="00317F4A" w:rsidP="00577CF1">
          <w:pPr>
            <w:pStyle w:val="Cabealho"/>
            <w:jc w:val="right"/>
          </w:pPr>
        </w:p>
      </w:tc>
    </w:tr>
  </w:tbl>
  <w:p w:rsidR="00317F4A" w:rsidRDefault="00317F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F16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669C"/>
    <w:multiLevelType w:val="hybridMultilevel"/>
    <w:tmpl w:val="35BE2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6580A"/>
    <w:multiLevelType w:val="hybridMultilevel"/>
    <w:tmpl w:val="0E66BA10"/>
    <w:lvl w:ilvl="0" w:tplc="3C60C2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638E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C5571"/>
    <w:multiLevelType w:val="hybridMultilevel"/>
    <w:tmpl w:val="9D1EFC58"/>
    <w:lvl w:ilvl="0" w:tplc="B37AD5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3E62DA"/>
    <w:multiLevelType w:val="hybridMultilevel"/>
    <w:tmpl w:val="1264EC16"/>
    <w:lvl w:ilvl="0" w:tplc="3C60C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D2A3B"/>
    <w:multiLevelType w:val="hybridMultilevel"/>
    <w:tmpl w:val="CCFA09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562B72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13DE8"/>
    <w:multiLevelType w:val="hybridMultilevel"/>
    <w:tmpl w:val="3F44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01B6C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C65A3"/>
    <w:multiLevelType w:val="hybridMultilevel"/>
    <w:tmpl w:val="F5A0B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D0292"/>
    <w:multiLevelType w:val="hybridMultilevel"/>
    <w:tmpl w:val="4AF2B0D0"/>
    <w:lvl w:ilvl="0" w:tplc="3C60C2E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31AAA"/>
    <w:multiLevelType w:val="hybridMultilevel"/>
    <w:tmpl w:val="FD36B1B4"/>
    <w:lvl w:ilvl="0" w:tplc="D9E00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D0F35"/>
    <w:multiLevelType w:val="hybridMultilevel"/>
    <w:tmpl w:val="BF12BF8A"/>
    <w:lvl w:ilvl="0" w:tplc="413C1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802EF3"/>
    <w:multiLevelType w:val="hybridMultilevel"/>
    <w:tmpl w:val="8ED408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54C11"/>
    <w:multiLevelType w:val="multilevel"/>
    <w:tmpl w:val="8B84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>
    <w:nsid w:val="2C156429"/>
    <w:multiLevelType w:val="hybridMultilevel"/>
    <w:tmpl w:val="F460B38E"/>
    <w:lvl w:ilvl="0" w:tplc="9D3EFC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B7443"/>
    <w:multiLevelType w:val="hybridMultilevel"/>
    <w:tmpl w:val="266A00B6"/>
    <w:lvl w:ilvl="0" w:tplc="20AEFA5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2F4E0151"/>
    <w:multiLevelType w:val="hybridMultilevel"/>
    <w:tmpl w:val="88443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A58DA"/>
    <w:multiLevelType w:val="hybridMultilevel"/>
    <w:tmpl w:val="4C1E6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12E3A"/>
    <w:multiLevelType w:val="hybridMultilevel"/>
    <w:tmpl w:val="1F882C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50B35"/>
    <w:multiLevelType w:val="multilevel"/>
    <w:tmpl w:val="8B84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2">
    <w:nsid w:val="3AE46B90"/>
    <w:multiLevelType w:val="hybridMultilevel"/>
    <w:tmpl w:val="9F3A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C3AB6"/>
    <w:multiLevelType w:val="hybridMultilevel"/>
    <w:tmpl w:val="BA32B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E6E2A"/>
    <w:multiLevelType w:val="hybridMultilevel"/>
    <w:tmpl w:val="4C1E6956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74E4A"/>
    <w:multiLevelType w:val="hybridMultilevel"/>
    <w:tmpl w:val="4CD6132C"/>
    <w:lvl w:ilvl="0" w:tplc="75FA7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50CBD"/>
    <w:multiLevelType w:val="hybridMultilevel"/>
    <w:tmpl w:val="431AB0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37B16"/>
    <w:multiLevelType w:val="multilevel"/>
    <w:tmpl w:val="A6CC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5F5FB3"/>
    <w:multiLevelType w:val="hybridMultilevel"/>
    <w:tmpl w:val="2B40B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30A6A"/>
    <w:multiLevelType w:val="hybridMultilevel"/>
    <w:tmpl w:val="5B648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31670"/>
    <w:multiLevelType w:val="hybridMultilevel"/>
    <w:tmpl w:val="F30E1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B561E"/>
    <w:multiLevelType w:val="hybridMultilevel"/>
    <w:tmpl w:val="BF12BF8A"/>
    <w:lvl w:ilvl="0" w:tplc="413C1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8C950F4"/>
    <w:multiLevelType w:val="hybridMultilevel"/>
    <w:tmpl w:val="B9B279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C3336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DD2CA9"/>
    <w:multiLevelType w:val="hybridMultilevel"/>
    <w:tmpl w:val="1F94D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7773D"/>
    <w:multiLevelType w:val="hybridMultilevel"/>
    <w:tmpl w:val="CC0ED1E2"/>
    <w:lvl w:ilvl="0" w:tplc="CEFC21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DD91BAE"/>
    <w:multiLevelType w:val="hybridMultilevel"/>
    <w:tmpl w:val="496290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D3EFB"/>
    <w:multiLevelType w:val="hybridMultilevel"/>
    <w:tmpl w:val="88F0C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640619"/>
    <w:multiLevelType w:val="hybridMultilevel"/>
    <w:tmpl w:val="1F882C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74D8C"/>
    <w:multiLevelType w:val="hybridMultilevel"/>
    <w:tmpl w:val="ED9045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042DD"/>
    <w:multiLevelType w:val="hybridMultilevel"/>
    <w:tmpl w:val="8B46A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8"/>
  </w:num>
  <w:num w:numId="4">
    <w:abstractNumId w:val="10"/>
  </w:num>
  <w:num w:numId="5">
    <w:abstractNumId w:val="34"/>
  </w:num>
  <w:num w:numId="6">
    <w:abstractNumId w:val="4"/>
  </w:num>
  <w:num w:numId="7">
    <w:abstractNumId w:val="13"/>
  </w:num>
  <w:num w:numId="8">
    <w:abstractNumId w:val="18"/>
  </w:num>
  <w:num w:numId="9">
    <w:abstractNumId w:val="35"/>
  </w:num>
  <w:num w:numId="10">
    <w:abstractNumId w:val="31"/>
  </w:num>
  <w:num w:numId="11">
    <w:abstractNumId w:val="19"/>
  </w:num>
  <w:num w:numId="12">
    <w:abstractNumId w:val="24"/>
  </w:num>
  <w:num w:numId="13">
    <w:abstractNumId w:val="22"/>
  </w:num>
  <w:num w:numId="14">
    <w:abstractNumId w:val="8"/>
  </w:num>
  <w:num w:numId="15">
    <w:abstractNumId w:val="26"/>
  </w:num>
  <w:num w:numId="16">
    <w:abstractNumId w:val="32"/>
  </w:num>
  <w:num w:numId="17">
    <w:abstractNumId w:val="29"/>
  </w:num>
  <w:num w:numId="18">
    <w:abstractNumId w:val="1"/>
  </w:num>
  <w:num w:numId="19">
    <w:abstractNumId w:val="40"/>
  </w:num>
  <w:num w:numId="20">
    <w:abstractNumId w:val="37"/>
  </w:num>
  <w:num w:numId="21">
    <w:abstractNumId w:val="38"/>
  </w:num>
  <w:num w:numId="22">
    <w:abstractNumId w:val="33"/>
  </w:num>
  <w:num w:numId="23">
    <w:abstractNumId w:val="20"/>
  </w:num>
  <w:num w:numId="24">
    <w:abstractNumId w:val="7"/>
  </w:num>
  <w:num w:numId="25">
    <w:abstractNumId w:val="9"/>
  </w:num>
  <w:num w:numId="26">
    <w:abstractNumId w:val="16"/>
  </w:num>
  <w:num w:numId="27">
    <w:abstractNumId w:val="3"/>
  </w:num>
  <w:num w:numId="28">
    <w:abstractNumId w:val="0"/>
  </w:num>
  <w:num w:numId="29">
    <w:abstractNumId w:val="39"/>
  </w:num>
  <w:num w:numId="30">
    <w:abstractNumId w:val="14"/>
  </w:num>
  <w:num w:numId="31">
    <w:abstractNumId w:val="23"/>
  </w:num>
  <w:num w:numId="32">
    <w:abstractNumId w:val="21"/>
  </w:num>
  <w:num w:numId="33">
    <w:abstractNumId w:val="15"/>
  </w:num>
  <w:num w:numId="34">
    <w:abstractNumId w:val="30"/>
  </w:num>
  <w:num w:numId="35">
    <w:abstractNumId w:val="12"/>
  </w:num>
  <w:num w:numId="36">
    <w:abstractNumId w:val="17"/>
  </w:num>
  <w:num w:numId="37">
    <w:abstractNumId w:val="17"/>
  </w:num>
  <w:num w:numId="38">
    <w:abstractNumId w:val="27"/>
  </w:num>
  <w:num w:numId="39">
    <w:abstractNumId w:val="36"/>
  </w:num>
  <w:num w:numId="40">
    <w:abstractNumId w:val="2"/>
  </w:num>
  <w:num w:numId="41">
    <w:abstractNumId w:val="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93"/>
    <w:rsid w:val="00001078"/>
    <w:rsid w:val="000022F9"/>
    <w:rsid w:val="00002F50"/>
    <w:rsid w:val="00003BD8"/>
    <w:rsid w:val="0000479E"/>
    <w:rsid w:val="00005200"/>
    <w:rsid w:val="000076C7"/>
    <w:rsid w:val="00007857"/>
    <w:rsid w:val="00007A71"/>
    <w:rsid w:val="00007AFA"/>
    <w:rsid w:val="000101C4"/>
    <w:rsid w:val="00011B4B"/>
    <w:rsid w:val="00012608"/>
    <w:rsid w:val="000129B9"/>
    <w:rsid w:val="00014E22"/>
    <w:rsid w:val="00016CC8"/>
    <w:rsid w:val="00016D70"/>
    <w:rsid w:val="000171FB"/>
    <w:rsid w:val="000172F5"/>
    <w:rsid w:val="0001791C"/>
    <w:rsid w:val="00020CAB"/>
    <w:rsid w:val="0002302A"/>
    <w:rsid w:val="000230DA"/>
    <w:rsid w:val="00024028"/>
    <w:rsid w:val="00024B49"/>
    <w:rsid w:val="00025118"/>
    <w:rsid w:val="00025473"/>
    <w:rsid w:val="000271CA"/>
    <w:rsid w:val="00030868"/>
    <w:rsid w:val="00030E40"/>
    <w:rsid w:val="00030ED5"/>
    <w:rsid w:val="00033139"/>
    <w:rsid w:val="000339BF"/>
    <w:rsid w:val="00034BFC"/>
    <w:rsid w:val="0003655D"/>
    <w:rsid w:val="00036D6C"/>
    <w:rsid w:val="000374F1"/>
    <w:rsid w:val="000378E2"/>
    <w:rsid w:val="00043C4C"/>
    <w:rsid w:val="00044D97"/>
    <w:rsid w:val="00045B7C"/>
    <w:rsid w:val="00046CFB"/>
    <w:rsid w:val="00047900"/>
    <w:rsid w:val="000528B4"/>
    <w:rsid w:val="000528FD"/>
    <w:rsid w:val="00052C3D"/>
    <w:rsid w:val="00053C59"/>
    <w:rsid w:val="000552BB"/>
    <w:rsid w:val="0005668E"/>
    <w:rsid w:val="00056911"/>
    <w:rsid w:val="000608C8"/>
    <w:rsid w:val="000609A4"/>
    <w:rsid w:val="00060FEC"/>
    <w:rsid w:val="0006166F"/>
    <w:rsid w:val="000629FD"/>
    <w:rsid w:val="00062D6D"/>
    <w:rsid w:val="00064CA7"/>
    <w:rsid w:val="00064E60"/>
    <w:rsid w:val="00067B71"/>
    <w:rsid w:val="000701AD"/>
    <w:rsid w:val="00070C4E"/>
    <w:rsid w:val="00071163"/>
    <w:rsid w:val="0007126E"/>
    <w:rsid w:val="00071A78"/>
    <w:rsid w:val="000737CC"/>
    <w:rsid w:val="000748C8"/>
    <w:rsid w:val="000755B3"/>
    <w:rsid w:val="00075BC1"/>
    <w:rsid w:val="00076954"/>
    <w:rsid w:val="00077768"/>
    <w:rsid w:val="000820EF"/>
    <w:rsid w:val="0008679D"/>
    <w:rsid w:val="00087C77"/>
    <w:rsid w:val="0009239D"/>
    <w:rsid w:val="00093A94"/>
    <w:rsid w:val="0009483E"/>
    <w:rsid w:val="00095B5F"/>
    <w:rsid w:val="00096355"/>
    <w:rsid w:val="00096FBD"/>
    <w:rsid w:val="000A4FB9"/>
    <w:rsid w:val="000A5CB1"/>
    <w:rsid w:val="000A60D3"/>
    <w:rsid w:val="000A72BE"/>
    <w:rsid w:val="000A7F1E"/>
    <w:rsid w:val="000B000A"/>
    <w:rsid w:val="000B09A7"/>
    <w:rsid w:val="000B1E7A"/>
    <w:rsid w:val="000B2037"/>
    <w:rsid w:val="000B5400"/>
    <w:rsid w:val="000B6381"/>
    <w:rsid w:val="000B71F1"/>
    <w:rsid w:val="000B7EC7"/>
    <w:rsid w:val="000C0CC6"/>
    <w:rsid w:val="000C172D"/>
    <w:rsid w:val="000C2526"/>
    <w:rsid w:val="000C2D01"/>
    <w:rsid w:val="000C34ED"/>
    <w:rsid w:val="000C48B3"/>
    <w:rsid w:val="000C6CF5"/>
    <w:rsid w:val="000C7CD1"/>
    <w:rsid w:val="000D114A"/>
    <w:rsid w:val="000D2A63"/>
    <w:rsid w:val="000D3A26"/>
    <w:rsid w:val="000D3B17"/>
    <w:rsid w:val="000D4E47"/>
    <w:rsid w:val="000D6085"/>
    <w:rsid w:val="000D66DD"/>
    <w:rsid w:val="000E180D"/>
    <w:rsid w:val="000E2B7A"/>
    <w:rsid w:val="000E2E0F"/>
    <w:rsid w:val="000E2F25"/>
    <w:rsid w:val="000F0572"/>
    <w:rsid w:val="000F0774"/>
    <w:rsid w:val="000F3778"/>
    <w:rsid w:val="000F585A"/>
    <w:rsid w:val="001009EB"/>
    <w:rsid w:val="00104EBB"/>
    <w:rsid w:val="00104EBF"/>
    <w:rsid w:val="00105675"/>
    <w:rsid w:val="00105918"/>
    <w:rsid w:val="00106434"/>
    <w:rsid w:val="00106D7E"/>
    <w:rsid w:val="00110273"/>
    <w:rsid w:val="001111AF"/>
    <w:rsid w:val="00111CFB"/>
    <w:rsid w:val="00112F33"/>
    <w:rsid w:val="00112FBE"/>
    <w:rsid w:val="0011326C"/>
    <w:rsid w:val="0011632C"/>
    <w:rsid w:val="001171BC"/>
    <w:rsid w:val="00120100"/>
    <w:rsid w:val="00120961"/>
    <w:rsid w:val="0012219E"/>
    <w:rsid w:val="00122ED9"/>
    <w:rsid w:val="00123F40"/>
    <w:rsid w:val="001250CA"/>
    <w:rsid w:val="0012771A"/>
    <w:rsid w:val="00131352"/>
    <w:rsid w:val="0013198D"/>
    <w:rsid w:val="00131FA2"/>
    <w:rsid w:val="00132632"/>
    <w:rsid w:val="00132FCC"/>
    <w:rsid w:val="001350FD"/>
    <w:rsid w:val="00135CDB"/>
    <w:rsid w:val="00137FBF"/>
    <w:rsid w:val="00140AFC"/>
    <w:rsid w:val="00141028"/>
    <w:rsid w:val="00141EA7"/>
    <w:rsid w:val="00141FEF"/>
    <w:rsid w:val="0014264A"/>
    <w:rsid w:val="00143160"/>
    <w:rsid w:val="001445C6"/>
    <w:rsid w:val="00144B50"/>
    <w:rsid w:val="001452F1"/>
    <w:rsid w:val="00145AA1"/>
    <w:rsid w:val="00146570"/>
    <w:rsid w:val="00146576"/>
    <w:rsid w:val="00150A31"/>
    <w:rsid w:val="00151320"/>
    <w:rsid w:val="001522A9"/>
    <w:rsid w:val="001530B4"/>
    <w:rsid w:val="0015310D"/>
    <w:rsid w:val="00157A81"/>
    <w:rsid w:val="0016008C"/>
    <w:rsid w:val="001604E4"/>
    <w:rsid w:val="00160DCE"/>
    <w:rsid w:val="0016119D"/>
    <w:rsid w:val="001611CE"/>
    <w:rsid w:val="00161D57"/>
    <w:rsid w:val="001644A7"/>
    <w:rsid w:val="0016532E"/>
    <w:rsid w:val="00165B03"/>
    <w:rsid w:val="00165D01"/>
    <w:rsid w:val="00167247"/>
    <w:rsid w:val="001701AE"/>
    <w:rsid w:val="00171561"/>
    <w:rsid w:val="00172169"/>
    <w:rsid w:val="00172D61"/>
    <w:rsid w:val="00173936"/>
    <w:rsid w:val="00173C48"/>
    <w:rsid w:val="001753E8"/>
    <w:rsid w:val="001762E7"/>
    <w:rsid w:val="00176707"/>
    <w:rsid w:val="00177DF9"/>
    <w:rsid w:val="00180243"/>
    <w:rsid w:val="0018082F"/>
    <w:rsid w:val="00180FA4"/>
    <w:rsid w:val="00182614"/>
    <w:rsid w:val="00182920"/>
    <w:rsid w:val="001829ED"/>
    <w:rsid w:val="001842E0"/>
    <w:rsid w:val="00184454"/>
    <w:rsid w:val="00186015"/>
    <w:rsid w:val="00186662"/>
    <w:rsid w:val="00186CD5"/>
    <w:rsid w:val="00187D2D"/>
    <w:rsid w:val="00187F20"/>
    <w:rsid w:val="00190846"/>
    <w:rsid w:val="00191707"/>
    <w:rsid w:val="00192E0E"/>
    <w:rsid w:val="0019394F"/>
    <w:rsid w:val="00194823"/>
    <w:rsid w:val="00194B21"/>
    <w:rsid w:val="0019564C"/>
    <w:rsid w:val="00195745"/>
    <w:rsid w:val="00196A64"/>
    <w:rsid w:val="00196CD1"/>
    <w:rsid w:val="0019707D"/>
    <w:rsid w:val="001979C2"/>
    <w:rsid w:val="001A08F8"/>
    <w:rsid w:val="001A1025"/>
    <w:rsid w:val="001A174B"/>
    <w:rsid w:val="001A2A1A"/>
    <w:rsid w:val="001A3750"/>
    <w:rsid w:val="001A42B3"/>
    <w:rsid w:val="001A5689"/>
    <w:rsid w:val="001A6309"/>
    <w:rsid w:val="001A6CEC"/>
    <w:rsid w:val="001B2ABF"/>
    <w:rsid w:val="001B3F3E"/>
    <w:rsid w:val="001B48F8"/>
    <w:rsid w:val="001B711F"/>
    <w:rsid w:val="001B7714"/>
    <w:rsid w:val="001B7751"/>
    <w:rsid w:val="001B7F57"/>
    <w:rsid w:val="001C0FC5"/>
    <w:rsid w:val="001C141A"/>
    <w:rsid w:val="001C3783"/>
    <w:rsid w:val="001C3CD0"/>
    <w:rsid w:val="001C4E18"/>
    <w:rsid w:val="001C588B"/>
    <w:rsid w:val="001C5FD7"/>
    <w:rsid w:val="001C688C"/>
    <w:rsid w:val="001C7C7F"/>
    <w:rsid w:val="001C7DB2"/>
    <w:rsid w:val="001D0B16"/>
    <w:rsid w:val="001D0CED"/>
    <w:rsid w:val="001D1E66"/>
    <w:rsid w:val="001D2352"/>
    <w:rsid w:val="001D2D52"/>
    <w:rsid w:val="001D4B4C"/>
    <w:rsid w:val="001D60B5"/>
    <w:rsid w:val="001D6144"/>
    <w:rsid w:val="001D6277"/>
    <w:rsid w:val="001D6B57"/>
    <w:rsid w:val="001E0BF7"/>
    <w:rsid w:val="001E309C"/>
    <w:rsid w:val="001E3A80"/>
    <w:rsid w:val="001E45EB"/>
    <w:rsid w:val="001E642B"/>
    <w:rsid w:val="001E662B"/>
    <w:rsid w:val="001E69D2"/>
    <w:rsid w:val="001E6EEC"/>
    <w:rsid w:val="001E6F43"/>
    <w:rsid w:val="001E71B5"/>
    <w:rsid w:val="001E7657"/>
    <w:rsid w:val="001E7FC8"/>
    <w:rsid w:val="001F03F1"/>
    <w:rsid w:val="001F04EC"/>
    <w:rsid w:val="001F0A96"/>
    <w:rsid w:val="001F1F66"/>
    <w:rsid w:val="001F26EB"/>
    <w:rsid w:val="001F37DB"/>
    <w:rsid w:val="001F4EDD"/>
    <w:rsid w:val="001F59C2"/>
    <w:rsid w:val="001F794E"/>
    <w:rsid w:val="001F7C2A"/>
    <w:rsid w:val="00201B61"/>
    <w:rsid w:val="00202914"/>
    <w:rsid w:val="0020570A"/>
    <w:rsid w:val="00206637"/>
    <w:rsid w:val="00207C27"/>
    <w:rsid w:val="00207CAD"/>
    <w:rsid w:val="002109E4"/>
    <w:rsid w:val="00211B7A"/>
    <w:rsid w:val="00213C03"/>
    <w:rsid w:val="00221D80"/>
    <w:rsid w:val="002239DC"/>
    <w:rsid w:val="00223DBE"/>
    <w:rsid w:val="00224F65"/>
    <w:rsid w:val="00225618"/>
    <w:rsid w:val="002260F7"/>
    <w:rsid w:val="00226B8A"/>
    <w:rsid w:val="00226C8B"/>
    <w:rsid w:val="002277A9"/>
    <w:rsid w:val="00227D9C"/>
    <w:rsid w:val="00231F05"/>
    <w:rsid w:val="00233726"/>
    <w:rsid w:val="00233AF3"/>
    <w:rsid w:val="00234F03"/>
    <w:rsid w:val="002351FC"/>
    <w:rsid w:val="002357EB"/>
    <w:rsid w:val="002362D9"/>
    <w:rsid w:val="00236F8B"/>
    <w:rsid w:val="002378BA"/>
    <w:rsid w:val="00240049"/>
    <w:rsid w:val="00240F42"/>
    <w:rsid w:val="002427A0"/>
    <w:rsid w:val="00242959"/>
    <w:rsid w:val="00242F5B"/>
    <w:rsid w:val="00244BC0"/>
    <w:rsid w:val="00245311"/>
    <w:rsid w:val="00245AC9"/>
    <w:rsid w:val="00246188"/>
    <w:rsid w:val="002509F1"/>
    <w:rsid w:val="002510A9"/>
    <w:rsid w:val="002518A5"/>
    <w:rsid w:val="00252060"/>
    <w:rsid w:val="00253054"/>
    <w:rsid w:val="002542CD"/>
    <w:rsid w:val="002549FD"/>
    <w:rsid w:val="00255747"/>
    <w:rsid w:val="0025630B"/>
    <w:rsid w:val="00257120"/>
    <w:rsid w:val="00257858"/>
    <w:rsid w:val="00257A72"/>
    <w:rsid w:val="002602C3"/>
    <w:rsid w:val="0026090F"/>
    <w:rsid w:val="0026118F"/>
    <w:rsid w:val="002639FE"/>
    <w:rsid w:val="002645BE"/>
    <w:rsid w:val="002677FC"/>
    <w:rsid w:val="00267A70"/>
    <w:rsid w:val="002719CF"/>
    <w:rsid w:val="002740DD"/>
    <w:rsid w:val="00275793"/>
    <w:rsid w:val="0028174B"/>
    <w:rsid w:val="002826C5"/>
    <w:rsid w:val="00282C05"/>
    <w:rsid w:val="0028443A"/>
    <w:rsid w:val="0028475C"/>
    <w:rsid w:val="00284982"/>
    <w:rsid w:val="0028662E"/>
    <w:rsid w:val="00287B2A"/>
    <w:rsid w:val="00290E3A"/>
    <w:rsid w:val="00292093"/>
    <w:rsid w:val="002922D3"/>
    <w:rsid w:val="00292338"/>
    <w:rsid w:val="0029275E"/>
    <w:rsid w:val="00294F48"/>
    <w:rsid w:val="00296095"/>
    <w:rsid w:val="0029643D"/>
    <w:rsid w:val="002A1315"/>
    <w:rsid w:val="002A2727"/>
    <w:rsid w:val="002A2871"/>
    <w:rsid w:val="002A3EB8"/>
    <w:rsid w:val="002A4A38"/>
    <w:rsid w:val="002A7C76"/>
    <w:rsid w:val="002B0B54"/>
    <w:rsid w:val="002B0FD1"/>
    <w:rsid w:val="002B1654"/>
    <w:rsid w:val="002B2B02"/>
    <w:rsid w:val="002B3419"/>
    <w:rsid w:val="002B4B2F"/>
    <w:rsid w:val="002B738A"/>
    <w:rsid w:val="002B7E23"/>
    <w:rsid w:val="002C0860"/>
    <w:rsid w:val="002C0C26"/>
    <w:rsid w:val="002C155D"/>
    <w:rsid w:val="002C1882"/>
    <w:rsid w:val="002C38B6"/>
    <w:rsid w:val="002C5035"/>
    <w:rsid w:val="002C778A"/>
    <w:rsid w:val="002D0B48"/>
    <w:rsid w:val="002D1C2F"/>
    <w:rsid w:val="002D2778"/>
    <w:rsid w:val="002D4D0B"/>
    <w:rsid w:val="002D5DE2"/>
    <w:rsid w:val="002D63E3"/>
    <w:rsid w:val="002D6D82"/>
    <w:rsid w:val="002E2773"/>
    <w:rsid w:val="002E295C"/>
    <w:rsid w:val="002E2EA2"/>
    <w:rsid w:val="002E41C5"/>
    <w:rsid w:val="002E4958"/>
    <w:rsid w:val="002E60E7"/>
    <w:rsid w:val="002E6BDB"/>
    <w:rsid w:val="002E7919"/>
    <w:rsid w:val="002F0352"/>
    <w:rsid w:val="002F1551"/>
    <w:rsid w:val="002F22DB"/>
    <w:rsid w:val="002F2BDB"/>
    <w:rsid w:val="002F3433"/>
    <w:rsid w:val="002F42CF"/>
    <w:rsid w:val="002F53D6"/>
    <w:rsid w:val="002F5B93"/>
    <w:rsid w:val="002F70A4"/>
    <w:rsid w:val="002F71C6"/>
    <w:rsid w:val="003012DB"/>
    <w:rsid w:val="00301EE8"/>
    <w:rsid w:val="00302F0A"/>
    <w:rsid w:val="00304CCC"/>
    <w:rsid w:val="00304E19"/>
    <w:rsid w:val="00305222"/>
    <w:rsid w:val="003054D9"/>
    <w:rsid w:val="003071D0"/>
    <w:rsid w:val="003105DB"/>
    <w:rsid w:val="0031194C"/>
    <w:rsid w:val="00311C6F"/>
    <w:rsid w:val="00311D35"/>
    <w:rsid w:val="00312420"/>
    <w:rsid w:val="0031266C"/>
    <w:rsid w:val="00313EEC"/>
    <w:rsid w:val="00315453"/>
    <w:rsid w:val="003175FC"/>
    <w:rsid w:val="00317F4A"/>
    <w:rsid w:val="0032149D"/>
    <w:rsid w:val="003214E8"/>
    <w:rsid w:val="00321946"/>
    <w:rsid w:val="00322216"/>
    <w:rsid w:val="00322CFD"/>
    <w:rsid w:val="0032336A"/>
    <w:rsid w:val="00323695"/>
    <w:rsid w:val="00323AAA"/>
    <w:rsid w:val="00324D9A"/>
    <w:rsid w:val="00326A85"/>
    <w:rsid w:val="003301FA"/>
    <w:rsid w:val="00330E37"/>
    <w:rsid w:val="0033197D"/>
    <w:rsid w:val="0033295B"/>
    <w:rsid w:val="00333CF2"/>
    <w:rsid w:val="00335676"/>
    <w:rsid w:val="003356E3"/>
    <w:rsid w:val="003376FB"/>
    <w:rsid w:val="00337767"/>
    <w:rsid w:val="00337C77"/>
    <w:rsid w:val="0034145A"/>
    <w:rsid w:val="00343191"/>
    <w:rsid w:val="00344BAC"/>
    <w:rsid w:val="00345F14"/>
    <w:rsid w:val="00346FAD"/>
    <w:rsid w:val="00347A6A"/>
    <w:rsid w:val="00350882"/>
    <w:rsid w:val="0035159E"/>
    <w:rsid w:val="00354313"/>
    <w:rsid w:val="00357B39"/>
    <w:rsid w:val="00360241"/>
    <w:rsid w:val="003612B0"/>
    <w:rsid w:val="0036469C"/>
    <w:rsid w:val="00364E25"/>
    <w:rsid w:val="00365E5B"/>
    <w:rsid w:val="003661D9"/>
    <w:rsid w:val="0036703B"/>
    <w:rsid w:val="00367F7F"/>
    <w:rsid w:val="003702BC"/>
    <w:rsid w:val="00372BA8"/>
    <w:rsid w:val="00373467"/>
    <w:rsid w:val="00374CF0"/>
    <w:rsid w:val="00375004"/>
    <w:rsid w:val="00375CA7"/>
    <w:rsid w:val="00380031"/>
    <w:rsid w:val="00380125"/>
    <w:rsid w:val="00380D56"/>
    <w:rsid w:val="00381637"/>
    <w:rsid w:val="00381670"/>
    <w:rsid w:val="00381B74"/>
    <w:rsid w:val="00383465"/>
    <w:rsid w:val="00383695"/>
    <w:rsid w:val="00383D36"/>
    <w:rsid w:val="00384802"/>
    <w:rsid w:val="0038484C"/>
    <w:rsid w:val="00385306"/>
    <w:rsid w:val="00385A7E"/>
    <w:rsid w:val="00385DB1"/>
    <w:rsid w:val="00386B99"/>
    <w:rsid w:val="00387E3F"/>
    <w:rsid w:val="00387FAD"/>
    <w:rsid w:val="003901EE"/>
    <w:rsid w:val="0039021D"/>
    <w:rsid w:val="00391554"/>
    <w:rsid w:val="003920ED"/>
    <w:rsid w:val="00392B74"/>
    <w:rsid w:val="00392C9F"/>
    <w:rsid w:val="00394871"/>
    <w:rsid w:val="00395468"/>
    <w:rsid w:val="0039695D"/>
    <w:rsid w:val="003969FB"/>
    <w:rsid w:val="003A08C5"/>
    <w:rsid w:val="003A0E64"/>
    <w:rsid w:val="003A3C4D"/>
    <w:rsid w:val="003A4334"/>
    <w:rsid w:val="003A5897"/>
    <w:rsid w:val="003A6C10"/>
    <w:rsid w:val="003A7738"/>
    <w:rsid w:val="003B0C72"/>
    <w:rsid w:val="003B3ED3"/>
    <w:rsid w:val="003B45A9"/>
    <w:rsid w:val="003B4833"/>
    <w:rsid w:val="003B5B5C"/>
    <w:rsid w:val="003C25A9"/>
    <w:rsid w:val="003C29C7"/>
    <w:rsid w:val="003C2B4B"/>
    <w:rsid w:val="003C33A1"/>
    <w:rsid w:val="003C3A91"/>
    <w:rsid w:val="003C72F6"/>
    <w:rsid w:val="003D0080"/>
    <w:rsid w:val="003D071F"/>
    <w:rsid w:val="003D1E4E"/>
    <w:rsid w:val="003D25C2"/>
    <w:rsid w:val="003D2FD1"/>
    <w:rsid w:val="003D57E9"/>
    <w:rsid w:val="003E0741"/>
    <w:rsid w:val="003E0AC1"/>
    <w:rsid w:val="003E1119"/>
    <w:rsid w:val="003E2A3B"/>
    <w:rsid w:val="003E2A91"/>
    <w:rsid w:val="003E3732"/>
    <w:rsid w:val="003E3D50"/>
    <w:rsid w:val="003E69F1"/>
    <w:rsid w:val="003E7A8B"/>
    <w:rsid w:val="003E7BAA"/>
    <w:rsid w:val="003F01B4"/>
    <w:rsid w:val="003F0849"/>
    <w:rsid w:val="003F0949"/>
    <w:rsid w:val="003F1A1F"/>
    <w:rsid w:val="003F2749"/>
    <w:rsid w:val="003F3326"/>
    <w:rsid w:val="003F3338"/>
    <w:rsid w:val="003F49BB"/>
    <w:rsid w:val="003F4A8C"/>
    <w:rsid w:val="003F5A0A"/>
    <w:rsid w:val="003F6DE2"/>
    <w:rsid w:val="00400B01"/>
    <w:rsid w:val="00401FC8"/>
    <w:rsid w:val="004024C3"/>
    <w:rsid w:val="004029F3"/>
    <w:rsid w:val="00402D7D"/>
    <w:rsid w:val="00403B41"/>
    <w:rsid w:val="00404E0B"/>
    <w:rsid w:val="004060B2"/>
    <w:rsid w:val="00406C82"/>
    <w:rsid w:val="00406FE7"/>
    <w:rsid w:val="004074B9"/>
    <w:rsid w:val="00407E4B"/>
    <w:rsid w:val="00411BD7"/>
    <w:rsid w:val="00412A92"/>
    <w:rsid w:val="00412CB0"/>
    <w:rsid w:val="00413261"/>
    <w:rsid w:val="0041380C"/>
    <w:rsid w:val="00415847"/>
    <w:rsid w:val="00416B90"/>
    <w:rsid w:val="0041746C"/>
    <w:rsid w:val="0042012C"/>
    <w:rsid w:val="004206FD"/>
    <w:rsid w:val="004217E6"/>
    <w:rsid w:val="0042400F"/>
    <w:rsid w:val="00424350"/>
    <w:rsid w:val="00425392"/>
    <w:rsid w:val="00426C51"/>
    <w:rsid w:val="00427153"/>
    <w:rsid w:val="00431395"/>
    <w:rsid w:val="00432D80"/>
    <w:rsid w:val="004335D3"/>
    <w:rsid w:val="00433B74"/>
    <w:rsid w:val="00433D63"/>
    <w:rsid w:val="004369BC"/>
    <w:rsid w:val="004370AA"/>
    <w:rsid w:val="0043742E"/>
    <w:rsid w:val="004374DB"/>
    <w:rsid w:val="00437F7F"/>
    <w:rsid w:val="00441351"/>
    <w:rsid w:val="00441917"/>
    <w:rsid w:val="00442D51"/>
    <w:rsid w:val="00443B42"/>
    <w:rsid w:val="00443C48"/>
    <w:rsid w:val="0044576B"/>
    <w:rsid w:val="00445DD7"/>
    <w:rsid w:val="00452B2A"/>
    <w:rsid w:val="00453694"/>
    <w:rsid w:val="00453B45"/>
    <w:rsid w:val="00454FC7"/>
    <w:rsid w:val="00455CCE"/>
    <w:rsid w:val="00455DF0"/>
    <w:rsid w:val="0045631C"/>
    <w:rsid w:val="00456327"/>
    <w:rsid w:val="0046058B"/>
    <w:rsid w:val="004605C5"/>
    <w:rsid w:val="00463533"/>
    <w:rsid w:val="00464C75"/>
    <w:rsid w:val="00464F9B"/>
    <w:rsid w:val="0046516F"/>
    <w:rsid w:val="004678DC"/>
    <w:rsid w:val="00467C99"/>
    <w:rsid w:val="00467E5E"/>
    <w:rsid w:val="00467F80"/>
    <w:rsid w:val="00473FC6"/>
    <w:rsid w:val="00475214"/>
    <w:rsid w:val="0047559D"/>
    <w:rsid w:val="0047579B"/>
    <w:rsid w:val="004773AE"/>
    <w:rsid w:val="004803DF"/>
    <w:rsid w:val="0048045C"/>
    <w:rsid w:val="00480F2A"/>
    <w:rsid w:val="004813FD"/>
    <w:rsid w:val="00481784"/>
    <w:rsid w:val="0048324C"/>
    <w:rsid w:val="00483331"/>
    <w:rsid w:val="00484D86"/>
    <w:rsid w:val="00486243"/>
    <w:rsid w:val="00486C92"/>
    <w:rsid w:val="00491204"/>
    <w:rsid w:val="004912F9"/>
    <w:rsid w:val="0049242B"/>
    <w:rsid w:val="004924EA"/>
    <w:rsid w:val="00492A76"/>
    <w:rsid w:val="00492EE5"/>
    <w:rsid w:val="00494479"/>
    <w:rsid w:val="00494E92"/>
    <w:rsid w:val="004958EE"/>
    <w:rsid w:val="004961C2"/>
    <w:rsid w:val="0049784A"/>
    <w:rsid w:val="004A00F0"/>
    <w:rsid w:val="004A1A7A"/>
    <w:rsid w:val="004A278C"/>
    <w:rsid w:val="004A5629"/>
    <w:rsid w:val="004A58B1"/>
    <w:rsid w:val="004A5D0B"/>
    <w:rsid w:val="004A76DA"/>
    <w:rsid w:val="004A7DA2"/>
    <w:rsid w:val="004A7EB3"/>
    <w:rsid w:val="004B0391"/>
    <w:rsid w:val="004B1D90"/>
    <w:rsid w:val="004B23F3"/>
    <w:rsid w:val="004B4A2E"/>
    <w:rsid w:val="004B4B75"/>
    <w:rsid w:val="004B4C09"/>
    <w:rsid w:val="004B53BD"/>
    <w:rsid w:val="004B5DDA"/>
    <w:rsid w:val="004B5EB4"/>
    <w:rsid w:val="004B67AD"/>
    <w:rsid w:val="004B7815"/>
    <w:rsid w:val="004B7E85"/>
    <w:rsid w:val="004C3F4B"/>
    <w:rsid w:val="004C4F08"/>
    <w:rsid w:val="004C500F"/>
    <w:rsid w:val="004C5B2A"/>
    <w:rsid w:val="004C5BE8"/>
    <w:rsid w:val="004C60A3"/>
    <w:rsid w:val="004C6286"/>
    <w:rsid w:val="004C676C"/>
    <w:rsid w:val="004C71C5"/>
    <w:rsid w:val="004C7D20"/>
    <w:rsid w:val="004D18AC"/>
    <w:rsid w:val="004D1972"/>
    <w:rsid w:val="004D1BEA"/>
    <w:rsid w:val="004D2713"/>
    <w:rsid w:val="004D3048"/>
    <w:rsid w:val="004D40A5"/>
    <w:rsid w:val="004D4C9D"/>
    <w:rsid w:val="004E0C8D"/>
    <w:rsid w:val="004E1C85"/>
    <w:rsid w:val="004E2364"/>
    <w:rsid w:val="004E260F"/>
    <w:rsid w:val="004E324D"/>
    <w:rsid w:val="004E462F"/>
    <w:rsid w:val="004F0F3E"/>
    <w:rsid w:val="004F1DAF"/>
    <w:rsid w:val="004F25C9"/>
    <w:rsid w:val="004F2D3B"/>
    <w:rsid w:val="004F34AD"/>
    <w:rsid w:val="004F49D1"/>
    <w:rsid w:val="004F4DFD"/>
    <w:rsid w:val="004F5CEE"/>
    <w:rsid w:val="004F5FA1"/>
    <w:rsid w:val="004F60B7"/>
    <w:rsid w:val="005009BD"/>
    <w:rsid w:val="00500C6B"/>
    <w:rsid w:val="00501159"/>
    <w:rsid w:val="00502F5E"/>
    <w:rsid w:val="0050373B"/>
    <w:rsid w:val="00504BBB"/>
    <w:rsid w:val="005051EA"/>
    <w:rsid w:val="0050559B"/>
    <w:rsid w:val="005069B2"/>
    <w:rsid w:val="0050792A"/>
    <w:rsid w:val="00510F8B"/>
    <w:rsid w:val="005112ED"/>
    <w:rsid w:val="005132B3"/>
    <w:rsid w:val="00514152"/>
    <w:rsid w:val="00515917"/>
    <w:rsid w:val="005159E9"/>
    <w:rsid w:val="00515A67"/>
    <w:rsid w:val="005163AD"/>
    <w:rsid w:val="005169D6"/>
    <w:rsid w:val="005174C4"/>
    <w:rsid w:val="005174FC"/>
    <w:rsid w:val="00521062"/>
    <w:rsid w:val="00522DFE"/>
    <w:rsid w:val="00522E7E"/>
    <w:rsid w:val="00523020"/>
    <w:rsid w:val="0052333E"/>
    <w:rsid w:val="00524F4A"/>
    <w:rsid w:val="00525F31"/>
    <w:rsid w:val="005275D7"/>
    <w:rsid w:val="00530356"/>
    <w:rsid w:val="00530E69"/>
    <w:rsid w:val="00530F74"/>
    <w:rsid w:val="00532FC7"/>
    <w:rsid w:val="00533794"/>
    <w:rsid w:val="005341FD"/>
    <w:rsid w:val="00535825"/>
    <w:rsid w:val="00536961"/>
    <w:rsid w:val="005375BD"/>
    <w:rsid w:val="00537B1B"/>
    <w:rsid w:val="00540B75"/>
    <w:rsid w:val="005425B6"/>
    <w:rsid w:val="005425C6"/>
    <w:rsid w:val="00543DC7"/>
    <w:rsid w:val="00544CFB"/>
    <w:rsid w:val="005460DF"/>
    <w:rsid w:val="0054738D"/>
    <w:rsid w:val="005479FF"/>
    <w:rsid w:val="00550F84"/>
    <w:rsid w:val="0055111B"/>
    <w:rsid w:val="005514C3"/>
    <w:rsid w:val="0055345E"/>
    <w:rsid w:val="00553C84"/>
    <w:rsid w:val="00553EF3"/>
    <w:rsid w:val="005545D0"/>
    <w:rsid w:val="00555707"/>
    <w:rsid w:val="00555C07"/>
    <w:rsid w:val="005609B1"/>
    <w:rsid w:val="00560AE1"/>
    <w:rsid w:val="005610EF"/>
    <w:rsid w:val="005613B7"/>
    <w:rsid w:val="00561903"/>
    <w:rsid w:val="00562AA4"/>
    <w:rsid w:val="0056369D"/>
    <w:rsid w:val="00564140"/>
    <w:rsid w:val="00564F58"/>
    <w:rsid w:val="00565300"/>
    <w:rsid w:val="00567000"/>
    <w:rsid w:val="00570FCB"/>
    <w:rsid w:val="00571B31"/>
    <w:rsid w:val="0057258C"/>
    <w:rsid w:val="005728DF"/>
    <w:rsid w:val="00573CFB"/>
    <w:rsid w:val="0057660C"/>
    <w:rsid w:val="00577CF1"/>
    <w:rsid w:val="00582847"/>
    <w:rsid w:val="005834E2"/>
    <w:rsid w:val="00584437"/>
    <w:rsid w:val="00584A50"/>
    <w:rsid w:val="00585B00"/>
    <w:rsid w:val="00585C56"/>
    <w:rsid w:val="00586200"/>
    <w:rsid w:val="0058625C"/>
    <w:rsid w:val="00586AA8"/>
    <w:rsid w:val="00586BA5"/>
    <w:rsid w:val="00586BAE"/>
    <w:rsid w:val="0058705E"/>
    <w:rsid w:val="00591346"/>
    <w:rsid w:val="00591758"/>
    <w:rsid w:val="00591CDF"/>
    <w:rsid w:val="005947F0"/>
    <w:rsid w:val="00595A92"/>
    <w:rsid w:val="00595B2B"/>
    <w:rsid w:val="00596541"/>
    <w:rsid w:val="005A0DB1"/>
    <w:rsid w:val="005A405A"/>
    <w:rsid w:val="005A4163"/>
    <w:rsid w:val="005A4D86"/>
    <w:rsid w:val="005A6E3D"/>
    <w:rsid w:val="005B1241"/>
    <w:rsid w:val="005B181E"/>
    <w:rsid w:val="005B23FC"/>
    <w:rsid w:val="005B343A"/>
    <w:rsid w:val="005B3440"/>
    <w:rsid w:val="005B374F"/>
    <w:rsid w:val="005B48D2"/>
    <w:rsid w:val="005B55F6"/>
    <w:rsid w:val="005B6B09"/>
    <w:rsid w:val="005B7E85"/>
    <w:rsid w:val="005B7FA9"/>
    <w:rsid w:val="005C046B"/>
    <w:rsid w:val="005C2C42"/>
    <w:rsid w:val="005C3B4D"/>
    <w:rsid w:val="005C4348"/>
    <w:rsid w:val="005C49B3"/>
    <w:rsid w:val="005C4D51"/>
    <w:rsid w:val="005C4F14"/>
    <w:rsid w:val="005D0721"/>
    <w:rsid w:val="005D0EF1"/>
    <w:rsid w:val="005D1D43"/>
    <w:rsid w:val="005D204C"/>
    <w:rsid w:val="005D2332"/>
    <w:rsid w:val="005D3E92"/>
    <w:rsid w:val="005D403B"/>
    <w:rsid w:val="005D56C4"/>
    <w:rsid w:val="005E0F76"/>
    <w:rsid w:val="005E1A70"/>
    <w:rsid w:val="005E2499"/>
    <w:rsid w:val="005E29DD"/>
    <w:rsid w:val="005E2C7D"/>
    <w:rsid w:val="005E3013"/>
    <w:rsid w:val="005E3DBB"/>
    <w:rsid w:val="005E5020"/>
    <w:rsid w:val="005E5163"/>
    <w:rsid w:val="005E56AE"/>
    <w:rsid w:val="005E5A05"/>
    <w:rsid w:val="005F2E60"/>
    <w:rsid w:val="005F30E7"/>
    <w:rsid w:val="005F4A11"/>
    <w:rsid w:val="005F6753"/>
    <w:rsid w:val="005F7DAD"/>
    <w:rsid w:val="005F7FED"/>
    <w:rsid w:val="00600850"/>
    <w:rsid w:val="00600A08"/>
    <w:rsid w:val="00601DD9"/>
    <w:rsid w:val="00602E96"/>
    <w:rsid w:val="006035E2"/>
    <w:rsid w:val="0060432F"/>
    <w:rsid w:val="00606F11"/>
    <w:rsid w:val="006075E5"/>
    <w:rsid w:val="006105B9"/>
    <w:rsid w:val="0061081D"/>
    <w:rsid w:val="00610AAF"/>
    <w:rsid w:val="00613058"/>
    <w:rsid w:val="00615127"/>
    <w:rsid w:val="006155CC"/>
    <w:rsid w:val="00615CA9"/>
    <w:rsid w:val="006171CF"/>
    <w:rsid w:val="00617262"/>
    <w:rsid w:val="0062144F"/>
    <w:rsid w:val="006215BF"/>
    <w:rsid w:val="00622624"/>
    <w:rsid w:val="00622721"/>
    <w:rsid w:val="0062292A"/>
    <w:rsid w:val="00624227"/>
    <w:rsid w:val="00624A93"/>
    <w:rsid w:val="006253D7"/>
    <w:rsid w:val="00625A77"/>
    <w:rsid w:val="00625B7A"/>
    <w:rsid w:val="006276FE"/>
    <w:rsid w:val="006277A1"/>
    <w:rsid w:val="006315D3"/>
    <w:rsid w:val="00631F1F"/>
    <w:rsid w:val="00632594"/>
    <w:rsid w:val="00632B62"/>
    <w:rsid w:val="00632DA4"/>
    <w:rsid w:val="00634E00"/>
    <w:rsid w:val="00636D92"/>
    <w:rsid w:val="0064087C"/>
    <w:rsid w:val="00641795"/>
    <w:rsid w:val="006420F4"/>
    <w:rsid w:val="006432B7"/>
    <w:rsid w:val="006436CC"/>
    <w:rsid w:val="00644A7E"/>
    <w:rsid w:val="00645130"/>
    <w:rsid w:val="00645702"/>
    <w:rsid w:val="006469E6"/>
    <w:rsid w:val="0064774B"/>
    <w:rsid w:val="00647C1B"/>
    <w:rsid w:val="00650539"/>
    <w:rsid w:val="00652591"/>
    <w:rsid w:val="006544BC"/>
    <w:rsid w:val="0065454C"/>
    <w:rsid w:val="00654B21"/>
    <w:rsid w:val="00654CCD"/>
    <w:rsid w:val="00654F42"/>
    <w:rsid w:val="00655322"/>
    <w:rsid w:val="00655B30"/>
    <w:rsid w:val="00656A90"/>
    <w:rsid w:val="00656F68"/>
    <w:rsid w:val="00657C60"/>
    <w:rsid w:val="00657DDC"/>
    <w:rsid w:val="00660034"/>
    <w:rsid w:val="0066071B"/>
    <w:rsid w:val="00660D60"/>
    <w:rsid w:val="00661964"/>
    <w:rsid w:val="0066209D"/>
    <w:rsid w:val="006622BD"/>
    <w:rsid w:val="00662319"/>
    <w:rsid w:val="00662616"/>
    <w:rsid w:val="006633FE"/>
    <w:rsid w:val="0066411D"/>
    <w:rsid w:val="00665B38"/>
    <w:rsid w:val="00665E72"/>
    <w:rsid w:val="00666C07"/>
    <w:rsid w:val="00671BA6"/>
    <w:rsid w:val="0067251E"/>
    <w:rsid w:val="00672E7A"/>
    <w:rsid w:val="006743D7"/>
    <w:rsid w:val="00674558"/>
    <w:rsid w:val="0067579E"/>
    <w:rsid w:val="0067596D"/>
    <w:rsid w:val="00675E05"/>
    <w:rsid w:val="00676813"/>
    <w:rsid w:val="00680562"/>
    <w:rsid w:val="006816A6"/>
    <w:rsid w:val="00682118"/>
    <w:rsid w:val="0068354F"/>
    <w:rsid w:val="00683BBB"/>
    <w:rsid w:val="00684107"/>
    <w:rsid w:val="006850A1"/>
    <w:rsid w:val="006852E8"/>
    <w:rsid w:val="00685D4A"/>
    <w:rsid w:val="00687398"/>
    <w:rsid w:val="00690357"/>
    <w:rsid w:val="00690DCF"/>
    <w:rsid w:val="00692188"/>
    <w:rsid w:val="0069240C"/>
    <w:rsid w:val="00694F6C"/>
    <w:rsid w:val="006973D0"/>
    <w:rsid w:val="006A2068"/>
    <w:rsid w:val="006A4875"/>
    <w:rsid w:val="006A4B60"/>
    <w:rsid w:val="006A4ECC"/>
    <w:rsid w:val="006A5DF3"/>
    <w:rsid w:val="006A5EDD"/>
    <w:rsid w:val="006A7B27"/>
    <w:rsid w:val="006B0184"/>
    <w:rsid w:val="006B0DB7"/>
    <w:rsid w:val="006B0E9E"/>
    <w:rsid w:val="006B1536"/>
    <w:rsid w:val="006B203B"/>
    <w:rsid w:val="006B2250"/>
    <w:rsid w:val="006B283A"/>
    <w:rsid w:val="006B365F"/>
    <w:rsid w:val="006B5D10"/>
    <w:rsid w:val="006B5E26"/>
    <w:rsid w:val="006B61D1"/>
    <w:rsid w:val="006B68EE"/>
    <w:rsid w:val="006B7D43"/>
    <w:rsid w:val="006C04A7"/>
    <w:rsid w:val="006C11CC"/>
    <w:rsid w:val="006C1562"/>
    <w:rsid w:val="006C164B"/>
    <w:rsid w:val="006C1CBB"/>
    <w:rsid w:val="006C203F"/>
    <w:rsid w:val="006C242A"/>
    <w:rsid w:val="006C2F37"/>
    <w:rsid w:val="006C3771"/>
    <w:rsid w:val="006C384F"/>
    <w:rsid w:val="006C3D2D"/>
    <w:rsid w:val="006C3EF0"/>
    <w:rsid w:val="006C5E97"/>
    <w:rsid w:val="006C6418"/>
    <w:rsid w:val="006C6DB9"/>
    <w:rsid w:val="006C7C73"/>
    <w:rsid w:val="006D0B1C"/>
    <w:rsid w:val="006D0B5A"/>
    <w:rsid w:val="006D0D0C"/>
    <w:rsid w:val="006D0E0D"/>
    <w:rsid w:val="006D105A"/>
    <w:rsid w:val="006D216E"/>
    <w:rsid w:val="006D35EA"/>
    <w:rsid w:val="006D3929"/>
    <w:rsid w:val="006D3BF6"/>
    <w:rsid w:val="006D4311"/>
    <w:rsid w:val="006D438A"/>
    <w:rsid w:val="006D4C31"/>
    <w:rsid w:val="006D559E"/>
    <w:rsid w:val="006D5C2A"/>
    <w:rsid w:val="006D7520"/>
    <w:rsid w:val="006E143B"/>
    <w:rsid w:val="006E1CBE"/>
    <w:rsid w:val="006E2DDA"/>
    <w:rsid w:val="006E38AA"/>
    <w:rsid w:val="006E3F29"/>
    <w:rsid w:val="006E45A2"/>
    <w:rsid w:val="006E46A1"/>
    <w:rsid w:val="006E541A"/>
    <w:rsid w:val="006E5612"/>
    <w:rsid w:val="006E78BD"/>
    <w:rsid w:val="006E7B78"/>
    <w:rsid w:val="006E7C8D"/>
    <w:rsid w:val="006F0C10"/>
    <w:rsid w:val="006F2409"/>
    <w:rsid w:val="006F24B8"/>
    <w:rsid w:val="006F3A21"/>
    <w:rsid w:val="006F48A4"/>
    <w:rsid w:val="007003DC"/>
    <w:rsid w:val="00700578"/>
    <w:rsid w:val="007016DB"/>
    <w:rsid w:val="00701844"/>
    <w:rsid w:val="00702EFC"/>
    <w:rsid w:val="00702F0C"/>
    <w:rsid w:val="007044DB"/>
    <w:rsid w:val="00704A52"/>
    <w:rsid w:val="0070639E"/>
    <w:rsid w:val="00707FCC"/>
    <w:rsid w:val="007107B7"/>
    <w:rsid w:val="0071134C"/>
    <w:rsid w:val="00712DFF"/>
    <w:rsid w:val="00714050"/>
    <w:rsid w:val="007167A2"/>
    <w:rsid w:val="00717247"/>
    <w:rsid w:val="0071742B"/>
    <w:rsid w:val="00717D2E"/>
    <w:rsid w:val="00720F34"/>
    <w:rsid w:val="007247D5"/>
    <w:rsid w:val="0072484F"/>
    <w:rsid w:val="0072539F"/>
    <w:rsid w:val="007253A8"/>
    <w:rsid w:val="00726D5E"/>
    <w:rsid w:val="00727F11"/>
    <w:rsid w:val="00732374"/>
    <w:rsid w:val="00732680"/>
    <w:rsid w:val="007338FF"/>
    <w:rsid w:val="007352A9"/>
    <w:rsid w:val="0073593E"/>
    <w:rsid w:val="00735C3C"/>
    <w:rsid w:val="00736B8C"/>
    <w:rsid w:val="0074208F"/>
    <w:rsid w:val="007426E7"/>
    <w:rsid w:val="00742BFD"/>
    <w:rsid w:val="007436E6"/>
    <w:rsid w:val="00743E14"/>
    <w:rsid w:val="00744827"/>
    <w:rsid w:val="007459AD"/>
    <w:rsid w:val="0074643E"/>
    <w:rsid w:val="007472D4"/>
    <w:rsid w:val="00751227"/>
    <w:rsid w:val="00752B0A"/>
    <w:rsid w:val="00753FDB"/>
    <w:rsid w:val="007541C0"/>
    <w:rsid w:val="00761331"/>
    <w:rsid w:val="00762A36"/>
    <w:rsid w:val="00763342"/>
    <w:rsid w:val="00763AC3"/>
    <w:rsid w:val="0076507D"/>
    <w:rsid w:val="007652EB"/>
    <w:rsid w:val="0076706D"/>
    <w:rsid w:val="007671CC"/>
    <w:rsid w:val="007677DD"/>
    <w:rsid w:val="00767E7F"/>
    <w:rsid w:val="0077092B"/>
    <w:rsid w:val="0077143E"/>
    <w:rsid w:val="00771541"/>
    <w:rsid w:val="007721E5"/>
    <w:rsid w:val="00772B92"/>
    <w:rsid w:val="007730FB"/>
    <w:rsid w:val="007734A0"/>
    <w:rsid w:val="00775872"/>
    <w:rsid w:val="00776836"/>
    <w:rsid w:val="0077756F"/>
    <w:rsid w:val="00780291"/>
    <w:rsid w:val="00780E2E"/>
    <w:rsid w:val="0078157C"/>
    <w:rsid w:val="00783114"/>
    <w:rsid w:val="00785FE7"/>
    <w:rsid w:val="007905B8"/>
    <w:rsid w:val="00791171"/>
    <w:rsid w:val="007914B4"/>
    <w:rsid w:val="00791C65"/>
    <w:rsid w:val="007933FE"/>
    <w:rsid w:val="00795926"/>
    <w:rsid w:val="00795A79"/>
    <w:rsid w:val="007A014C"/>
    <w:rsid w:val="007A0474"/>
    <w:rsid w:val="007A09F0"/>
    <w:rsid w:val="007A274C"/>
    <w:rsid w:val="007A2D16"/>
    <w:rsid w:val="007A2E9B"/>
    <w:rsid w:val="007A35FA"/>
    <w:rsid w:val="007A4403"/>
    <w:rsid w:val="007A4419"/>
    <w:rsid w:val="007A6320"/>
    <w:rsid w:val="007A652C"/>
    <w:rsid w:val="007A70D7"/>
    <w:rsid w:val="007B021F"/>
    <w:rsid w:val="007B09E5"/>
    <w:rsid w:val="007B113B"/>
    <w:rsid w:val="007B1BEC"/>
    <w:rsid w:val="007B282B"/>
    <w:rsid w:val="007B2ACD"/>
    <w:rsid w:val="007B312E"/>
    <w:rsid w:val="007B4056"/>
    <w:rsid w:val="007B5699"/>
    <w:rsid w:val="007B6A50"/>
    <w:rsid w:val="007C11EF"/>
    <w:rsid w:val="007C1794"/>
    <w:rsid w:val="007C20EF"/>
    <w:rsid w:val="007C36D1"/>
    <w:rsid w:val="007C37EB"/>
    <w:rsid w:val="007C38C5"/>
    <w:rsid w:val="007C443D"/>
    <w:rsid w:val="007D0768"/>
    <w:rsid w:val="007D1D8F"/>
    <w:rsid w:val="007D20B5"/>
    <w:rsid w:val="007D216D"/>
    <w:rsid w:val="007D219C"/>
    <w:rsid w:val="007D26FB"/>
    <w:rsid w:val="007D3304"/>
    <w:rsid w:val="007D372A"/>
    <w:rsid w:val="007D4DAB"/>
    <w:rsid w:val="007D4EE9"/>
    <w:rsid w:val="007D52AC"/>
    <w:rsid w:val="007D5B0F"/>
    <w:rsid w:val="007D5CD6"/>
    <w:rsid w:val="007D7506"/>
    <w:rsid w:val="007E0FD6"/>
    <w:rsid w:val="007E10DE"/>
    <w:rsid w:val="007E1CF1"/>
    <w:rsid w:val="007E224E"/>
    <w:rsid w:val="007E23F1"/>
    <w:rsid w:val="007E2BB6"/>
    <w:rsid w:val="007E34BC"/>
    <w:rsid w:val="007E3DF4"/>
    <w:rsid w:val="007E43DB"/>
    <w:rsid w:val="007E48EC"/>
    <w:rsid w:val="007E4F58"/>
    <w:rsid w:val="007E6137"/>
    <w:rsid w:val="007E7E60"/>
    <w:rsid w:val="007F035B"/>
    <w:rsid w:val="007F03B9"/>
    <w:rsid w:val="007F046E"/>
    <w:rsid w:val="007F1661"/>
    <w:rsid w:val="007F1A06"/>
    <w:rsid w:val="007F2118"/>
    <w:rsid w:val="007F30C9"/>
    <w:rsid w:val="007F3899"/>
    <w:rsid w:val="007F43B7"/>
    <w:rsid w:val="007F4B25"/>
    <w:rsid w:val="007F5C23"/>
    <w:rsid w:val="007F698D"/>
    <w:rsid w:val="007F6CE2"/>
    <w:rsid w:val="007F7758"/>
    <w:rsid w:val="00800959"/>
    <w:rsid w:val="00801A2D"/>
    <w:rsid w:val="008024DB"/>
    <w:rsid w:val="00803132"/>
    <w:rsid w:val="00803F7B"/>
    <w:rsid w:val="008052B4"/>
    <w:rsid w:val="008053AF"/>
    <w:rsid w:val="0080554E"/>
    <w:rsid w:val="0080621C"/>
    <w:rsid w:val="0080622A"/>
    <w:rsid w:val="0080668D"/>
    <w:rsid w:val="00807CD4"/>
    <w:rsid w:val="00807EEB"/>
    <w:rsid w:val="008103D4"/>
    <w:rsid w:val="008109DE"/>
    <w:rsid w:val="0081168A"/>
    <w:rsid w:val="00812E16"/>
    <w:rsid w:val="00813234"/>
    <w:rsid w:val="00815F7C"/>
    <w:rsid w:val="0081611F"/>
    <w:rsid w:val="00817605"/>
    <w:rsid w:val="00820E4E"/>
    <w:rsid w:val="00821576"/>
    <w:rsid w:val="008216EA"/>
    <w:rsid w:val="008217BC"/>
    <w:rsid w:val="00822070"/>
    <w:rsid w:val="00822E54"/>
    <w:rsid w:val="00823433"/>
    <w:rsid w:val="00823AFF"/>
    <w:rsid w:val="00824A00"/>
    <w:rsid w:val="00824FF7"/>
    <w:rsid w:val="00826336"/>
    <w:rsid w:val="0082649B"/>
    <w:rsid w:val="00827425"/>
    <w:rsid w:val="008276D0"/>
    <w:rsid w:val="00827F1C"/>
    <w:rsid w:val="0083242A"/>
    <w:rsid w:val="0083252D"/>
    <w:rsid w:val="0083328B"/>
    <w:rsid w:val="008333C0"/>
    <w:rsid w:val="0083400A"/>
    <w:rsid w:val="00836AAF"/>
    <w:rsid w:val="00840C30"/>
    <w:rsid w:val="00841677"/>
    <w:rsid w:val="00842CC5"/>
    <w:rsid w:val="00843D78"/>
    <w:rsid w:val="00843F3F"/>
    <w:rsid w:val="00844E61"/>
    <w:rsid w:val="0084518B"/>
    <w:rsid w:val="00845730"/>
    <w:rsid w:val="00847241"/>
    <w:rsid w:val="0085152A"/>
    <w:rsid w:val="008530C0"/>
    <w:rsid w:val="0085388F"/>
    <w:rsid w:val="00855403"/>
    <w:rsid w:val="00855F26"/>
    <w:rsid w:val="00855F53"/>
    <w:rsid w:val="008560A7"/>
    <w:rsid w:val="00856974"/>
    <w:rsid w:val="00856C97"/>
    <w:rsid w:val="008572EB"/>
    <w:rsid w:val="0085762A"/>
    <w:rsid w:val="008576D7"/>
    <w:rsid w:val="0085785D"/>
    <w:rsid w:val="00861084"/>
    <w:rsid w:val="0086119E"/>
    <w:rsid w:val="008619B9"/>
    <w:rsid w:val="00864D1C"/>
    <w:rsid w:val="008652E2"/>
    <w:rsid w:val="00866FB1"/>
    <w:rsid w:val="00867883"/>
    <w:rsid w:val="00871D7F"/>
    <w:rsid w:val="0087248A"/>
    <w:rsid w:val="00873CF3"/>
    <w:rsid w:val="00873F4F"/>
    <w:rsid w:val="0087485E"/>
    <w:rsid w:val="00877400"/>
    <w:rsid w:val="00882BAE"/>
    <w:rsid w:val="00882D07"/>
    <w:rsid w:val="0088458B"/>
    <w:rsid w:val="0089034F"/>
    <w:rsid w:val="00890785"/>
    <w:rsid w:val="00891537"/>
    <w:rsid w:val="0089189F"/>
    <w:rsid w:val="0089465A"/>
    <w:rsid w:val="008951DF"/>
    <w:rsid w:val="008953BF"/>
    <w:rsid w:val="00895665"/>
    <w:rsid w:val="0089706A"/>
    <w:rsid w:val="008975AC"/>
    <w:rsid w:val="008975D3"/>
    <w:rsid w:val="0089799F"/>
    <w:rsid w:val="008A16DF"/>
    <w:rsid w:val="008A2CB6"/>
    <w:rsid w:val="008A2D0B"/>
    <w:rsid w:val="008A2EF8"/>
    <w:rsid w:val="008A4770"/>
    <w:rsid w:val="008A5058"/>
    <w:rsid w:val="008A5166"/>
    <w:rsid w:val="008A5407"/>
    <w:rsid w:val="008A5A0B"/>
    <w:rsid w:val="008A71AC"/>
    <w:rsid w:val="008B0270"/>
    <w:rsid w:val="008B117F"/>
    <w:rsid w:val="008B28C8"/>
    <w:rsid w:val="008B2A1A"/>
    <w:rsid w:val="008B3C76"/>
    <w:rsid w:val="008B4098"/>
    <w:rsid w:val="008B4745"/>
    <w:rsid w:val="008B4C8D"/>
    <w:rsid w:val="008B4C90"/>
    <w:rsid w:val="008B4EDD"/>
    <w:rsid w:val="008B72A0"/>
    <w:rsid w:val="008B7FAF"/>
    <w:rsid w:val="008C0064"/>
    <w:rsid w:val="008C0D95"/>
    <w:rsid w:val="008C1AFD"/>
    <w:rsid w:val="008C2BC6"/>
    <w:rsid w:val="008C2D86"/>
    <w:rsid w:val="008C34DC"/>
    <w:rsid w:val="008C426E"/>
    <w:rsid w:val="008C45B5"/>
    <w:rsid w:val="008C5134"/>
    <w:rsid w:val="008C5FC3"/>
    <w:rsid w:val="008D02D8"/>
    <w:rsid w:val="008D02F5"/>
    <w:rsid w:val="008D24D5"/>
    <w:rsid w:val="008D401A"/>
    <w:rsid w:val="008D67DF"/>
    <w:rsid w:val="008D7B00"/>
    <w:rsid w:val="008E11CF"/>
    <w:rsid w:val="008E2295"/>
    <w:rsid w:val="008E285D"/>
    <w:rsid w:val="008E2F94"/>
    <w:rsid w:val="008E3751"/>
    <w:rsid w:val="008E4321"/>
    <w:rsid w:val="008E4DAE"/>
    <w:rsid w:val="008E61F8"/>
    <w:rsid w:val="008E70EB"/>
    <w:rsid w:val="008E7A6B"/>
    <w:rsid w:val="008E7D81"/>
    <w:rsid w:val="008F0864"/>
    <w:rsid w:val="008F1C14"/>
    <w:rsid w:val="008F2492"/>
    <w:rsid w:val="008F2AF9"/>
    <w:rsid w:val="008F3AFC"/>
    <w:rsid w:val="008F4035"/>
    <w:rsid w:val="008F534F"/>
    <w:rsid w:val="008F548E"/>
    <w:rsid w:val="008F57DE"/>
    <w:rsid w:val="008F6E58"/>
    <w:rsid w:val="008F776D"/>
    <w:rsid w:val="008F7C7F"/>
    <w:rsid w:val="008F7D5D"/>
    <w:rsid w:val="008F7DA2"/>
    <w:rsid w:val="009002FE"/>
    <w:rsid w:val="00900666"/>
    <w:rsid w:val="00901695"/>
    <w:rsid w:val="00901C25"/>
    <w:rsid w:val="009028DC"/>
    <w:rsid w:val="00902F81"/>
    <w:rsid w:val="00903461"/>
    <w:rsid w:val="00904696"/>
    <w:rsid w:val="00905A59"/>
    <w:rsid w:val="00905F7C"/>
    <w:rsid w:val="00906594"/>
    <w:rsid w:val="009075B1"/>
    <w:rsid w:val="009077F6"/>
    <w:rsid w:val="0090790A"/>
    <w:rsid w:val="00911AAB"/>
    <w:rsid w:val="009148F3"/>
    <w:rsid w:val="00914C63"/>
    <w:rsid w:val="00915275"/>
    <w:rsid w:val="00916EC6"/>
    <w:rsid w:val="00920585"/>
    <w:rsid w:val="00920748"/>
    <w:rsid w:val="00921B79"/>
    <w:rsid w:val="00923414"/>
    <w:rsid w:val="00923774"/>
    <w:rsid w:val="00923804"/>
    <w:rsid w:val="00924195"/>
    <w:rsid w:val="00925D73"/>
    <w:rsid w:val="00927981"/>
    <w:rsid w:val="00927C39"/>
    <w:rsid w:val="00931542"/>
    <w:rsid w:val="00932D3F"/>
    <w:rsid w:val="00933FAB"/>
    <w:rsid w:val="00934737"/>
    <w:rsid w:val="00934795"/>
    <w:rsid w:val="00934B1B"/>
    <w:rsid w:val="00934C42"/>
    <w:rsid w:val="009359E8"/>
    <w:rsid w:val="0093610F"/>
    <w:rsid w:val="009377D8"/>
    <w:rsid w:val="00937C9E"/>
    <w:rsid w:val="009407F2"/>
    <w:rsid w:val="009412DC"/>
    <w:rsid w:val="00941CD3"/>
    <w:rsid w:val="00941EFA"/>
    <w:rsid w:val="009430C7"/>
    <w:rsid w:val="00944487"/>
    <w:rsid w:val="00945D0C"/>
    <w:rsid w:val="009464FA"/>
    <w:rsid w:val="009475A9"/>
    <w:rsid w:val="00947BE8"/>
    <w:rsid w:val="0095112E"/>
    <w:rsid w:val="00951186"/>
    <w:rsid w:val="00952261"/>
    <w:rsid w:val="0095691B"/>
    <w:rsid w:val="0095757D"/>
    <w:rsid w:val="0096008B"/>
    <w:rsid w:val="00962536"/>
    <w:rsid w:val="00962F06"/>
    <w:rsid w:val="00963662"/>
    <w:rsid w:val="00967809"/>
    <w:rsid w:val="00967C3D"/>
    <w:rsid w:val="00970C6F"/>
    <w:rsid w:val="0097158E"/>
    <w:rsid w:val="00971AE6"/>
    <w:rsid w:val="00974003"/>
    <w:rsid w:val="00974EBE"/>
    <w:rsid w:val="00975DCA"/>
    <w:rsid w:val="009776A2"/>
    <w:rsid w:val="00977B63"/>
    <w:rsid w:val="00977DF7"/>
    <w:rsid w:val="00980200"/>
    <w:rsid w:val="00981CB6"/>
    <w:rsid w:val="0098306E"/>
    <w:rsid w:val="0098324D"/>
    <w:rsid w:val="009843DB"/>
    <w:rsid w:val="00984CB2"/>
    <w:rsid w:val="0098591D"/>
    <w:rsid w:val="009869D1"/>
    <w:rsid w:val="00986FEE"/>
    <w:rsid w:val="0099582E"/>
    <w:rsid w:val="00996E14"/>
    <w:rsid w:val="009974AE"/>
    <w:rsid w:val="009A07C0"/>
    <w:rsid w:val="009A0F14"/>
    <w:rsid w:val="009A1442"/>
    <w:rsid w:val="009A2586"/>
    <w:rsid w:val="009A3606"/>
    <w:rsid w:val="009A710B"/>
    <w:rsid w:val="009A7C4F"/>
    <w:rsid w:val="009B242D"/>
    <w:rsid w:val="009B25C4"/>
    <w:rsid w:val="009B27A7"/>
    <w:rsid w:val="009B304E"/>
    <w:rsid w:val="009B3BC6"/>
    <w:rsid w:val="009B536D"/>
    <w:rsid w:val="009B7A49"/>
    <w:rsid w:val="009B7D90"/>
    <w:rsid w:val="009C0705"/>
    <w:rsid w:val="009C1534"/>
    <w:rsid w:val="009C21AB"/>
    <w:rsid w:val="009C2E91"/>
    <w:rsid w:val="009C41B9"/>
    <w:rsid w:val="009C4474"/>
    <w:rsid w:val="009C4F85"/>
    <w:rsid w:val="009C54DF"/>
    <w:rsid w:val="009C60B5"/>
    <w:rsid w:val="009D001B"/>
    <w:rsid w:val="009D1250"/>
    <w:rsid w:val="009D1862"/>
    <w:rsid w:val="009D20DF"/>
    <w:rsid w:val="009D2402"/>
    <w:rsid w:val="009D5835"/>
    <w:rsid w:val="009D6CF9"/>
    <w:rsid w:val="009D7D6E"/>
    <w:rsid w:val="009D7E8B"/>
    <w:rsid w:val="009E038A"/>
    <w:rsid w:val="009E1E6D"/>
    <w:rsid w:val="009E281C"/>
    <w:rsid w:val="009E33EC"/>
    <w:rsid w:val="009E42ED"/>
    <w:rsid w:val="009E5BF5"/>
    <w:rsid w:val="009F011D"/>
    <w:rsid w:val="009F0669"/>
    <w:rsid w:val="009F0EB2"/>
    <w:rsid w:val="009F0FCF"/>
    <w:rsid w:val="009F360E"/>
    <w:rsid w:val="009F48DE"/>
    <w:rsid w:val="009F5017"/>
    <w:rsid w:val="009F604A"/>
    <w:rsid w:val="009F6114"/>
    <w:rsid w:val="00A0042A"/>
    <w:rsid w:val="00A00440"/>
    <w:rsid w:val="00A00445"/>
    <w:rsid w:val="00A020AF"/>
    <w:rsid w:val="00A024AF"/>
    <w:rsid w:val="00A0301B"/>
    <w:rsid w:val="00A03CDA"/>
    <w:rsid w:val="00A05FCE"/>
    <w:rsid w:val="00A06C1D"/>
    <w:rsid w:val="00A07775"/>
    <w:rsid w:val="00A077DF"/>
    <w:rsid w:val="00A07892"/>
    <w:rsid w:val="00A13265"/>
    <w:rsid w:val="00A13DDD"/>
    <w:rsid w:val="00A14CD0"/>
    <w:rsid w:val="00A15008"/>
    <w:rsid w:val="00A161F5"/>
    <w:rsid w:val="00A16BC3"/>
    <w:rsid w:val="00A16CE6"/>
    <w:rsid w:val="00A16F12"/>
    <w:rsid w:val="00A1724E"/>
    <w:rsid w:val="00A210E2"/>
    <w:rsid w:val="00A21A5B"/>
    <w:rsid w:val="00A21BF4"/>
    <w:rsid w:val="00A2419A"/>
    <w:rsid w:val="00A24DBD"/>
    <w:rsid w:val="00A255B0"/>
    <w:rsid w:val="00A256CC"/>
    <w:rsid w:val="00A2634E"/>
    <w:rsid w:val="00A27404"/>
    <w:rsid w:val="00A27CD9"/>
    <w:rsid w:val="00A314DC"/>
    <w:rsid w:val="00A31868"/>
    <w:rsid w:val="00A33789"/>
    <w:rsid w:val="00A34A81"/>
    <w:rsid w:val="00A34DBF"/>
    <w:rsid w:val="00A37838"/>
    <w:rsid w:val="00A41958"/>
    <w:rsid w:val="00A41F79"/>
    <w:rsid w:val="00A42317"/>
    <w:rsid w:val="00A429CA"/>
    <w:rsid w:val="00A44359"/>
    <w:rsid w:val="00A44C2B"/>
    <w:rsid w:val="00A450C6"/>
    <w:rsid w:val="00A45162"/>
    <w:rsid w:val="00A455AE"/>
    <w:rsid w:val="00A45B94"/>
    <w:rsid w:val="00A47470"/>
    <w:rsid w:val="00A47FF8"/>
    <w:rsid w:val="00A512E2"/>
    <w:rsid w:val="00A5230A"/>
    <w:rsid w:val="00A52DEB"/>
    <w:rsid w:val="00A54D95"/>
    <w:rsid w:val="00A556C2"/>
    <w:rsid w:val="00A56F65"/>
    <w:rsid w:val="00A57CC8"/>
    <w:rsid w:val="00A6144C"/>
    <w:rsid w:val="00A6205D"/>
    <w:rsid w:val="00A622D5"/>
    <w:rsid w:val="00A62352"/>
    <w:rsid w:val="00A63399"/>
    <w:rsid w:val="00A633C5"/>
    <w:rsid w:val="00A63CE2"/>
    <w:rsid w:val="00A63EE8"/>
    <w:rsid w:val="00A64392"/>
    <w:rsid w:val="00A6548C"/>
    <w:rsid w:val="00A655B4"/>
    <w:rsid w:val="00A66A3F"/>
    <w:rsid w:val="00A70936"/>
    <w:rsid w:val="00A713CA"/>
    <w:rsid w:val="00A72E95"/>
    <w:rsid w:val="00A73CAA"/>
    <w:rsid w:val="00A74B31"/>
    <w:rsid w:val="00A75007"/>
    <w:rsid w:val="00A75695"/>
    <w:rsid w:val="00A758FF"/>
    <w:rsid w:val="00A76FE6"/>
    <w:rsid w:val="00A773EE"/>
    <w:rsid w:val="00A807C9"/>
    <w:rsid w:val="00A81981"/>
    <w:rsid w:val="00A81A2D"/>
    <w:rsid w:val="00A829B3"/>
    <w:rsid w:val="00A83D31"/>
    <w:rsid w:val="00A84FB1"/>
    <w:rsid w:val="00A90345"/>
    <w:rsid w:val="00A91036"/>
    <w:rsid w:val="00A9192A"/>
    <w:rsid w:val="00A921F1"/>
    <w:rsid w:val="00A929D2"/>
    <w:rsid w:val="00A929FC"/>
    <w:rsid w:val="00A95470"/>
    <w:rsid w:val="00A95F53"/>
    <w:rsid w:val="00A96734"/>
    <w:rsid w:val="00A971EA"/>
    <w:rsid w:val="00AA1CEB"/>
    <w:rsid w:val="00AA290C"/>
    <w:rsid w:val="00AA32AD"/>
    <w:rsid w:val="00AA3A55"/>
    <w:rsid w:val="00AA3C52"/>
    <w:rsid w:val="00AA4F97"/>
    <w:rsid w:val="00AA719B"/>
    <w:rsid w:val="00AA73BA"/>
    <w:rsid w:val="00AB19EC"/>
    <w:rsid w:val="00AB1D3E"/>
    <w:rsid w:val="00AB6731"/>
    <w:rsid w:val="00AB73D9"/>
    <w:rsid w:val="00AB7BB6"/>
    <w:rsid w:val="00AC172A"/>
    <w:rsid w:val="00AC1A7A"/>
    <w:rsid w:val="00AC1F46"/>
    <w:rsid w:val="00AC1FCD"/>
    <w:rsid w:val="00AC2CAB"/>
    <w:rsid w:val="00AC321B"/>
    <w:rsid w:val="00AC3502"/>
    <w:rsid w:val="00AC3ACE"/>
    <w:rsid w:val="00AC4063"/>
    <w:rsid w:val="00AC5097"/>
    <w:rsid w:val="00AC7883"/>
    <w:rsid w:val="00AC7CA7"/>
    <w:rsid w:val="00AD05D0"/>
    <w:rsid w:val="00AD08CB"/>
    <w:rsid w:val="00AD1568"/>
    <w:rsid w:val="00AD276D"/>
    <w:rsid w:val="00AD36C1"/>
    <w:rsid w:val="00AD6E74"/>
    <w:rsid w:val="00AD72FE"/>
    <w:rsid w:val="00AD7ABD"/>
    <w:rsid w:val="00AD7B07"/>
    <w:rsid w:val="00AE0485"/>
    <w:rsid w:val="00AE29B8"/>
    <w:rsid w:val="00AE2DA3"/>
    <w:rsid w:val="00AE30C1"/>
    <w:rsid w:val="00AE36A6"/>
    <w:rsid w:val="00AE3C2C"/>
    <w:rsid w:val="00AE3EB8"/>
    <w:rsid w:val="00AE3EFE"/>
    <w:rsid w:val="00AE4716"/>
    <w:rsid w:val="00AE67A1"/>
    <w:rsid w:val="00AE74EB"/>
    <w:rsid w:val="00AE78F7"/>
    <w:rsid w:val="00AF0620"/>
    <w:rsid w:val="00AF16DA"/>
    <w:rsid w:val="00AF18BA"/>
    <w:rsid w:val="00AF1BBC"/>
    <w:rsid w:val="00AF2A8C"/>
    <w:rsid w:val="00AF38F7"/>
    <w:rsid w:val="00AF41F1"/>
    <w:rsid w:val="00AF5866"/>
    <w:rsid w:val="00AF5978"/>
    <w:rsid w:val="00AF5C1E"/>
    <w:rsid w:val="00B00779"/>
    <w:rsid w:val="00B00F61"/>
    <w:rsid w:val="00B01ECD"/>
    <w:rsid w:val="00B033BC"/>
    <w:rsid w:val="00B0485E"/>
    <w:rsid w:val="00B04DA6"/>
    <w:rsid w:val="00B04F5F"/>
    <w:rsid w:val="00B054A7"/>
    <w:rsid w:val="00B06B53"/>
    <w:rsid w:val="00B06EB5"/>
    <w:rsid w:val="00B10176"/>
    <w:rsid w:val="00B12F65"/>
    <w:rsid w:val="00B17039"/>
    <w:rsid w:val="00B17687"/>
    <w:rsid w:val="00B17D9E"/>
    <w:rsid w:val="00B20E39"/>
    <w:rsid w:val="00B24383"/>
    <w:rsid w:val="00B2442E"/>
    <w:rsid w:val="00B26004"/>
    <w:rsid w:val="00B267D7"/>
    <w:rsid w:val="00B270FA"/>
    <w:rsid w:val="00B27F8B"/>
    <w:rsid w:val="00B31DFC"/>
    <w:rsid w:val="00B32B66"/>
    <w:rsid w:val="00B337A8"/>
    <w:rsid w:val="00B36211"/>
    <w:rsid w:val="00B373E6"/>
    <w:rsid w:val="00B37558"/>
    <w:rsid w:val="00B40983"/>
    <w:rsid w:val="00B40AF0"/>
    <w:rsid w:val="00B40D06"/>
    <w:rsid w:val="00B414A4"/>
    <w:rsid w:val="00B427F8"/>
    <w:rsid w:val="00B436CD"/>
    <w:rsid w:val="00B46B9B"/>
    <w:rsid w:val="00B53154"/>
    <w:rsid w:val="00B53CC0"/>
    <w:rsid w:val="00B53DC6"/>
    <w:rsid w:val="00B55DC9"/>
    <w:rsid w:val="00B6157B"/>
    <w:rsid w:val="00B619DC"/>
    <w:rsid w:val="00B61E95"/>
    <w:rsid w:val="00B63410"/>
    <w:rsid w:val="00B646A9"/>
    <w:rsid w:val="00B6507B"/>
    <w:rsid w:val="00B705E8"/>
    <w:rsid w:val="00B70AD0"/>
    <w:rsid w:val="00B70D96"/>
    <w:rsid w:val="00B716F6"/>
    <w:rsid w:val="00B730A7"/>
    <w:rsid w:val="00B74EDB"/>
    <w:rsid w:val="00B75AD9"/>
    <w:rsid w:val="00B75AFA"/>
    <w:rsid w:val="00B769B5"/>
    <w:rsid w:val="00B777D6"/>
    <w:rsid w:val="00B77887"/>
    <w:rsid w:val="00B77B13"/>
    <w:rsid w:val="00B77CA9"/>
    <w:rsid w:val="00B80573"/>
    <w:rsid w:val="00B81334"/>
    <w:rsid w:val="00B84845"/>
    <w:rsid w:val="00B84C12"/>
    <w:rsid w:val="00B85E68"/>
    <w:rsid w:val="00B8713E"/>
    <w:rsid w:val="00B87D2E"/>
    <w:rsid w:val="00B90985"/>
    <w:rsid w:val="00B9208F"/>
    <w:rsid w:val="00B92C43"/>
    <w:rsid w:val="00B9434D"/>
    <w:rsid w:val="00B94953"/>
    <w:rsid w:val="00B94AE6"/>
    <w:rsid w:val="00B94E3A"/>
    <w:rsid w:val="00B96A74"/>
    <w:rsid w:val="00BA101C"/>
    <w:rsid w:val="00BA260B"/>
    <w:rsid w:val="00BA2728"/>
    <w:rsid w:val="00BA29B0"/>
    <w:rsid w:val="00BA3276"/>
    <w:rsid w:val="00BA47CD"/>
    <w:rsid w:val="00BA6422"/>
    <w:rsid w:val="00BA660F"/>
    <w:rsid w:val="00BA711B"/>
    <w:rsid w:val="00BA7902"/>
    <w:rsid w:val="00BA7BCE"/>
    <w:rsid w:val="00BA7DC8"/>
    <w:rsid w:val="00BB08A7"/>
    <w:rsid w:val="00BB0A13"/>
    <w:rsid w:val="00BB2B0A"/>
    <w:rsid w:val="00BB31BF"/>
    <w:rsid w:val="00BB3ADE"/>
    <w:rsid w:val="00BB4CC1"/>
    <w:rsid w:val="00BB5277"/>
    <w:rsid w:val="00BB5F2D"/>
    <w:rsid w:val="00BB735E"/>
    <w:rsid w:val="00BB758B"/>
    <w:rsid w:val="00BB793E"/>
    <w:rsid w:val="00BB7C13"/>
    <w:rsid w:val="00BC0903"/>
    <w:rsid w:val="00BC1B3B"/>
    <w:rsid w:val="00BC3469"/>
    <w:rsid w:val="00BC410F"/>
    <w:rsid w:val="00BC4831"/>
    <w:rsid w:val="00BC5B21"/>
    <w:rsid w:val="00BC6167"/>
    <w:rsid w:val="00BC6726"/>
    <w:rsid w:val="00BC6777"/>
    <w:rsid w:val="00BC751D"/>
    <w:rsid w:val="00BC7C92"/>
    <w:rsid w:val="00BC7CDA"/>
    <w:rsid w:val="00BD1D51"/>
    <w:rsid w:val="00BD26E4"/>
    <w:rsid w:val="00BD2A69"/>
    <w:rsid w:val="00BD3F83"/>
    <w:rsid w:val="00BD68DD"/>
    <w:rsid w:val="00BD72F9"/>
    <w:rsid w:val="00BE0E3F"/>
    <w:rsid w:val="00BE1410"/>
    <w:rsid w:val="00BE149D"/>
    <w:rsid w:val="00BE1E3C"/>
    <w:rsid w:val="00BE3C96"/>
    <w:rsid w:val="00BE5AC7"/>
    <w:rsid w:val="00BE7695"/>
    <w:rsid w:val="00BF03E1"/>
    <w:rsid w:val="00BF0E14"/>
    <w:rsid w:val="00BF17BF"/>
    <w:rsid w:val="00BF184D"/>
    <w:rsid w:val="00BF24E8"/>
    <w:rsid w:val="00BF3436"/>
    <w:rsid w:val="00BF3F5E"/>
    <w:rsid w:val="00BF60A4"/>
    <w:rsid w:val="00BF6B99"/>
    <w:rsid w:val="00C00F2C"/>
    <w:rsid w:val="00C070EB"/>
    <w:rsid w:val="00C0790B"/>
    <w:rsid w:val="00C07B2B"/>
    <w:rsid w:val="00C10052"/>
    <w:rsid w:val="00C101A9"/>
    <w:rsid w:val="00C11191"/>
    <w:rsid w:val="00C1163B"/>
    <w:rsid w:val="00C1308E"/>
    <w:rsid w:val="00C170B6"/>
    <w:rsid w:val="00C171D2"/>
    <w:rsid w:val="00C209DC"/>
    <w:rsid w:val="00C20D07"/>
    <w:rsid w:val="00C24738"/>
    <w:rsid w:val="00C24C4B"/>
    <w:rsid w:val="00C251E4"/>
    <w:rsid w:val="00C255C0"/>
    <w:rsid w:val="00C25747"/>
    <w:rsid w:val="00C26F24"/>
    <w:rsid w:val="00C27934"/>
    <w:rsid w:val="00C27B77"/>
    <w:rsid w:val="00C302B1"/>
    <w:rsid w:val="00C31879"/>
    <w:rsid w:val="00C3231A"/>
    <w:rsid w:val="00C32609"/>
    <w:rsid w:val="00C33BF0"/>
    <w:rsid w:val="00C33E4C"/>
    <w:rsid w:val="00C344A9"/>
    <w:rsid w:val="00C4042F"/>
    <w:rsid w:val="00C4111B"/>
    <w:rsid w:val="00C415C8"/>
    <w:rsid w:val="00C41844"/>
    <w:rsid w:val="00C428A7"/>
    <w:rsid w:val="00C42D41"/>
    <w:rsid w:val="00C44764"/>
    <w:rsid w:val="00C4506B"/>
    <w:rsid w:val="00C46B92"/>
    <w:rsid w:val="00C471CD"/>
    <w:rsid w:val="00C5039B"/>
    <w:rsid w:val="00C507C3"/>
    <w:rsid w:val="00C50AE1"/>
    <w:rsid w:val="00C54D97"/>
    <w:rsid w:val="00C552AA"/>
    <w:rsid w:val="00C57025"/>
    <w:rsid w:val="00C62B7C"/>
    <w:rsid w:val="00C63164"/>
    <w:rsid w:val="00C641C3"/>
    <w:rsid w:val="00C647A0"/>
    <w:rsid w:val="00C65046"/>
    <w:rsid w:val="00C70B2D"/>
    <w:rsid w:val="00C711B6"/>
    <w:rsid w:val="00C73445"/>
    <w:rsid w:val="00C74033"/>
    <w:rsid w:val="00C7501B"/>
    <w:rsid w:val="00C75613"/>
    <w:rsid w:val="00C7662F"/>
    <w:rsid w:val="00C770D0"/>
    <w:rsid w:val="00C77299"/>
    <w:rsid w:val="00C77683"/>
    <w:rsid w:val="00C801CB"/>
    <w:rsid w:val="00C8254E"/>
    <w:rsid w:val="00C83B8D"/>
    <w:rsid w:val="00C8421C"/>
    <w:rsid w:val="00C85CEA"/>
    <w:rsid w:val="00C86402"/>
    <w:rsid w:val="00C86813"/>
    <w:rsid w:val="00C8691D"/>
    <w:rsid w:val="00C90E59"/>
    <w:rsid w:val="00C913B3"/>
    <w:rsid w:val="00C91566"/>
    <w:rsid w:val="00C92163"/>
    <w:rsid w:val="00C927A8"/>
    <w:rsid w:val="00C93228"/>
    <w:rsid w:val="00C93A5A"/>
    <w:rsid w:val="00C953CC"/>
    <w:rsid w:val="00C962B6"/>
    <w:rsid w:val="00CA23FD"/>
    <w:rsid w:val="00CA326D"/>
    <w:rsid w:val="00CA373A"/>
    <w:rsid w:val="00CA3846"/>
    <w:rsid w:val="00CA3A54"/>
    <w:rsid w:val="00CA4EA1"/>
    <w:rsid w:val="00CA5867"/>
    <w:rsid w:val="00CA5DF5"/>
    <w:rsid w:val="00CA66D6"/>
    <w:rsid w:val="00CB0682"/>
    <w:rsid w:val="00CB0BAE"/>
    <w:rsid w:val="00CB0C94"/>
    <w:rsid w:val="00CB12DE"/>
    <w:rsid w:val="00CB17B3"/>
    <w:rsid w:val="00CB1836"/>
    <w:rsid w:val="00CB2135"/>
    <w:rsid w:val="00CB2CE2"/>
    <w:rsid w:val="00CB4679"/>
    <w:rsid w:val="00CB7BE3"/>
    <w:rsid w:val="00CC0B46"/>
    <w:rsid w:val="00CC4942"/>
    <w:rsid w:val="00CC5310"/>
    <w:rsid w:val="00CC59AD"/>
    <w:rsid w:val="00CC5BEF"/>
    <w:rsid w:val="00CC661A"/>
    <w:rsid w:val="00CC7BF7"/>
    <w:rsid w:val="00CD1F83"/>
    <w:rsid w:val="00CD62AB"/>
    <w:rsid w:val="00CD7CFA"/>
    <w:rsid w:val="00CE002E"/>
    <w:rsid w:val="00CE1516"/>
    <w:rsid w:val="00CE2ECD"/>
    <w:rsid w:val="00CE3302"/>
    <w:rsid w:val="00CE6C31"/>
    <w:rsid w:val="00CE6D25"/>
    <w:rsid w:val="00CF05B4"/>
    <w:rsid w:val="00CF133A"/>
    <w:rsid w:val="00CF15A3"/>
    <w:rsid w:val="00CF1A37"/>
    <w:rsid w:val="00CF2069"/>
    <w:rsid w:val="00CF2690"/>
    <w:rsid w:val="00CF36DF"/>
    <w:rsid w:val="00CF4B60"/>
    <w:rsid w:val="00CF5371"/>
    <w:rsid w:val="00CF58F4"/>
    <w:rsid w:val="00CF68C2"/>
    <w:rsid w:val="00CF743D"/>
    <w:rsid w:val="00D0032C"/>
    <w:rsid w:val="00D037F8"/>
    <w:rsid w:val="00D04D5C"/>
    <w:rsid w:val="00D053D9"/>
    <w:rsid w:val="00D05479"/>
    <w:rsid w:val="00D064D2"/>
    <w:rsid w:val="00D10953"/>
    <w:rsid w:val="00D10B07"/>
    <w:rsid w:val="00D13337"/>
    <w:rsid w:val="00D136AF"/>
    <w:rsid w:val="00D14475"/>
    <w:rsid w:val="00D14DF3"/>
    <w:rsid w:val="00D1570E"/>
    <w:rsid w:val="00D15ABF"/>
    <w:rsid w:val="00D166EA"/>
    <w:rsid w:val="00D171D8"/>
    <w:rsid w:val="00D17D26"/>
    <w:rsid w:val="00D2023D"/>
    <w:rsid w:val="00D21226"/>
    <w:rsid w:val="00D213C3"/>
    <w:rsid w:val="00D21769"/>
    <w:rsid w:val="00D228CB"/>
    <w:rsid w:val="00D23DCB"/>
    <w:rsid w:val="00D244CB"/>
    <w:rsid w:val="00D2643D"/>
    <w:rsid w:val="00D30E76"/>
    <w:rsid w:val="00D30F0F"/>
    <w:rsid w:val="00D32AE9"/>
    <w:rsid w:val="00D34304"/>
    <w:rsid w:val="00D345EB"/>
    <w:rsid w:val="00D36A12"/>
    <w:rsid w:val="00D36F1F"/>
    <w:rsid w:val="00D473B1"/>
    <w:rsid w:val="00D50AEF"/>
    <w:rsid w:val="00D50F9E"/>
    <w:rsid w:val="00D5101B"/>
    <w:rsid w:val="00D51B01"/>
    <w:rsid w:val="00D51B7A"/>
    <w:rsid w:val="00D52BB3"/>
    <w:rsid w:val="00D54F68"/>
    <w:rsid w:val="00D5541C"/>
    <w:rsid w:val="00D55D37"/>
    <w:rsid w:val="00D57785"/>
    <w:rsid w:val="00D57D2A"/>
    <w:rsid w:val="00D600B9"/>
    <w:rsid w:val="00D61F58"/>
    <w:rsid w:val="00D629EC"/>
    <w:rsid w:val="00D633A7"/>
    <w:rsid w:val="00D641EE"/>
    <w:rsid w:val="00D64B92"/>
    <w:rsid w:val="00D64F42"/>
    <w:rsid w:val="00D65B9D"/>
    <w:rsid w:val="00D668CE"/>
    <w:rsid w:val="00D72861"/>
    <w:rsid w:val="00D72AA6"/>
    <w:rsid w:val="00D74473"/>
    <w:rsid w:val="00D74B2B"/>
    <w:rsid w:val="00D757B7"/>
    <w:rsid w:val="00D7613A"/>
    <w:rsid w:val="00D762FC"/>
    <w:rsid w:val="00D77EC2"/>
    <w:rsid w:val="00D800AF"/>
    <w:rsid w:val="00D80C2D"/>
    <w:rsid w:val="00D81B08"/>
    <w:rsid w:val="00D82477"/>
    <w:rsid w:val="00D825E4"/>
    <w:rsid w:val="00D83235"/>
    <w:rsid w:val="00D844A2"/>
    <w:rsid w:val="00D84658"/>
    <w:rsid w:val="00D852D3"/>
    <w:rsid w:val="00D878E4"/>
    <w:rsid w:val="00D87E0D"/>
    <w:rsid w:val="00D905E0"/>
    <w:rsid w:val="00D911C4"/>
    <w:rsid w:val="00D92BE2"/>
    <w:rsid w:val="00D974A9"/>
    <w:rsid w:val="00D976E5"/>
    <w:rsid w:val="00DA0598"/>
    <w:rsid w:val="00DA0EDB"/>
    <w:rsid w:val="00DA2077"/>
    <w:rsid w:val="00DA54A5"/>
    <w:rsid w:val="00DA69B1"/>
    <w:rsid w:val="00DA7916"/>
    <w:rsid w:val="00DB03E8"/>
    <w:rsid w:val="00DB0597"/>
    <w:rsid w:val="00DB0E43"/>
    <w:rsid w:val="00DB0EB9"/>
    <w:rsid w:val="00DB471A"/>
    <w:rsid w:val="00DB5011"/>
    <w:rsid w:val="00DB582C"/>
    <w:rsid w:val="00DB5CDF"/>
    <w:rsid w:val="00DB7AF0"/>
    <w:rsid w:val="00DC0951"/>
    <w:rsid w:val="00DC206B"/>
    <w:rsid w:val="00DC2CC7"/>
    <w:rsid w:val="00DC3B15"/>
    <w:rsid w:val="00DC4EBF"/>
    <w:rsid w:val="00DC4F03"/>
    <w:rsid w:val="00DC548F"/>
    <w:rsid w:val="00DC5DD8"/>
    <w:rsid w:val="00DC72F4"/>
    <w:rsid w:val="00DD1038"/>
    <w:rsid w:val="00DD127C"/>
    <w:rsid w:val="00DD134A"/>
    <w:rsid w:val="00DD1C67"/>
    <w:rsid w:val="00DD5501"/>
    <w:rsid w:val="00DD5F6F"/>
    <w:rsid w:val="00DD6E72"/>
    <w:rsid w:val="00DD7345"/>
    <w:rsid w:val="00DE0241"/>
    <w:rsid w:val="00DE22B2"/>
    <w:rsid w:val="00DE597A"/>
    <w:rsid w:val="00DE5FF1"/>
    <w:rsid w:val="00DE6937"/>
    <w:rsid w:val="00DF08F2"/>
    <w:rsid w:val="00DF1D40"/>
    <w:rsid w:val="00DF3895"/>
    <w:rsid w:val="00DF5180"/>
    <w:rsid w:val="00DF584F"/>
    <w:rsid w:val="00E00390"/>
    <w:rsid w:val="00E00AEA"/>
    <w:rsid w:val="00E01189"/>
    <w:rsid w:val="00E01616"/>
    <w:rsid w:val="00E0335A"/>
    <w:rsid w:val="00E0449B"/>
    <w:rsid w:val="00E0541C"/>
    <w:rsid w:val="00E05DF9"/>
    <w:rsid w:val="00E072AD"/>
    <w:rsid w:val="00E078F3"/>
    <w:rsid w:val="00E1021F"/>
    <w:rsid w:val="00E10300"/>
    <w:rsid w:val="00E12CBA"/>
    <w:rsid w:val="00E13CA7"/>
    <w:rsid w:val="00E14CCF"/>
    <w:rsid w:val="00E21748"/>
    <w:rsid w:val="00E234B8"/>
    <w:rsid w:val="00E24C67"/>
    <w:rsid w:val="00E256DD"/>
    <w:rsid w:val="00E25EAC"/>
    <w:rsid w:val="00E26645"/>
    <w:rsid w:val="00E3182E"/>
    <w:rsid w:val="00E32958"/>
    <w:rsid w:val="00E344E2"/>
    <w:rsid w:val="00E34606"/>
    <w:rsid w:val="00E364A5"/>
    <w:rsid w:val="00E36B7B"/>
    <w:rsid w:val="00E37AF7"/>
    <w:rsid w:val="00E400F7"/>
    <w:rsid w:val="00E40AF7"/>
    <w:rsid w:val="00E442D6"/>
    <w:rsid w:val="00E4661B"/>
    <w:rsid w:val="00E479E4"/>
    <w:rsid w:val="00E541CB"/>
    <w:rsid w:val="00E549B0"/>
    <w:rsid w:val="00E554C7"/>
    <w:rsid w:val="00E558C4"/>
    <w:rsid w:val="00E55F76"/>
    <w:rsid w:val="00E57563"/>
    <w:rsid w:val="00E60DDF"/>
    <w:rsid w:val="00E60FDD"/>
    <w:rsid w:val="00E618B2"/>
    <w:rsid w:val="00E62CF7"/>
    <w:rsid w:val="00E65478"/>
    <w:rsid w:val="00E65771"/>
    <w:rsid w:val="00E66383"/>
    <w:rsid w:val="00E667C3"/>
    <w:rsid w:val="00E67098"/>
    <w:rsid w:val="00E70748"/>
    <w:rsid w:val="00E718B3"/>
    <w:rsid w:val="00E727D2"/>
    <w:rsid w:val="00E72ED9"/>
    <w:rsid w:val="00E73849"/>
    <w:rsid w:val="00E743EF"/>
    <w:rsid w:val="00E75506"/>
    <w:rsid w:val="00E75CA4"/>
    <w:rsid w:val="00E75D1C"/>
    <w:rsid w:val="00E7663B"/>
    <w:rsid w:val="00E769E2"/>
    <w:rsid w:val="00E76AF9"/>
    <w:rsid w:val="00E7728E"/>
    <w:rsid w:val="00E83B3E"/>
    <w:rsid w:val="00E83EA2"/>
    <w:rsid w:val="00E85320"/>
    <w:rsid w:val="00E90D89"/>
    <w:rsid w:val="00E90EA3"/>
    <w:rsid w:val="00E9156B"/>
    <w:rsid w:val="00E9206D"/>
    <w:rsid w:val="00E92A54"/>
    <w:rsid w:val="00E936A6"/>
    <w:rsid w:val="00E93EC2"/>
    <w:rsid w:val="00E96693"/>
    <w:rsid w:val="00E96939"/>
    <w:rsid w:val="00E970CC"/>
    <w:rsid w:val="00E97AB7"/>
    <w:rsid w:val="00E97C30"/>
    <w:rsid w:val="00EA2B16"/>
    <w:rsid w:val="00EA3B7D"/>
    <w:rsid w:val="00EA3D0E"/>
    <w:rsid w:val="00EA44F4"/>
    <w:rsid w:val="00EA4BD6"/>
    <w:rsid w:val="00EA4F19"/>
    <w:rsid w:val="00EA6451"/>
    <w:rsid w:val="00EA6618"/>
    <w:rsid w:val="00EA7B61"/>
    <w:rsid w:val="00EB0554"/>
    <w:rsid w:val="00EB1459"/>
    <w:rsid w:val="00EB1E50"/>
    <w:rsid w:val="00EB38B2"/>
    <w:rsid w:val="00EB43F3"/>
    <w:rsid w:val="00EB470C"/>
    <w:rsid w:val="00EB5C0A"/>
    <w:rsid w:val="00EB726F"/>
    <w:rsid w:val="00EB747B"/>
    <w:rsid w:val="00EB7A84"/>
    <w:rsid w:val="00EB7DEB"/>
    <w:rsid w:val="00EC0D66"/>
    <w:rsid w:val="00EC15AB"/>
    <w:rsid w:val="00EC1626"/>
    <w:rsid w:val="00EC414D"/>
    <w:rsid w:val="00EC4D03"/>
    <w:rsid w:val="00EC66CE"/>
    <w:rsid w:val="00EC74DC"/>
    <w:rsid w:val="00EC75AE"/>
    <w:rsid w:val="00ED01E9"/>
    <w:rsid w:val="00ED1154"/>
    <w:rsid w:val="00ED12EA"/>
    <w:rsid w:val="00ED2A84"/>
    <w:rsid w:val="00ED428B"/>
    <w:rsid w:val="00ED4C43"/>
    <w:rsid w:val="00ED5BD8"/>
    <w:rsid w:val="00ED5E13"/>
    <w:rsid w:val="00ED78B7"/>
    <w:rsid w:val="00ED7A21"/>
    <w:rsid w:val="00ED7B9E"/>
    <w:rsid w:val="00EE0ABA"/>
    <w:rsid w:val="00EE13AB"/>
    <w:rsid w:val="00EE1606"/>
    <w:rsid w:val="00EE2A42"/>
    <w:rsid w:val="00EE566E"/>
    <w:rsid w:val="00EE5A9E"/>
    <w:rsid w:val="00EE6009"/>
    <w:rsid w:val="00EE6CB8"/>
    <w:rsid w:val="00EE7EE4"/>
    <w:rsid w:val="00EF0B3D"/>
    <w:rsid w:val="00EF1210"/>
    <w:rsid w:val="00EF151B"/>
    <w:rsid w:val="00EF1DDD"/>
    <w:rsid w:val="00EF36EA"/>
    <w:rsid w:val="00EF3795"/>
    <w:rsid w:val="00EF3B31"/>
    <w:rsid w:val="00EF4B64"/>
    <w:rsid w:val="00EF500A"/>
    <w:rsid w:val="00EF6CC1"/>
    <w:rsid w:val="00EF783F"/>
    <w:rsid w:val="00F00C30"/>
    <w:rsid w:val="00F01F31"/>
    <w:rsid w:val="00F01F6A"/>
    <w:rsid w:val="00F028DF"/>
    <w:rsid w:val="00F02B0A"/>
    <w:rsid w:val="00F04273"/>
    <w:rsid w:val="00F0438B"/>
    <w:rsid w:val="00F04B3A"/>
    <w:rsid w:val="00F0737C"/>
    <w:rsid w:val="00F13830"/>
    <w:rsid w:val="00F140FB"/>
    <w:rsid w:val="00F15BF5"/>
    <w:rsid w:val="00F174D7"/>
    <w:rsid w:val="00F178C3"/>
    <w:rsid w:val="00F204EA"/>
    <w:rsid w:val="00F218DC"/>
    <w:rsid w:val="00F227C4"/>
    <w:rsid w:val="00F24BA5"/>
    <w:rsid w:val="00F25031"/>
    <w:rsid w:val="00F26423"/>
    <w:rsid w:val="00F26A19"/>
    <w:rsid w:val="00F27FAA"/>
    <w:rsid w:val="00F31C97"/>
    <w:rsid w:val="00F32CA9"/>
    <w:rsid w:val="00F33191"/>
    <w:rsid w:val="00F33E5A"/>
    <w:rsid w:val="00F34A8D"/>
    <w:rsid w:val="00F35A64"/>
    <w:rsid w:val="00F35B9C"/>
    <w:rsid w:val="00F3657D"/>
    <w:rsid w:val="00F37936"/>
    <w:rsid w:val="00F41E5A"/>
    <w:rsid w:val="00F43700"/>
    <w:rsid w:val="00F46147"/>
    <w:rsid w:val="00F46350"/>
    <w:rsid w:val="00F4650B"/>
    <w:rsid w:val="00F46B00"/>
    <w:rsid w:val="00F50DE3"/>
    <w:rsid w:val="00F514E0"/>
    <w:rsid w:val="00F51D63"/>
    <w:rsid w:val="00F5286B"/>
    <w:rsid w:val="00F52FB0"/>
    <w:rsid w:val="00F536BE"/>
    <w:rsid w:val="00F53B78"/>
    <w:rsid w:val="00F53D12"/>
    <w:rsid w:val="00F54217"/>
    <w:rsid w:val="00F54599"/>
    <w:rsid w:val="00F55301"/>
    <w:rsid w:val="00F553C3"/>
    <w:rsid w:val="00F55D32"/>
    <w:rsid w:val="00F6038E"/>
    <w:rsid w:val="00F60D75"/>
    <w:rsid w:val="00F610B5"/>
    <w:rsid w:val="00F61894"/>
    <w:rsid w:val="00F625BE"/>
    <w:rsid w:val="00F64330"/>
    <w:rsid w:val="00F64651"/>
    <w:rsid w:val="00F646FF"/>
    <w:rsid w:val="00F6493B"/>
    <w:rsid w:val="00F64BBA"/>
    <w:rsid w:val="00F653AD"/>
    <w:rsid w:val="00F666D3"/>
    <w:rsid w:val="00F672B8"/>
    <w:rsid w:val="00F70151"/>
    <w:rsid w:val="00F713F1"/>
    <w:rsid w:val="00F715DA"/>
    <w:rsid w:val="00F72B1D"/>
    <w:rsid w:val="00F77543"/>
    <w:rsid w:val="00F7759A"/>
    <w:rsid w:val="00F80054"/>
    <w:rsid w:val="00F82F92"/>
    <w:rsid w:val="00F8322F"/>
    <w:rsid w:val="00F83E9B"/>
    <w:rsid w:val="00F843C7"/>
    <w:rsid w:val="00F85509"/>
    <w:rsid w:val="00F86258"/>
    <w:rsid w:val="00F87E67"/>
    <w:rsid w:val="00F91A13"/>
    <w:rsid w:val="00F93210"/>
    <w:rsid w:val="00F95AF2"/>
    <w:rsid w:val="00F963B2"/>
    <w:rsid w:val="00F965BF"/>
    <w:rsid w:val="00F97737"/>
    <w:rsid w:val="00FA0A73"/>
    <w:rsid w:val="00FA3B5C"/>
    <w:rsid w:val="00FA5875"/>
    <w:rsid w:val="00FB01E1"/>
    <w:rsid w:val="00FB0707"/>
    <w:rsid w:val="00FB0920"/>
    <w:rsid w:val="00FB0B72"/>
    <w:rsid w:val="00FB2032"/>
    <w:rsid w:val="00FB2098"/>
    <w:rsid w:val="00FB27F8"/>
    <w:rsid w:val="00FB412E"/>
    <w:rsid w:val="00FB44E5"/>
    <w:rsid w:val="00FB5958"/>
    <w:rsid w:val="00FB5D0A"/>
    <w:rsid w:val="00FB6146"/>
    <w:rsid w:val="00FB66C4"/>
    <w:rsid w:val="00FB6C55"/>
    <w:rsid w:val="00FB7B30"/>
    <w:rsid w:val="00FC053B"/>
    <w:rsid w:val="00FC1B4C"/>
    <w:rsid w:val="00FC321E"/>
    <w:rsid w:val="00FC3EE0"/>
    <w:rsid w:val="00FC3FEB"/>
    <w:rsid w:val="00FC4066"/>
    <w:rsid w:val="00FC4646"/>
    <w:rsid w:val="00FC4FD3"/>
    <w:rsid w:val="00FC6891"/>
    <w:rsid w:val="00FC6A2B"/>
    <w:rsid w:val="00FC6ABF"/>
    <w:rsid w:val="00FD0313"/>
    <w:rsid w:val="00FD2F6B"/>
    <w:rsid w:val="00FD4858"/>
    <w:rsid w:val="00FD4E21"/>
    <w:rsid w:val="00FD59B7"/>
    <w:rsid w:val="00FD6438"/>
    <w:rsid w:val="00FD64E0"/>
    <w:rsid w:val="00FD6C8B"/>
    <w:rsid w:val="00FD70B1"/>
    <w:rsid w:val="00FD7BC5"/>
    <w:rsid w:val="00FE026E"/>
    <w:rsid w:val="00FE06F3"/>
    <w:rsid w:val="00FE5445"/>
    <w:rsid w:val="00FE5B4F"/>
    <w:rsid w:val="00FE7AAC"/>
    <w:rsid w:val="00FF003B"/>
    <w:rsid w:val="00FF0EB7"/>
    <w:rsid w:val="00FF15A3"/>
    <w:rsid w:val="00FF1FB3"/>
    <w:rsid w:val="00FF3E03"/>
    <w:rsid w:val="00FF42EA"/>
    <w:rsid w:val="00FF59D9"/>
    <w:rsid w:val="00FF6034"/>
    <w:rsid w:val="00FF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391701-7AA4-45D2-A5DA-7C5364FB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7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30F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8116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56369D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locked/>
    <w:rsid w:val="006315D3"/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6315D3"/>
    <w:pPr>
      <w:tabs>
        <w:tab w:val="center" w:pos="4252"/>
        <w:tab w:val="right" w:pos="8504"/>
      </w:tabs>
      <w:spacing w:line="276" w:lineRule="auto"/>
    </w:pPr>
  </w:style>
  <w:style w:type="table" w:styleId="Tabelacomgrade">
    <w:name w:val="Table Grid"/>
    <w:basedOn w:val="Tabelanormal"/>
    <w:uiPriority w:val="39"/>
    <w:rsid w:val="00052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16119D"/>
    <w:rPr>
      <w:b/>
      <w:bCs/>
    </w:rPr>
  </w:style>
  <w:style w:type="paragraph" w:styleId="Textodebalo">
    <w:name w:val="Balloon Text"/>
    <w:basedOn w:val="Normal"/>
    <w:link w:val="TextodebaloChar"/>
    <w:rsid w:val="00D00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0032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E93EC2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E93EC2"/>
    <w:rPr>
      <w:sz w:val="24"/>
    </w:rPr>
  </w:style>
  <w:style w:type="table" w:styleId="Tabelaclssica1">
    <w:name w:val="Table Classic 1"/>
    <w:basedOn w:val="Tabelanormal"/>
    <w:rsid w:val="00864D1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link w:val="PargrafodaListaChar"/>
    <w:qFormat/>
    <w:rsid w:val="00E558C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F675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F6753"/>
    <w:rPr>
      <w:sz w:val="24"/>
      <w:szCs w:val="24"/>
    </w:rPr>
  </w:style>
  <w:style w:type="character" w:customStyle="1" w:styleId="CabealhoChar1">
    <w:name w:val="Cabeçalho Char1"/>
    <w:basedOn w:val="Fontepargpadro"/>
    <w:semiHidden/>
    <w:locked/>
    <w:rsid w:val="007A0474"/>
    <w:rPr>
      <w:sz w:val="24"/>
      <w:szCs w:val="24"/>
    </w:rPr>
  </w:style>
  <w:style w:type="paragraph" w:styleId="Rodap">
    <w:name w:val="footer"/>
    <w:basedOn w:val="Normal"/>
    <w:link w:val="RodapChar"/>
    <w:rsid w:val="00FD4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D4858"/>
    <w:rPr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B176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176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4Char">
    <w:name w:val="Título 4 Char"/>
    <w:basedOn w:val="Fontepargpadro"/>
    <w:link w:val="Ttulo4"/>
    <w:uiPriority w:val="9"/>
    <w:rsid w:val="0056369D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6369D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7660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E3A80"/>
  </w:style>
  <w:style w:type="character" w:styleId="Refdecomentrio">
    <w:name w:val="annotation reference"/>
    <w:basedOn w:val="Fontepargpadro"/>
    <w:semiHidden/>
    <w:unhideWhenUsed/>
    <w:rsid w:val="00F672B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672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672B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672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672B8"/>
    <w:rPr>
      <w:b/>
      <w:bCs/>
    </w:rPr>
  </w:style>
  <w:style w:type="character" w:customStyle="1" w:styleId="Ttulo2Char">
    <w:name w:val="Título 2 Char"/>
    <w:basedOn w:val="Fontepargpadro"/>
    <w:link w:val="Ttulo2"/>
    <w:rsid w:val="008116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06166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127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127C"/>
    <w:pPr>
      <w:widowControl w:val="0"/>
      <w:autoSpaceDE w:val="0"/>
      <w:autoSpaceDN w:val="0"/>
      <w:spacing w:line="228" w:lineRule="exact"/>
      <w:jc w:val="center"/>
    </w:pPr>
    <w:rPr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701844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530F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530F7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530F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fase">
    <w:name w:val="Emphasis"/>
    <w:basedOn w:val="Fontepargpadro"/>
    <w:qFormat/>
    <w:rsid w:val="00530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57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3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2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313">
          <w:marLeft w:val="-204"/>
          <w:marRight w:val="-204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178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6748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082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rondoland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oletos%20vet\Circular%20Interna%20201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E76E-5F81-4C1A-A5BB-F3D87B0C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Interna 2015</Template>
  <TotalTime>0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HighTech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Semas</dc:creator>
  <cp:lastModifiedBy>Rondolândia</cp:lastModifiedBy>
  <cp:revision>2</cp:revision>
  <cp:lastPrinted>2021-04-28T19:44:00Z</cp:lastPrinted>
  <dcterms:created xsi:type="dcterms:W3CDTF">2021-04-29T18:25:00Z</dcterms:created>
  <dcterms:modified xsi:type="dcterms:W3CDTF">2021-04-29T18:25:00Z</dcterms:modified>
</cp:coreProperties>
</file>