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74" w:rsidRPr="00530F74" w:rsidRDefault="00530F74" w:rsidP="00530F74">
      <w:pPr>
        <w:pStyle w:val="Ttulo2"/>
        <w:rPr>
          <w:rStyle w:val="nfase"/>
        </w:rPr>
      </w:pPr>
      <w:bookmarkStart w:id="0" w:name="_GoBack"/>
      <w:bookmarkEnd w:id="0"/>
    </w:p>
    <w:p w:rsidR="00560AE1" w:rsidRDefault="00560AE1" w:rsidP="00530F74">
      <w:pPr>
        <w:jc w:val="both"/>
        <w:rPr>
          <w:b/>
          <w:sz w:val="20"/>
          <w:szCs w:val="20"/>
        </w:rPr>
      </w:pPr>
    </w:p>
    <w:p w:rsidR="00560AE1" w:rsidRDefault="00560AE1" w:rsidP="00530F74">
      <w:pPr>
        <w:jc w:val="both"/>
        <w:rPr>
          <w:b/>
          <w:sz w:val="20"/>
          <w:szCs w:val="20"/>
        </w:rPr>
      </w:pPr>
    </w:p>
    <w:p w:rsidR="00530F74" w:rsidRPr="00BB3109" w:rsidRDefault="00560AE1" w:rsidP="00530F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Memorando 020</w:t>
      </w:r>
      <w:r w:rsidR="00530F74" w:rsidRPr="00BB3109">
        <w:rPr>
          <w:b/>
          <w:sz w:val="20"/>
          <w:szCs w:val="20"/>
        </w:rPr>
        <w:t>/SEGAT/2021</w:t>
      </w:r>
      <w:r w:rsidR="00530F74" w:rsidRPr="00BB3109">
        <w:rPr>
          <w:b/>
          <w:sz w:val="20"/>
          <w:szCs w:val="20"/>
        </w:rPr>
        <w:tab/>
      </w:r>
      <w:r w:rsidR="00530F74" w:rsidRPr="00BB3109">
        <w:rPr>
          <w:b/>
          <w:sz w:val="20"/>
          <w:szCs w:val="20"/>
        </w:rPr>
        <w:tab/>
      </w:r>
      <w:r w:rsidR="00530F74" w:rsidRPr="00BB3109">
        <w:rPr>
          <w:b/>
          <w:sz w:val="20"/>
          <w:szCs w:val="20"/>
        </w:rPr>
        <w:tab/>
        <w:t xml:space="preserve">      </w:t>
      </w:r>
      <w:r w:rsidR="00FB0B72">
        <w:rPr>
          <w:b/>
          <w:sz w:val="20"/>
          <w:szCs w:val="20"/>
        </w:rPr>
        <w:t xml:space="preserve">               </w:t>
      </w:r>
      <w:r w:rsidR="00530F74" w:rsidRPr="00BB3109">
        <w:rPr>
          <w:b/>
          <w:sz w:val="20"/>
          <w:szCs w:val="20"/>
        </w:rPr>
        <w:t xml:space="preserve">    Rondolândia-MT, </w:t>
      </w:r>
      <w:r w:rsidR="00FB0B72">
        <w:rPr>
          <w:b/>
          <w:sz w:val="20"/>
          <w:szCs w:val="20"/>
        </w:rPr>
        <w:t>29</w:t>
      </w:r>
      <w:r w:rsidR="00530F74" w:rsidRPr="00BB3109">
        <w:rPr>
          <w:b/>
          <w:sz w:val="20"/>
          <w:szCs w:val="20"/>
        </w:rPr>
        <w:t xml:space="preserve"> de </w:t>
      </w:r>
      <w:r>
        <w:rPr>
          <w:b/>
          <w:sz w:val="20"/>
          <w:szCs w:val="20"/>
        </w:rPr>
        <w:t>Abril</w:t>
      </w:r>
      <w:r w:rsidR="00530F74" w:rsidRPr="00BB3109">
        <w:rPr>
          <w:b/>
          <w:sz w:val="20"/>
          <w:szCs w:val="20"/>
        </w:rPr>
        <w:t xml:space="preserve"> de 2021.</w:t>
      </w:r>
    </w:p>
    <w:p w:rsidR="00530F74" w:rsidRPr="00BB3109" w:rsidRDefault="00530F74" w:rsidP="00530F74">
      <w:pPr>
        <w:jc w:val="both"/>
        <w:rPr>
          <w:sz w:val="20"/>
          <w:szCs w:val="20"/>
        </w:rPr>
      </w:pPr>
    </w:p>
    <w:p w:rsidR="00530F74" w:rsidRPr="00BB3109" w:rsidRDefault="00530F74" w:rsidP="00530F74">
      <w:pPr>
        <w:jc w:val="both"/>
        <w:rPr>
          <w:b/>
          <w:sz w:val="20"/>
          <w:szCs w:val="20"/>
        </w:rPr>
      </w:pPr>
      <w:r w:rsidRPr="00BB3109">
        <w:rPr>
          <w:b/>
          <w:sz w:val="20"/>
          <w:szCs w:val="20"/>
        </w:rPr>
        <w:t>JOSÉ QUEDES DE SOUZA</w:t>
      </w:r>
    </w:p>
    <w:p w:rsidR="00530F74" w:rsidRPr="00BB3109" w:rsidRDefault="00530F74" w:rsidP="00530F74">
      <w:pPr>
        <w:jc w:val="both"/>
        <w:rPr>
          <w:sz w:val="20"/>
          <w:szCs w:val="20"/>
        </w:rPr>
      </w:pPr>
      <w:r w:rsidRPr="00BB3109">
        <w:rPr>
          <w:b/>
          <w:sz w:val="20"/>
          <w:szCs w:val="20"/>
        </w:rPr>
        <w:t>Prefeito Municipal</w:t>
      </w:r>
    </w:p>
    <w:p w:rsidR="00530F74" w:rsidRPr="00BB3109" w:rsidRDefault="00530F74" w:rsidP="00530F74">
      <w:pPr>
        <w:jc w:val="both"/>
        <w:rPr>
          <w:sz w:val="20"/>
          <w:szCs w:val="20"/>
        </w:rPr>
      </w:pPr>
    </w:p>
    <w:p w:rsidR="00530F74" w:rsidRPr="00BB3109" w:rsidRDefault="00530F74" w:rsidP="00530F74">
      <w:pPr>
        <w:jc w:val="both"/>
        <w:rPr>
          <w:sz w:val="20"/>
          <w:szCs w:val="20"/>
        </w:rPr>
      </w:pPr>
      <w:r w:rsidRPr="00BB3109">
        <w:rPr>
          <w:b/>
          <w:sz w:val="20"/>
          <w:szCs w:val="20"/>
        </w:rPr>
        <w:t xml:space="preserve">Assunto: </w:t>
      </w:r>
      <w:r w:rsidRPr="00BB3109">
        <w:rPr>
          <w:sz w:val="20"/>
          <w:szCs w:val="20"/>
        </w:rPr>
        <w:t xml:space="preserve">Nota de </w:t>
      </w:r>
      <w:r w:rsidRPr="00BB3109">
        <w:rPr>
          <w:b/>
          <w:sz w:val="20"/>
          <w:szCs w:val="20"/>
        </w:rPr>
        <w:t xml:space="preserve">AUTORIZAÇÃO DE FORNECIMENTO </w:t>
      </w:r>
      <w:r w:rsidRPr="00BB3109">
        <w:rPr>
          <w:sz w:val="20"/>
          <w:szCs w:val="20"/>
        </w:rPr>
        <w:t>de material de expediente</w:t>
      </w:r>
    </w:p>
    <w:p w:rsidR="00530F74" w:rsidRPr="00BB3109" w:rsidRDefault="00530F74" w:rsidP="00530F74">
      <w:pPr>
        <w:jc w:val="both"/>
        <w:rPr>
          <w:sz w:val="20"/>
          <w:szCs w:val="20"/>
        </w:rPr>
      </w:pPr>
    </w:p>
    <w:p w:rsidR="00530F74" w:rsidRPr="00BB3109" w:rsidRDefault="00530F74" w:rsidP="00530F74">
      <w:pPr>
        <w:jc w:val="both"/>
        <w:rPr>
          <w:sz w:val="20"/>
          <w:szCs w:val="20"/>
        </w:rPr>
      </w:pPr>
      <w:r w:rsidRPr="00BB3109">
        <w:rPr>
          <w:sz w:val="20"/>
          <w:szCs w:val="20"/>
        </w:rPr>
        <w:t>Excelentíssimo Senhor</w:t>
      </w:r>
    </w:p>
    <w:p w:rsidR="00560AE1" w:rsidRPr="00560AE1" w:rsidRDefault="00530F74" w:rsidP="00560AE1">
      <w:pPr>
        <w:pStyle w:val="PargrafodaLista"/>
        <w:numPr>
          <w:ilvl w:val="0"/>
          <w:numId w:val="40"/>
        </w:numPr>
        <w:rPr>
          <w:sz w:val="20"/>
          <w:szCs w:val="20"/>
        </w:rPr>
      </w:pPr>
      <w:r w:rsidRPr="00BB3109">
        <w:rPr>
          <w:sz w:val="20"/>
          <w:szCs w:val="20"/>
        </w:rPr>
        <w:t xml:space="preserve">Solicito nota de autorização de fornecimento de </w:t>
      </w:r>
      <w:r w:rsidRPr="00BB3109">
        <w:rPr>
          <w:b/>
          <w:sz w:val="20"/>
          <w:szCs w:val="20"/>
        </w:rPr>
        <w:t xml:space="preserve">MATERIAL DE EXPEDINETE, </w:t>
      </w:r>
      <w:r w:rsidRPr="00BB3109">
        <w:rPr>
          <w:sz w:val="20"/>
          <w:szCs w:val="20"/>
        </w:rPr>
        <w:t>constante no</w:t>
      </w:r>
      <w:r w:rsidRPr="00BB3109">
        <w:rPr>
          <w:b/>
          <w:sz w:val="20"/>
          <w:szCs w:val="20"/>
        </w:rPr>
        <w:t xml:space="preserve"> processo 118/2020 </w:t>
      </w:r>
      <w:r w:rsidRPr="00BB3109">
        <w:rPr>
          <w:sz w:val="20"/>
          <w:szCs w:val="20"/>
        </w:rPr>
        <w:t xml:space="preserve">fornecedor </w:t>
      </w:r>
      <w:r w:rsidRPr="00BB3109">
        <w:rPr>
          <w:b/>
          <w:sz w:val="20"/>
          <w:szCs w:val="20"/>
        </w:rPr>
        <w:t>548- R-T-B</w:t>
      </w:r>
      <w:r w:rsidRPr="00BB3109">
        <w:rPr>
          <w:sz w:val="20"/>
          <w:szCs w:val="20"/>
        </w:rPr>
        <w:t xml:space="preserve"> </w:t>
      </w:r>
      <w:r w:rsidRPr="00BB3109">
        <w:rPr>
          <w:b/>
          <w:sz w:val="20"/>
          <w:szCs w:val="20"/>
        </w:rPr>
        <w:t xml:space="preserve">COMERCIO E REPRESENTAÇÕES LTDA-EPP, </w:t>
      </w:r>
      <w:r w:rsidRPr="00BB3109">
        <w:rPr>
          <w:sz w:val="20"/>
          <w:szCs w:val="20"/>
        </w:rPr>
        <w:t>para suprir as necessidades desta secretaria.</w:t>
      </w:r>
    </w:p>
    <w:p w:rsidR="00530F74" w:rsidRPr="00BB3109" w:rsidRDefault="00530F74" w:rsidP="00530F74">
      <w:pPr>
        <w:pStyle w:val="PargrafodaLista"/>
        <w:rPr>
          <w:sz w:val="20"/>
          <w:szCs w:val="20"/>
        </w:rPr>
      </w:pPr>
    </w:p>
    <w:p w:rsidR="00530F74" w:rsidRPr="00BB3109" w:rsidRDefault="00530F74" w:rsidP="00530F74">
      <w:pPr>
        <w:pStyle w:val="PargrafodaLista"/>
        <w:numPr>
          <w:ilvl w:val="0"/>
          <w:numId w:val="40"/>
        </w:numPr>
        <w:rPr>
          <w:sz w:val="20"/>
          <w:szCs w:val="20"/>
        </w:rPr>
      </w:pPr>
      <w:r w:rsidRPr="00BB3109">
        <w:rPr>
          <w:sz w:val="20"/>
          <w:szCs w:val="20"/>
        </w:rPr>
        <w:t>Especificação:</w:t>
      </w:r>
    </w:p>
    <w:p w:rsidR="00530F74" w:rsidRPr="00BB3109" w:rsidRDefault="00530F74" w:rsidP="00530F74">
      <w:pPr>
        <w:pStyle w:val="PargrafodaLista"/>
        <w:rPr>
          <w:sz w:val="20"/>
          <w:szCs w:val="20"/>
        </w:rPr>
      </w:pPr>
    </w:p>
    <w:tbl>
      <w:tblPr>
        <w:tblStyle w:val="Tabelacomgrade"/>
        <w:tblW w:w="9678" w:type="dxa"/>
        <w:tblLook w:val="04A0" w:firstRow="1" w:lastRow="0" w:firstColumn="1" w:lastColumn="0" w:noHBand="0" w:noVBand="1"/>
      </w:tblPr>
      <w:tblGrid>
        <w:gridCol w:w="643"/>
        <w:gridCol w:w="567"/>
        <w:gridCol w:w="4608"/>
        <w:gridCol w:w="851"/>
        <w:gridCol w:w="1553"/>
        <w:gridCol w:w="1456"/>
      </w:tblGrid>
      <w:tr w:rsidR="00560AE1" w:rsidRPr="00560AE1" w:rsidTr="00FB0B72">
        <w:tc>
          <w:tcPr>
            <w:tcW w:w="643" w:type="dxa"/>
            <w:shd w:val="clear" w:color="auto" w:fill="A6A6A6" w:themeFill="background1" w:themeFillShade="A6"/>
          </w:tcPr>
          <w:p w:rsidR="00560AE1" w:rsidRPr="00FB0B72" w:rsidRDefault="00560AE1" w:rsidP="00FB0B72">
            <w:pPr>
              <w:rPr>
                <w:b/>
                <w:sz w:val="16"/>
                <w:szCs w:val="16"/>
              </w:rPr>
            </w:pPr>
            <w:r w:rsidRPr="00FB0B72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560AE1" w:rsidRPr="00FB0B72" w:rsidRDefault="00560AE1" w:rsidP="00FB0B72">
            <w:pPr>
              <w:rPr>
                <w:b/>
                <w:sz w:val="16"/>
                <w:szCs w:val="16"/>
              </w:rPr>
            </w:pPr>
            <w:r w:rsidRPr="00FB0B72">
              <w:rPr>
                <w:b/>
                <w:sz w:val="16"/>
                <w:szCs w:val="16"/>
              </w:rPr>
              <w:t>UND</w:t>
            </w:r>
          </w:p>
        </w:tc>
        <w:tc>
          <w:tcPr>
            <w:tcW w:w="4608" w:type="dxa"/>
            <w:shd w:val="clear" w:color="auto" w:fill="A6A6A6" w:themeFill="background1" w:themeFillShade="A6"/>
          </w:tcPr>
          <w:p w:rsidR="00560AE1" w:rsidRPr="00FB0B72" w:rsidRDefault="00560AE1" w:rsidP="00FB0B72">
            <w:pPr>
              <w:rPr>
                <w:b/>
                <w:sz w:val="16"/>
                <w:szCs w:val="16"/>
              </w:rPr>
            </w:pPr>
            <w:r w:rsidRPr="00FB0B72">
              <w:rPr>
                <w:b/>
                <w:sz w:val="16"/>
                <w:szCs w:val="16"/>
              </w:rPr>
              <w:t>ESPECIFICAÇÃO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60AE1" w:rsidRPr="00FB0B72" w:rsidRDefault="00560AE1" w:rsidP="00FB0B72">
            <w:pPr>
              <w:rPr>
                <w:b/>
                <w:sz w:val="16"/>
                <w:szCs w:val="16"/>
              </w:rPr>
            </w:pPr>
            <w:r w:rsidRPr="00FB0B72">
              <w:rPr>
                <w:b/>
                <w:sz w:val="16"/>
                <w:szCs w:val="16"/>
              </w:rPr>
              <w:t>QUANT.</w:t>
            </w:r>
          </w:p>
        </w:tc>
        <w:tc>
          <w:tcPr>
            <w:tcW w:w="1553" w:type="dxa"/>
            <w:shd w:val="clear" w:color="auto" w:fill="A6A6A6" w:themeFill="background1" w:themeFillShade="A6"/>
          </w:tcPr>
          <w:p w:rsidR="00560AE1" w:rsidRPr="00FB0B72" w:rsidRDefault="00560AE1" w:rsidP="00FB0B72">
            <w:pPr>
              <w:jc w:val="center"/>
              <w:rPr>
                <w:b/>
                <w:sz w:val="16"/>
                <w:szCs w:val="16"/>
              </w:rPr>
            </w:pPr>
            <w:r w:rsidRPr="00FB0B72">
              <w:rPr>
                <w:b/>
                <w:sz w:val="16"/>
                <w:szCs w:val="16"/>
              </w:rPr>
              <w:t>VALOR UNIT.</w:t>
            </w:r>
          </w:p>
        </w:tc>
        <w:tc>
          <w:tcPr>
            <w:tcW w:w="1456" w:type="dxa"/>
            <w:shd w:val="clear" w:color="auto" w:fill="A6A6A6" w:themeFill="background1" w:themeFillShade="A6"/>
          </w:tcPr>
          <w:p w:rsidR="00560AE1" w:rsidRPr="00FB0B72" w:rsidRDefault="00560AE1" w:rsidP="00FB0B72">
            <w:pPr>
              <w:rPr>
                <w:b/>
                <w:sz w:val="16"/>
                <w:szCs w:val="16"/>
              </w:rPr>
            </w:pPr>
            <w:r w:rsidRPr="00FB0B72">
              <w:rPr>
                <w:b/>
                <w:sz w:val="16"/>
                <w:szCs w:val="16"/>
              </w:rPr>
              <w:t>VALOR TOTAL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CX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CLIPS Nº2 CX COM 50 IND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10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R$2,80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R$28,00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CX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CLIPS PARA PAPEL Nº06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10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R$5,14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R$51,40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CX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CANETA ESF.CRISTAL C/50 UND COR AZUL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02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R$38,99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R$77,98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UND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COLA BRANCA 9º GR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10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R$2,48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R$24,80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CX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COLCHETE Nº12 CX C/100 UND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05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R$5,59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R$27,95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UND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PORTA ABJETOS DE MESA MD 22,80X9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06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R$11,10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R$66,60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UND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TINTA PARA CARIMBO PRETA 40ML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02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R$5,18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R$10,36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UND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TESOURA EM AÇO DE 21 CM CB.PLASTICO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05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R$16,78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R$83,90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UND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CX ARQUIVO PLASTICO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R$4,66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R$93,20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UND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ESTILETE LARGO 18MM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05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R$3,84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R$19,20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UND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REGUA 30CM CRILICO TRANSPARENTE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05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R$1,22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R$6,10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UND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FITA ADESIVA 50X50 TRANSPARENTE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10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R$3,50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R$35,00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UND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PERFURADOR DE PAPEL METALICO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04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R$34,69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R$138,76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UND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ALMOFADA P/CARIMBO Nº02 AZUL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03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R$11,81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R$35,43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61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UND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EXTRATOR DE GRAMPO TIPO ESPATULA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05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R$5,16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R$25,80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UND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GRAMPEADOR PARA MADEIRA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01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R$37,62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R$37,62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66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UND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AGENDA COM 92 FOLHAS 21,2CMX15CM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05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R$23,49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R$117,45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83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UND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TINTA PARA IMPRESSORA EPSON REF T664120, MAGENTA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05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R$15,00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R$75,00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84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UND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TINTA PARA IMPRESSORA EPSON COR PRETO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05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R$14,99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R$74,95</w:t>
            </w:r>
          </w:p>
        </w:tc>
      </w:tr>
      <w:tr w:rsidR="00560AE1" w:rsidRPr="00560AE1" w:rsidTr="00FB0B72">
        <w:trPr>
          <w:trHeight w:val="70"/>
        </w:trPr>
        <w:tc>
          <w:tcPr>
            <w:tcW w:w="64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94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UND</w:t>
            </w:r>
          </w:p>
        </w:tc>
        <w:tc>
          <w:tcPr>
            <w:tcW w:w="4608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GRAMPEADOR-MESA 20CM</w:t>
            </w:r>
          </w:p>
        </w:tc>
        <w:tc>
          <w:tcPr>
            <w:tcW w:w="851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04</w:t>
            </w:r>
          </w:p>
        </w:tc>
        <w:tc>
          <w:tcPr>
            <w:tcW w:w="1553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R$32,54</w:t>
            </w:r>
          </w:p>
        </w:tc>
        <w:tc>
          <w:tcPr>
            <w:tcW w:w="1456" w:type="dxa"/>
          </w:tcPr>
          <w:p w:rsidR="00560AE1" w:rsidRPr="00560AE1" w:rsidRDefault="00560AE1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R$130,16</w:t>
            </w:r>
          </w:p>
        </w:tc>
      </w:tr>
      <w:tr w:rsidR="00FB0B72" w:rsidRPr="00560AE1" w:rsidTr="00FB0B72">
        <w:trPr>
          <w:trHeight w:val="70"/>
        </w:trPr>
        <w:tc>
          <w:tcPr>
            <w:tcW w:w="643" w:type="dxa"/>
          </w:tcPr>
          <w:p w:rsidR="00FB0B72" w:rsidRPr="00560AE1" w:rsidRDefault="00FB0B72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</w:tcPr>
          <w:p w:rsidR="00FB0B72" w:rsidRPr="00560AE1" w:rsidRDefault="00FB0B72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CX</w:t>
            </w:r>
          </w:p>
        </w:tc>
        <w:tc>
          <w:tcPr>
            <w:tcW w:w="4608" w:type="dxa"/>
          </w:tcPr>
          <w:p w:rsidR="00FB0B72" w:rsidRPr="00560AE1" w:rsidRDefault="00FB0B72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MARCA TEXTO CX C/12 UND</w:t>
            </w:r>
          </w:p>
        </w:tc>
        <w:tc>
          <w:tcPr>
            <w:tcW w:w="851" w:type="dxa"/>
          </w:tcPr>
          <w:p w:rsidR="00FB0B72" w:rsidRPr="00560AE1" w:rsidRDefault="00FB0B72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02</w:t>
            </w:r>
          </w:p>
        </w:tc>
        <w:tc>
          <w:tcPr>
            <w:tcW w:w="1553" w:type="dxa"/>
          </w:tcPr>
          <w:p w:rsidR="00FB0B72" w:rsidRPr="00560AE1" w:rsidRDefault="00FB0B72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R$25,63</w:t>
            </w:r>
          </w:p>
        </w:tc>
        <w:tc>
          <w:tcPr>
            <w:tcW w:w="1456" w:type="dxa"/>
          </w:tcPr>
          <w:p w:rsidR="00FB0B72" w:rsidRPr="00560AE1" w:rsidRDefault="00FB0B72" w:rsidP="00FB0B72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R$51,26</w:t>
            </w:r>
          </w:p>
        </w:tc>
      </w:tr>
      <w:tr w:rsidR="00FB0B72" w:rsidTr="00FB0B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669" w:type="dxa"/>
          <w:trHeight w:val="180"/>
        </w:trPr>
        <w:tc>
          <w:tcPr>
            <w:tcW w:w="1553" w:type="dxa"/>
          </w:tcPr>
          <w:p w:rsidR="00FB0B72" w:rsidRPr="00FB0B72" w:rsidRDefault="00FB0B72" w:rsidP="00FB0B72">
            <w:pPr>
              <w:jc w:val="both"/>
              <w:rPr>
                <w:b/>
                <w:sz w:val="16"/>
                <w:szCs w:val="16"/>
              </w:rPr>
            </w:pPr>
            <w:r w:rsidRPr="00FB0B72">
              <w:rPr>
                <w:b/>
                <w:sz w:val="16"/>
                <w:szCs w:val="16"/>
              </w:rPr>
              <w:t>VALOR TOTAL R$</w:t>
            </w:r>
          </w:p>
        </w:tc>
        <w:tc>
          <w:tcPr>
            <w:tcW w:w="1456" w:type="dxa"/>
          </w:tcPr>
          <w:p w:rsidR="00FB0B72" w:rsidRPr="00FB0B72" w:rsidRDefault="00FB0B72" w:rsidP="00FB0B7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0B7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R$ 1.210,92</w:t>
            </w:r>
          </w:p>
        </w:tc>
      </w:tr>
    </w:tbl>
    <w:p w:rsidR="00530F74" w:rsidRPr="00560AE1" w:rsidRDefault="00C8254E" w:rsidP="00560AE1">
      <w:pPr>
        <w:jc w:val="both"/>
        <w:rPr>
          <w:sz w:val="20"/>
          <w:szCs w:val="20"/>
        </w:rPr>
      </w:pPr>
      <w:r>
        <w:rPr>
          <w:sz w:val="20"/>
          <w:szCs w:val="20"/>
        </w:rPr>
        <w:t>3-</w:t>
      </w:r>
      <w:r w:rsidR="00530F74" w:rsidRPr="00C8254E">
        <w:rPr>
          <w:sz w:val="20"/>
          <w:szCs w:val="20"/>
        </w:rPr>
        <w:t>Especificação da despesa para ser emitido a AF:</w:t>
      </w:r>
      <w:bookmarkStart w:id="1" w:name="_Hlk489435257"/>
    </w:p>
    <w:p w:rsidR="00530F74" w:rsidRPr="00BB3109" w:rsidRDefault="00530F74" w:rsidP="00530F74">
      <w:pPr>
        <w:pStyle w:val="PargrafodaLista"/>
        <w:jc w:val="both"/>
        <w:rPr>
          <w:sz w:val="20"/>
          <w:szCs w:val="20"/>
        </w:rPr>
      </w:pPr>
      <w:r w:rsidRPr="00BB3109">
        <w:rPr>
          <w:sz w:val="20"/>
          <w:szCs w:val="20"/>
        </w:rPr>
        <w:t xml:space="preserve">Órgão – 1101 – Gestão de Arrecadação e Tributos </w:t>
      </w:r>
    </w:p>
    <w:p w:rsidR="00530F74" w:rsidRPr="00BB3109" w:rsidRDefault="00530F74" w:rsidP="00530F74">
      <w:pPr>
        <w:pStyle w:val="PargrafodaLista"/>
        <w:jc w:val="both"/>
        <w:rPr>
          <w:sz w:val="20"/>
          <w:szCs w:val="20"/>
        </w:rPr>
      </w:pPr>
      <w:r w:rsidRPr="00BB3109">
        <w:rPr>
          <w:sz w:val="20"/>
          <w:szCs w:val="20"/>
        </w:rPr>
        <w:t>Unidade – 01 – Secretaria</w:t>
      </w:r>
      <w:r>
        <w:rPr>
          <w:sz w:val="20"/>
          <w:szCs w:val="20"/>
        </w:rPr>
        <w:t xml:space="preserve"> Municipal </w:t>
      </w:r>
      <w:r w:rsidRPr="00BB3109">
        <w:rPr>
          <w:sz w:val="20"/>
          <w:szCs w:val="20"/>
        </w:rPr>
        <w:t>de A</w:t>
      </w:r>
      <w:r>
        <w:rPr>
          <w:sz w:val="20"/>
          <w:szCs w:val="20"/>
        </w:rPr>
        <w:t>rrecadação</w:t>
      </w:r>
    </w:p>
    <w:p w:rsidR="00530F74" w:rsidRPr="00BB3109" w:rsidRDefault="00530F74" w:rsidP="00530F74">
      <w:pPr>
        <w:pStyle w:val="PargrafodaLista"/>
        <w:jc w:val="both"/>
        <w:rPr>
          <w:sz w:val="20"/>
          <w:szCs w:val="20"/>
        </w:rPr>
      </w:pPr>
      <w:r w:rsidRPr="00BB3109">
        <w:rPr>
          <w:sz w:val="20"/>
          <w:szCs w:val="20"/>
        </w:rPr>
        <w:t>Projeto Atividade – 2121 – manutenção e encargos com a secretaria municipal de arrecadação e unidades</w:t>
      </w:r>
    </w:p>
    <w:p w:rsidR="00530F74" w:rsidRPr="00BB3109" w:rsidRDefault="00530F74" w:rsidP="00530F74">
      <w:pPr>
        <w:pStyle w:val="PargrafodaLista"/>
        <w:jc w:val="both"/>
        <w:rPr>
          <w:sz w:val="20"/>
          <w:szCs w:val="20"/>
        </w:rPr>
      </w:pPr>
      <w:r w:rsidRPr="00BB3109">
        <w:rPr>
          <w:sz w:val="20"/>
          <w:szCs w:val="20"/>
        </w:rPr>
        <w:t xml:space="preserve">Elemento de despesas – 3.3.90.30 – </w:t>
      </w:r>
      <w:bookmarkEnd w:id="1"/>
      <w:r w:rsidRPr="00BB3109">
        <w:rPr>
          <w:sz w:val="20"/>
          <w:szCs w:val="20"/>
        </w:rPr>
        <w:t>material de consumo (0413)</w:t>
      </w:r>
    </w:p>
    <w:p w:rsidR="00530F74" w:rsidRPr="009A7C4F" w:rsidRDefault="00530F74" w:rsidP="009A7C4F">
      <w:pPr>
        <w:jc w:val="both"/>
        <w:rPr>
          <w:sz w:val="20"/>
          <w:szCs w:val="20"/>
        </w:rPr>
      </w:pPr>
    </w:p>
    <w:p w:rsidR="00530F74" w:rsidRPr="00BB3109" w:rsidRDefault="00530F74" w:rsidP="00530F74">
      <w:pPr>
        <w:pStyle w:val="PargrafodaLista"/>
        <w:jc w:val="both"/>
        <w:rPr>
          <w:sz w:val="20"/>
          <w:szCs w:val="20"/>
        </w:rPr>
      </w:pPr>
      <w:r w:rsidRPr="00BB3109">
        <w:rPr>
          <w:sz w:val="20"/>
          <w:szCs w:val="20"/>
        </w:rPr>
        <w:t>Sem nada mais para o momento estimo os votos de apreço e consideração!</w:t>
      </w:r>
    </w:p>
    <w:p w:rsidR="00530F74" w:rsidRPr="00BB3109" w:rsidRDefault="00530F74" w:rsidP="00530F74">
      <w:pPr>
        <w:pStyle w:val="PargrafodaLista"/>
        <w:tabs>
          <w:tab w:val="left" w:pos="8325"/>
        </w:tabs>
        <w:jc w:val="both"/>
        <w:rPr>
          <w:sz w:val="20"/>
          <w:szCs w:val="20"/>
        </w:rPr>
      </w:pPr>
    </w:p>
    <w:p w:rsidR="00530F74" w:rsidRPr="00BB3109" w:rsidRDefault="00530F74" w:rsidP="00530F74">
      <w:pPr>
        <w:pStyle w:val="PargrafodaLista"/>
        <w:tabs>
          <w:tab w:val="left" w:pos="8325"/>
        </w:tabs>
        <w:jc w:val="both"/>
        <w:rPr>
          <w:sz w:val="20"/>
          <w:szCs w:val="20"/>
        </w:rPr>
      </w:pPr>
    </w:p>
    <w:p w:rsidR="00C8254E" w:rsidRPr="00560AE1" w:rsidRDefault="00530F74" w:rsidP="00560AE1">
      <w:pPr>
        <w:pStyle w:val="PargrafodaLista"/>
        <w:tabs>
          <w:tab w:val="left" w:pos="8325"/>
        </w:tabs>
        <w:jc w:val="both"/>
        <w:rPr>
          <w:sz w:val="20"/>
          <w:szCs w:val="20"/>
        </w:rPr>
      </w:pPr>
      <w:r w:rsidRPr="00BB3109">
        <w:rPr>
          <w:sz w:val="20"/>
          <w:szCs w:val="20"/>
        </w:rPr>
        <w:t xml:space="preserve">                                          </w:t>
      </w:r>
      <w:r w:rsidR="00560AE1">
        <w:rPr>
          <w:sz w:val="20"/>
          <w:szCs w:val="20"/>
        </w:rPr>
        <w:t xml:space="preserve">                              </w:t>
      </w:r>
    </w:p>
    <w:p w:rsidR="00530F74" w:rsidRPr="00BB3109" w:rsidRDefault="00530F74" w:rsidP="00560AE1">
      <w:pPr>
        <w:pStyle w:val="PargrafodaLista"/>
        <w:tabs>
          <w:tab w:val="left" w:pos="5942"/>
          <w:tab w:val="left" w:pos="6538"/>
        </w:tabs>
        <w:ind w:firstLine="126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B3109">
        <w:rPr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Pr="00BB3109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 xml:space="preserve">                  </w:t>
      </w:r>
      <w:r w:rsidRPr="00BB3109">
        <w:rPr>
          <w:b/>
          <w:sz w:val="20"/>
          <w:szCs w:val="20"/>
        </w:rPr>
        <w:t xml:space="preserve">                                                                        </w:t>
      </w:r>
      <w:r w:rsidR="009A7C4F">
        <w:rPr>
          <w:b/>
          <w:sz w:val="20"/>
          <w:szCs w:val="20"/>
        </w:rPr>
        <w:t xml:space="preserve">            </w:t>
      </w:r>
      <w:r w:rsidR="00560AE1">
        <w:rPr>
          <w:b/>
          <w:sz w:val="20"/>
          <w:szCs w:val="20"/>
        </w:rPr>
        <w:t xml:space="preserve">                                                           </w:t>
      </w:r>
      <w:r w:rsidRPr="00BB3109">
        <w:rPr>
          <w:sz w:val="20"/>
          <w:szCs w:val="20"/>
        </w:rPr>
        <w:t>_________________________________________________</w:t>
      </w:r>
      <w:r w:rsidR="00560AE1">
        <w:rPr>
          <w:sz w:val="20"/>
          <w:szCs w:val="20"/>
        </w:rPr>
        <w:t>_________________________</w:t>
      </w:r>
    </w:p>
    <w:p w:rsidR="00530F74" w:rsidRPr="00BB3109" w:rsidRDefault="00530F74" w:rsidP="00530F74">
      <w:pPr>
        <w:tabs>
          <w:tab w:val="left" w:pos="2380"/>
        </w:tabs>
        <w:jc w:val="center"/>
        <w:rPr>
          <w:b/>
          <w:sz w:val="20"/>
          <w:szCs w:val="20"/>
        </w:rPr>
      </w:pPr>
      <w:r w:rsidRPr="00BB3109">
        <w:rPr>
          <w:b/>
          <w:sz w:val="20"/>
          <w:szCs w:val="20"/>
        </w:rPr>
        <w:t>Secretári</w:t>
      </w:r>
      <w:r>
        <w:rPr>
          <w:b/>
          <w:sz w:val="20"/>
          <w:szCs w:val="20"/>
        </w:rPr>
        <w:t>a Municipal de Arrecadação</w:t>
      </w:r>
    </w:p>
    <w:p w:rsidR="00530F74" w:rsidRPr="00BB3109" w:rsidRDefault="00530F74" w:rsidP="00530F74">
      <w:pPr>
        <w:tabs>
          <w:tab w:val="left" w:pos="2380"/>
        </w:tabs>
        <w:jc w:val="center"/>
        <w:rPr>
          <w:b/>
          <w:sz w:val="20"/>
          <w:szCs w:val="20"/>
        </w:rPr>
      </w:pPr>
    </w:p>
    <w:p w:rsidR="00530F74" w:rsidRDefault="00530F74" w:rsidP="00530F74">
      <w:r>
        <w:t xml:space="preserve">. </w:t>
      </w:r>
    </w:p>
    <w:p w:rsidR="00C8254E" w:rsidRDefault="00C8254E" w:rsidP="00530F74"/>
    <w:p w:rsidR="00C8254E" w:rsidRDefault="00C8254E" w:rsidP="00530F74"/>
    <w:p w:rsidR="00C8254E" w:rsidRDefault="00C8254E" w:rsidP="00530F74"/>
    <w:p w:rsidR="00C8254E" w:rsidRDefault="00C8254E" w:rsidP="00530F74"/>
    <w:p w:rsidR="00C8254E" w:rsidRDefault="00C8254E" w:rsidP="00530F74"/>
    <w:p w:rsidR="00C8254E" w:rsidRPr="009F636B" w:rsidRDefault="00C8254E" w:rsidP="00530F74">
      <w:pPr>
        <w:rPr>
          <w:b/>
        </w:rPr>
      </w:pPr>
    </w:p>
    <w:p w:rsidR="009A7C4F" w:rsidRDefault="009A7C4F" w:rsidP="00530F74"/>
    <w:p w:rsidR="00CB7BE3" w:rsidRPr="009A7C4F" w:rsidRDefault="009A7C4F" w:rsidP="009A7C4F">
      <w:pPr>
        <w:tabs>
          <w:tab w:val="left" w:pos="4668"/>
        </w:tabs>
      </w:pPr>
      <w:r>
        <w:tab/>
        <w:t xml:space="preserve">           </w:t>
      </w:r>
    </w:p>
    <w:sectPr w:rsidR="00CB7BE3" w:rsidRPr="009A7C4F" w:rsidSect="00560AE1">
      <w:headerReference w:type="default" r:id="rId8"/>
      <w:footerReference w:type="default" r:id="rId9"/>
      <w:pgSz w:w="11906" w:h="16838"/>
      <w:pgMar w:top="331" w:right="1841" w:bottom="1134" w:left="1276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B37" w:rsidRDefault="00763B37" w:rsidP="00FD4858">
      <w:r>
        <w:separator/>
      </w:r>
    </w:p>
  </w:endnote>
  <w:endnote w:type="continuationSeparator" w:id="0">
    <w:p w:rsidR="00763B37" w:rsidRDefault="00763B37" w:rsidP="00FD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8A" w:rsidRPr="002B738A" w:rsidRDefault="002B738A" w:rsidP="002B738A">
    <w:pPr>
      <w:pStyle w:val="Rodap"/>
      <w:rPr>
        <w:i/>
        <w:sz w:val="22"/>
        <w:szCs w:val="22"/>
      </w:rPr>
    </w:pPr>
    <w:r w:rsidRPr="0039695D">
      <w:rPr>
        <w:i/>
        <w:sz w:val="22"/>
        <w:szCs w:val="22"/>
      </w:rPr>
      <w:t>Secretaria Municipal de A</w:t>
    </w:r>
    <w:r w:rsidR="0039695D" w:rsidRPr="0039695D">
      <w:rPr>
        <w:i/>
        <w:sz w:val="22"/>
        <w:szCs w:val="22"/>
      </w:rPr>
      <w:t>rrecadação e Tributos</w:t>
    </w:r>
    <w:r w:rsidRPr="0039695D">
      <w:rPr>
        <w:i/>
        <w:sz w:val="22"/>
        <w:szCs w:val="22"/>
      </w:rPr>
      <w:t>–</w:t>
    </w:r>
    <w:r w:rsidRPr="002B738A">
      <w:rPr>
        <w:i/>
        <w:sz w:val="22"/>
        <w:szCs w:val="22"/>
      </w:rPr>
      <w:t xml:space="preserve"> </w:t>
    </w:r>
    <w:r w:rsidR="0039695D" w:rsidRPr="0039695D">
      <w:rPr>
        <w:i/>
        <w:color w:val="1F497D" w:themeColor="text2"/>
        <w:sz w:val="22"/>
        <w:szCs w:val="22"/>
        <w:u w:val="single"/>
      </w:rPr>
      <w:t>arrecadacao.fazenda@rondolandia.mt.gov.br</w:t>
    </w:r>
    <w:hyperlink r:id="rId1" w:history="1"/>
  </w:p>
  <w:p w:rsidR="00317F4A" w:rsidRPr="002B738A" w:rsidRDefault="002B738A" w:rsidP="00934737">
    <w:pPr>
      <w:pStyle w:val="Rodap"/>
      <w:rPr>
        <w:i/>
        <w:sz w:val="22"/>
        <w:szCs w:val="22"/>
      </w:rPr>
    </w:pPr>
    <w:r w:rsidRPr="002B738A">
      <w:rPr>
        <w:i/>
        <w:sz w:val="22"/>
        <w:szCs w:val="22"/>
      </w:rPr>
      <w:t>Rua</w:t>
    </w:r>
    <w:r w:rsidR="0039695D">
      <w:rPr>
        <w:i/>
        <w:sz w:val="22"/>
        <w:szCs w:val="22"/>
      </w:rPr>
      <w:t>: Suruí</w:t>
    </w:r>
    <w:r w:rsidRPr="002B738A">
      <w:rPr>
        <w:i/>
        <w:sz w:val="22"/>
        <w:szCs w:val="22"/>
      </w:rPr>
      <w:t>, n</w:t>
    </w:r>
    <w:r w:rsidR="0039695D">
      <w:rPr>
        <w:i/>
        <w:sz w:val="22"/>
        <w:szCs w:val="22"/>
      </w:rPr>
      <w:t>º123</w:t>
    </w:r>
    <w:r w:rsidRPr="002B738A">
      <w:rPr>
        <w:i/>
        <w:sz w:val="22"/>
        <w:szCs w:val="22"/>
      </w:rPr>
      <w:t xml:space="preserve"> – </w:t>
    </w:r>
    <w:r w:rsidR="0039695D">
      <w:rPr>
        <w:i/>
        <w:sz w:val="22"/>
        <w:szCs w:val="22"/>
      </w:rPr>
      <w:t>Bairro: Primavera</w:t>
    </w:r>
    <w:r w:rsidRPr="002B738A">
      <w:rPr>
        <w:i/>
        <w:sz w:val="22"/>
        <w:szCs w:val="22"/>
      </w:rPr>
      <w:t xml:space="preserve"> - CEP: 78.338-000   fone (66) </w:t>
    </w:r>
    <w:r w:rsidR="0039695D">
      <w:rPr>
        <w:i/>
        <w:sz w:val="22"/>
        <w:szCs w:val="22"/>
      </w:rPr>
      <w:t>3542-1010</w:t>
    </w:r>
  </w:p>
  <w:p w:rsidR="00317F4A" w:rsidRPr="00934737" w:rsidRDefault="00317F4A" w:rsidP="009347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B37" w:rsidRDefault="00763B37" w:rsidP="00FD4858">
      <w:r>
        <w:separator/>
      </w:r>
    </w:p>
  </w:footnote>
  <w:footnote w:type="continuationSeparator" w:id="0">
    <w:p w:rsidR="00763B37" w:rsidRDefault="00763B37" w:rsidP="00FD4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3" w:type="dxa"/>
      <w:tblInd w:w="-459" w:type="dxa"/>
      <w:tblLook w:val="04A0" w:firstRow="1" w:lastRow="0" w:firstColumn="1" w:lastColumn="0" w:noHBand="0" w:noVBand="1"/>
    </w:tblPr>
    <w:tblGrid>
      <w:gridCol w:w="2136"/>
      <w:gridCol w:w="5803"/>
      <w:gridCol w:w="2254"/>
    </w:tblGrid>
    <w:tr w:rsidR="00317F4A" w:rsidTr="00577CF1">
      <w:trPr>
        <w:trHeight w:val="1408"/>
      </w:trPr>
      <w:tc>
        <w:tcPr>
          <w:tcW w:w="2127" w:type="dxa"/>
          <w:shd w:val="clear" w:color="auto" w:fill="auto"/>
        </w:tcPr>
        <w:p w:rsidR="00317F4A" w:rsidRDefault="00C26F24" w:rsidP="00577CF1">
          <w:pPr>
            <w:pStyle w:val="Cabealho"/>
            <w:jc w:val="center"/>
          </w:pPr>
          <w:r>
            <w:rPr>
              <w:noProof/>
              <w:sz w:val="26"/>
              <w:szCs w:val="26"/>
            </w:rPr>
            <w:drawing>
              <wp:inline distT="0" distB="0" distL="0" distR="0" wp14:anchorId="67D95266" wp14:editId="173B04E0">
                <wp:extent cx="1198880" cy="957580"/>
                <wp:effectExtent l="19050" t="0" r="1270" b="0"/>
                <wp:docPr id="6" name="Imagem 6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88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9" w:type="dxa"/>
          <w:shd w:val="clear" w:color="auto" w:fill="auto"/>
        </w:tcPr>
        <w:p w:rsidR="00317F4A" w:rsidRDefault="00317F4A" w:rsidP="00577CF1">
          <w:pPr>
            <w:pStyle w:val="Cabealho"/>
            <w:jc w:val="center"/>
            <w:rPr>
              <w:b/>
              <w:sz w:val="22"/>
              <w:szCs w:val="22"/>
            </w:rPr>
          </w:pPr>
        </w:p>
        <w:p w:rsidR="00317F4A" w:rsidRPr="00F35A64" w:rsidRDefault="00317F4A" w:rsidP="00577CF1">
          <w:pPr>
            <w:pStyle w:val="Cabealho"/>
            <w:jc w:val="center"/>
            <w:rPr>
              <w:b/>
              <w:sz w:val="20"/>
              <w:szCs w:val="20"/>
            </w:rPr>
          </w:pPr>
          <w:r w:rsidRPr="00F35A64">
            <w:rPr>
              <w:b/>
              <w:sz w:val="20"/>
              <w:szCs w:val="20"/>
            </w:rPr>
            <w:t>ESTADO DE MATO GROSSO</w:t>
          </w:r>
        </w:p>
        <w:p w:rsidR="00317F4A" w:rsidRPr="00F35A64" w:rsidRDefault="00317F4A" w:rsidP="00577CF1">
          <w:pPr>
            <w:pStyle w:val="Cabealho"/>
            <w:jc w:val="center"/>
            <w:rPr>
              <w:b/>
              <w:sz w:val="20"/>
              <w:szCs w:val="20"/>
            </w:rPr>
          </w:pPr>
          <w:r w:rsidRPr="00F35A64">
            <w:rPr>
              <w:b/>
              <w:sz w:val="20"/>
              <w:szCs w:val="20"/>
            </w:rPr>
            <w:t xml:space="preserve">PREFEITURA </w:t>
          </w:r>
          <w:r w:rsidR="00B267D7" w:rsidRPr="00F35A64">
            <w:rPr>
              <w:b/>
              <w:sz w:val="20"/>
              <w:szCs w:val="20"/>
            </w:rPr>
            <w:t>MUNICIPAL DE RONDOLÂNDIA</w:t>
          </w:r>
        </w:p>
        <w:p w:rsidR="00317F4A" w:rsidRDefault="005D403B" w:rsidP="00577CF1">
          <w:pPr>
            <w:pStyle w:val="Cabealh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A</w:t>
          </w:r>
          <w:r w:rsidR="0039695D">
            <w:rPr>
              <w:b/>
              <w:sz w:val="20"/>
              <w:szCs w:val="20"/>
            </w:rPr>
            <w:t>RRECADAÇÃO E TRIBUTOS</w:t>
          </w:r>
        </w:p>
        <w:p w:rsidR="00317F4A" w:rsidRPr="00535270" w:rsidRDefault="00317F4A" w:rsidP="0039695D">
          <w:pPr>
            <w:pStyle w:val="Cabealho"/>
            <w:jc w:val="center"/>
            <w:rPr>
              <w:rFonts w:ascii="Aparajita" w:hAnsi="Aparajita" w:cs="Aparajita"/>
              <w:b/>
            </w:rPr>
          </w:pPr>
          <w:r w:rsidRPr="00F35A64">
            <w:rPr>
              <w:b/>
              <w:sz w:val="20"/>
              <w:szCs w:val="20"/>
            </w:rPr>
            <w:t>GESTÃO 20</w:t>
          </w:r>
          <w:r w:rsidR="0039695D">
            <w:rPr>
              <w:b/>
              <w:sz w:val="20"/>
              <w:szCs w:val="20"/>
            </w:rPr>
            <w:t>21</w:t>
          </w:r>
          <w:r w:rsidRPr="00F35A64">
            <w:rPr>
              <w:b/>
              <w:sz w:val="20"/>
              <w:szCs w:val="20"/>
            </w:rPr>
            <w:t>/202</w:t>
          </w:r>
          <w:r w:rsidR="0039695D">
            <w:rPr>
              <w:b/>
              <w:sz w:val="20"/>
              <w:szCs w:val="20"/>
            </w:rPr>
            <w:t>4</w:t>
          </w:r>
        </w:p>
      </w:tc>
      <w:tc>
        <w:tcPr>
          <w:tcW w:w="2257" w:type="dxa"/>
          <w:shd w:val="clear" w:color="auto" w:fill="auto"/>
        </w:tcPr>
        <w:p w:rsidR="00317F4A" w:rsidRDefault="00317F4A" w:rsidP="00577CF1">
          <w:pPr>
            <w:pStyle w:val="Cabealho"/>
            <w:jc w:val="right"/>
          </w:pPr>
        </w:p>
      </w:tc>
    </w:tr>
  </w:tbl>
  <w:p w:rsidR="00317F4A" w:rsidRDefault="00317F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F16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669C"/>
    <w:multiLevelType w:val="hybridMultilevel"/>
    <w:tmpl w:val="35BE2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6580A"/>
    <w:multiLevelType w:val="hybridMultilevel"/>
    <w:tmpl w:val="0E66BA10"/>
    <w:lvl w:ilvl="0" w:tplc="3C60C2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638E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C5571"/>
    <w:multiLevelType w:val="hybridMultilevel"/>
    <w:tmpl w:val="9D1EFC58"/>
    <w:lvl w:ilvl="0" w:tplc="B37AD5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3E62DA"/>
    <w:multiLevelType w:val="hybridMultilevel"/>
    <w:tmpl w:val="1264EC16"/>
    <w:lvl w:ilvl="0" w:tplc="3C60C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D2A3B"/>
    <w:multiLevelType w:val="hybridMultilevel"/>
    <w:tmpl w:val="CCFA09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562B72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13DE8"/>
    <w:multiLevelType w:val="hybridMultilevel"/>
    <w:tmpl w:val="3F44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01B6C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C65A3"/>
    <w:multiLevelType w:val="hybridMultilevel"/>
    <w:tmpl w:val="F5A0B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D0292"/>
    <w:multiLevelType w:val="hybridMultilevel"/>
    <w:tmpl w:val="4AF2B0D0"/>
    <w:lvl w:ilvl="0" w:tplc="3C60C2E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31AAA"/>
    <w:multiLevelType w:val="hybridMultilevel"/>
    <w:tmpl w:val="FD36B1B4"/>
    <w:lvl w:ilvl="0" w:tplc="D9E00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D0F35"/>
    <w:multiLevelType w:val="hybridMultilevel"/>
    <w:tmpl w:val="BF12BF8A"/>
    <w:lvl w:ilvl="0" w:tplc="413C1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802EF3"/>
    <w:multiLevelType w:val="hybridMultilevel"/>
    <w:tmpl w:val="8ED408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54C11"/>
    <w:multiLevelType w:val="multilevel"/>
    <w:tmpl w:val="8B84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>
    <w:nsid w:val="2C156429"/>
    <w:multiLevelType w:val="hybridMultilevel"/>
    <w:tmpl w:val="F460B38E"/>
    <w:lvl w:ilvl="0" w:tplc="9D3EFC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B7443"/>
    <w:multiLevelType w:val="hybridMultilevel"/>
    <w:tmpl w:val="266A00B6"/>
    <w:lvl w:ilvl="0" w:tplc="20AEFA5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2F4E0151"/>
    <w:multiLevelType w:val="hybridMultilevel"/>
    <w:tmpl w:val="88443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A58DA"/>
    <w:multiLevelType w:val="hybridMultilevel"/>
    <w:tmpl w:val="4C1E6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12E3A"/>
    <w:multiLevelType w:val="hybridMultilevel"/>
    <w:tmpl w:val="1F882C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50B35"/>
    <w:multiLevelType w:val="multilevel"/>
    <w:tmpl w:val="8B84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2">
    <w:nsid w:val="3AE46B90"/>
    <w:multiLevelType w:val="hybridMultilevel"/>
    <w:tmpl w:val="9F3A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C3AB6"/>
    <w:multiLevelType w:val="hybridMultilevel"/>
    <w:tmpl w:val="BA32B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E6E2A"/>
    <w:multiLevelType w:val="hybridMultilevel"/>
    <w:tmpl w:val="4C1E6956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74E4A"/>
    <w:multiLevelType w:val="hybridMultilevel"/>
    <w:tmpl w:val="4CD6132C"/>
    <w:lvl w:ilvl="0" w:tplc="75FA7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50CBD"/>
    <w:multiLevelType w:val="hybridMultilevel"/>
    <w:tmpl w:val="431AB0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37B16"/>
    <w:multiLevelType w:val="multilevel"/>
    <w:tmpl w:val="A6CC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5F5FB3"/>
    <w:multiLevelType w:val="hybridMultilevel"/>
    <w:tmpl w:val="2B40B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30A6A"/>
    <w:multiLevelType w:val="hybridMultilevel"/>
    <w:tmpl w:val="5B648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31670"/>
    <w:multiLevelType w:val="hybridMultilevel"/>
    <w:tmpl w:val="F30E1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B561E"/>
    <w:multiLevelType w:val="hybridMultilevel"/>
    <w:tmpl w:val="BF12BF8A"/>
    <w:lvl w:ilvl="0" w:tplc="413C1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8C950F4"/>
    <w:multiLevelType w:val="hybridMultilevel"/>
    <w:tmpl w:val="B9B279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C3336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DD2CA9"/>
    <w:multiLevelType w:val="hybridMultilevel"/>
    <w:tmpl w:val="1F94D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7773D"/>
    <w:multiLevelType w:val="hybridMultilevel"/>
    <w:tmpl w:val="CC0ED1E2"/>
    <w:lvl w:ilvl="0" w:tplc="CEFC21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DD91BAE"/>
    <w:multiLevelType w:val="hybridMultilevel"/>
    <w:tmpl w:val="496290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D3EFB"/>
    <w:multiLevelType w:val="hybridMultilevel"/>
    <w:tmpl w:val="88F0C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640619"/>
    <w:multiLevelType w:val="hybridMultilevel"/>
    <w:tmpl w:val="1F882C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74D8C"/>
    <w:multiLevelType w:val="hybridMultilevel"/>
    <w:tmpl w:val="ED9045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042DD"/>
    <w:multiLevelType w:val="hybridMultilevel"/>
    <w:tmpl w:val="8B46A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8"/>
  </w:num>
  <w:num w:numId="4">
    <w:abstractNumId w:val="10"/>
  </w:num>
  <w:num w:numId="5">
    <w:abstractNumId w:val="34"/>
  </w:num>
  <w:num w:numId="6">
    <w:abstractNumId w:val="4"/>
  </w:num>
  <w:num w:numId="7">
    <w:abstractNumId w:val="13"/>
  </w:num>
  <w:num w:numId="8">
    <w:abstractNumId w:val="18"/>
  </w:num>
  <w:num w:numId="9">
    <w:abstractNumId w:val="35"/>
  </w:num>
  <w:num w:numId="10">
    <w:abstractNumId w:val="31"/>
  </w:num>
  <w:num w:numId="11">
    <w:abstractNumId w:val="19"/>
  </w:num>
  <w:num w:numId="12">
    <w:abstractNumId w:val="24"/>
  </w:num>
  <w:num w:numId="13">
    <w:abstractNumId w:val="22"/>
  </w:num>
  <w:num w:numId="14">
    <w:abstractNumId w:val="8"/>
  </w:num>
  <w:num w:numId="15">
    <w:abstractNumId w:val="26"/>
  </w:num>
  <w:num w:numId="16">
    <w:abstractNumId w:val="32"/>
  </w:num>
  <w:num w:numId="17">
    <w:abstractNumId w:val="29"/>
  </w:num>
  <w:num w:numId="18">
    <w:abstractNumId w:val="1"/>
  </w:num>
  <w:num w:numId="19">
    <w:abstractNumId w:val="40"/>
  </w:num>
  <w:num w:numId="20">
    <w:abstractNumId w:val="37"/>
  </w:num>
  <w:num w:numId="21">
    <w:abstractNumId w:val="38"/>
  </w:num>
  <w:num w:numId="22">
    <w:abstractNumId w:val="33"/>
  </w:num>
  <w:num w:numId="23">
    <w:abstractNumId w:val="20"/>
  </w:num>
  <w:num w:numId="24">
    <w:abstractNumId w:val="7"/>
  </w:num>
  <w:num w:numId="25">
    <w:abstractNumId w:val="9"/>
  </w:num>
  <w:num w:numId="26">
    <w:abstractNumId w:val="16"/>
  </w:num>
  <w:num w:numId="27">
    <w:abstractNumId w:val="3"/>
  </w:num>
  <w:num w:numId="28">
    <w:abstractNumId w:val="0"/>
  </w:num>
  <w:num w:numId="29">
    <w:abstractNumId w:val="39"/>
  </w:num>
  <w:num w:numId="30">
    <w:abstractNumId w:val="14"/>
  </w:num>
  <w:num w:numId="31">
    <w:abstractNumId w:val="23"/>
  </w:num>
  <w:num w:numId="32">
    <w:abstractNumId w:val="21"/>
  </w:num>
  <w:num w:numId="33">
    <w:abstractNumId w:val="15"/>
  </w:num>
  <w:num w:numId="34">
    <w:abstractNumId w:val="30"/>
  </w:num>
  <w:num w:numId="35">
    <w:abstractNumId w:val="12"/>
  </w:num>
  <w:num w:numId="36">
    <w:abstractNumId w:val="17"/>
  </w:num>
  <w:num w:numId="37">
    <w:abstractNumId w:val="17"/>
  </w:num>
  <w:num w:numId="38">
    <w:abstractNumId w:val="27"/>
  </w:num>
  <w:num w:numId="39">
    <w:abstractNumId w:val="36"/>
  </w:num>
  <w:num w:numId="40">
    <w:abstractNumId w:val="2"/>
  </w:num>
  <w:num w:numId="41">
    <w:abstractNumId w:val="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93"/>
    <w:rsid w:val="00001078"/>
    <w:rsid w:val="000022F9"/>
    <w:rsid w:val="00002F50"/>
    <w:rsid w:val="00003BD8"/>
    <w:rsid w:val="0000479E"/>
    <w:rsid w:val="00005200"/>
    <w:rsid w:val="000076C7"/>
    <w:rsid w:val="00007857"/>
    <w:rsid w:val="00007A71"/>
    <w:rsid w:val="00007AFA"/>
    <w:rsid w:val="000101C4"/>
    <w:rsid w:val="00011B4B"/>
    <w:rsid w:val="00012608"/>
    <w:rsid w:val="000129B9"/>
    <w:rsid w:val="00014E22"/>
    <w:rsid w:val="00016CC8"/>
    <w:rsid w:val="00016D70"/>
    <w:rsid w:val="000171FB"/>
    <w:rsid w:val="000172F5"/>
    <w:rsid w:val="0001791C"/>
    <w:rsid w:val="00020CAB"/>
    <w:rsid w:val="0002302A"/>
    <w:rsid w:val="000230DA"/>
    <w:rsid w:val="00024028"/>
    <w:rsid w:val="00024B49"/>
    <w:rsid w:val="00025118"/>
    <w:rsid w:val="00025473"/>
    <w:rsid w:val="000271CA"/>
    <w:rsid w:val="00030868"/>
    <w:rsid w:val="00030E40"/>
    <w:rsid w:val="00030ED5"/>
    <w:rsid w:val="00033139"/>
    <w:rsid w:val="000339BF"/>
    <w:rsid w:val="00034BFC"/>
    <w:rsid w:val="0003655D"/>
    <w:rsid w:val="00036D6C"/>
    <w:rsid w:val="000374F1"/>
    <w:rsid w:val="000378E2"/>
    <w:rsid w:val="00043C4C"/>
    <w:rsid w:val="00044D97"/>
    <w:rsid w:val="00045B7C"/>
    <w:rsid w:val="00046CFB"/>
    <w:rsid w:val="00047900"/>
    <w:rsid w:val="000528B4"/>
    <w:rsid w:val="000528FD"/>
    <w:rsid w:val="00052C3D"/>
    <w:rsid w:val="00053C59"/>
    <w:rsid w:val="000552BB"/>
    <w:rsid w:val="0005668E"/>
    <w:rsid w:val="00056911"/>
    <w:rsid w:val="000608C8"/>
    <w:rsid w:val="000609A4"/>
    <w:rsid w:val="00060FEC"/>
    <w:rsid w:val="0006166F"/>
    <w:rsid w:val="000629FD"/>
    <w:rsid w:val="00062D6D"/>
    <w:rsid w:val="00064CA7"/>
    <w:rsid w:val="00064E60"/>
    <w:rsid w:val="00067B71"/>
    <w:rsid w:val="000701AD"/>
    <w:rsid w:val="00070C4E"/>
    <w:rsid w:val="00071163"/>
    <w:rsid w:val="0007126E"/>
    <w:rsid w:val="00071A78"/>
    <w:rsid w:val="000737CC"/>
    <w:rsid w:val="000748C8"/>
    <w:rsid w:val="000755B3"/>
    <w:rsid w:val="00075BC1"/>
    <w:rsid w:val="00076954"/>
    <w:rsid w:val="00077768"/>
    <w:rsid w:val="000820EF"/>
    <w:rsid w:val="0008679D"/>
    <w:rsid w:val="00087C77"/>
    <w:rsid w:val="0009239D"/>
    <w:rsid w:val="00093A94"/>
    <w:rsid w:val="0009483E"/>
    <w:rsid w:val="00095B5F"/>
    <w:rsid w:val="00096355"/>
    <w:rsid w:val="00096FBD"/>
    <w:rsid w:val="000A4FB9"/>
    <w:rsid w:val="000A5CB1"/>
    <w:rsid w:val="000A60D3"/>
    <w:rsid w:val="000A72BE"/>
    <w:rsid w:val="000A7F1E"/>
    <w:rsid w:val="000B000A"/>
    <w:rsid w:val="000B09A7"/>
    <w:rsid w:val="000B1E7A"/>
    <w:rsid w:val="000B2037"/>
    <w:rsid w:val="000B5400"/>
    <w:rsid w:val="000B6381"/>
    <w:rsid w:val="000B71F1"/>
    <w:rsid w:val="000B7EC7"/>
    <w:rsid w:val="000C0CC6"/>
    <w:rsid w:val="000C172D"/>
    <w:rsid w:val="000C2526"/>
    <w:rsid w:val="000C2D01"/>
    <w:rsid w:val="000C34ED"/>
    <w:rsid w:val="000C48B3"/>
    <w:rsid w:val="000C6CF5"/>
    <w:rsid w:val="000C7CD1"/>
    <w:rsid w:val="000D114A"/>
    <w:rsid w:val="000D2A63"/>
    <w:rsid w:val="000D3A26"/>
    <w:rsid w:val="000D3B17"/>
    <w:rsid w:val="000D4E47"/>
    <w:rsid w:val="000D6085"/>
    <w:rsid w:val="000D66DD"/>
    <w:rsid w:val="000E180D"/>
    <w:rsid w:val="000E2B7A"/>
    <w:rsid w:val="000E2E0F"/>
    <w:rsid w:val="000E2F25"/>
    <w:rsid w:val="000F0572"/>
    <w:rsid w:val="000F0774"/>
    <w:rsid w:val="000F3778"/>
    <w:rsid w:val="000F585A"/>
    <w:rsid w:val="001009EB"/>
    <w:rsid w:val="00104EBB"/>
    <w:rsid w:val="00104EBF"/>
    <w:rsid w:val="00105675"/>
    <w:rsid w:val="00105918"/>
    <w:rsid w:val="00106434"/>
    <w:rsid w:val="00106D7E"/>
    <w:rsid w:val="00110273"/>
    <w:rsid w:val="001111AF"/>
    <w:rsid w:val="00111CFB"/>
    <w:rsid w:val="00112F33"/>
    <w:rsid w:val="00112FBE"/>
    <w:rsid w:val="0011326C"/>
    <w:rsid w:val="0011632C"/>
    <w:rsid w:val="001171BC"/>
    <w:rsid w:val="00120100"/>
    <w:rsid w:val="00120961"/>
    <w:rsid w:val="0012219E"/>
    <w:rsid w:val="00122ED9"/>
    <w:rsid w:val="00123F40"/>
    <w:rsid w:val="001250CA"/>
    <w:rsid w:val="0012771A"/>
    <w:rsid w:val="00131352"/>
    <w:rsid w:val="0013198D"/>
    <w:rsid w:val="00131FA2"/>
    <w:rsid w:val="00132632"/>
    <w:rsid w:val="00132FCC"/>
    <w:rsid w:val="001350FD"/>
    <w:rsid w:val="00135CDB"/>
    <w:rsid w:val="00137FBF"/>
    <w:rsid w:val="00140AFC"/>
    <w:rsid w:val="00141028"/>
    <w:rsid w:val="00141EA7"/>
    <w:rsid w:val="00141FEF"/>
    <w:rsid w:val="0014264A"/>
    <w:rsid w:val="00143160"/>
    <w:rsid w:val="001445C6"/>
    <w:rsid w:val="00144B50"/>
    <w:rsid w:val="001452F1"/>
    <w:rsid w:val="00145AA1"/>
    <w:rsid w:val="00146570"/>
    <w:rsid w:val="00146576"/>
    <w:rsid w:val="00150A31"/>
    <w:rsid w:val="00151320"/>
    <w:rsid w:val="001522A9"/>
    <w:rsid w:val="001530B4"/>
    <w:rsid w:val="0015310D"/>
    <w:rsid w:val="00157A81"/>
    <w:rsid w:val="0016008C"/>
    <w:rsid w:val="001604E4"/>
    <w:rsid w:val="00160DCE"/>
    <w:rsid w:val="0016119D"/>
    <w:rsid w:val="001611CE"/>
    <w:rsid w:val="00161D57"/>
    <w:rsid w:val="0016532E"/>
    <w:rsid w:val="00165B03"/>
    <w:rsid w:val="00165D01"/>
    <w:rsid w:val="00167247"/>
    <w:rsid w:val="001701AE"/>
    <w:rsid w:val="00171561"/>
    <w:rsid w:val="00172169"/>
    <w:rsid w:val="00172D61"/>
    <w:rsid w:val="00173936"/>
    <w:rsid w:val="00173C48"/>
    <w:rsid w:val="001753E8"/>
    <w:rsid w:val="001762E7"/>
    <w:rsid w:val="00176707"/>
    <w:rsid w:val="00177DF9"/>
    <w:rsid w:val="00180243"/>
    <w:rsid w:val="0018082F"/>
    <w:rsid w:val="00180FA4"/>
    <w:rsid w:val="00182614"/>
    <w:rsid w:val="00182920"/>
    <w:rsid w:val="001829ED"/>
    <w:rsid w:val="001842E0"/>
    <w:rsid w:val="00184454"/>
    <w:rsid w:val="00186015"/>
    <w:rsid w:val="00186662"/>
    <w:rsid w:val="00186CD5"/>
    <w:rsid w:val="00187D2D"/>
    <w:rsid w:val="00187F20"/>
    <w:rsid w:val="00190846"/>
    <w:rsid w:val="00191707"/>
    <w:rsid w:val="00192E0E"/>
    <w:rsid w:val="0019394F"/>
    <w:rsid w:val="00194823"/>
    <w:rsid w:val="00194B21"/>
    <w:rsid w:val="0019564C"/>
    <w:rsid w:val="00195745"/>
    <w:rsid w:val="00196A64"/>
    <w:rsid w:val="00196CD1"/>
    <w:rsid w:val="0019707D"/>
    <w:rsid w:val="001979C2"/>
    <w:rsid w:val="001A08F8"/>
    <w:rsid w:val="001A1025"/>
    <w:rsid w:val="001A174B"/>
    <w:rsid w:val="001A2A1A"/>
    <w:rsid w:val="001A3750"/>
    <w:rsid w:val="001A42B3"/>
    <w:rsid w:val="001A5689"/>
    <w:rsid w:val="001A6309"/>
    <w:rsid w:val="001A6CEC"/>
    <w:rsid w:val="001B2ABF"/>
    <w:rsid w:val="001B3F3E"/>
    <w:rsid w:val="001B48F8"/>
    <w:rsid w:val="001B711F"/>
    <w:rsid w:val="001B7714"/>
    <w:rsid w:val="001B7751"/>
    <w:rsid w:val="001B7F57"/>
    <w:rsid w:val="001C0FC5"/>
    <w:rsid w:val="001C141A"/>
    <w:rsid w:val="001C3783"/>
    <w:rsid w:val="001C3CD0"/>
    <w:rsid w:val="001C4E18"/>
    <w:rsid w:val="001C588B"/>
    <w:rsid w:val="001C5FD7"/>
    <w:rsid w:val="001C688C"/>
    <w:rsid w:val="001C7C7F"/>
    <w:rsid w:val="001C7DB2"/>
    <w:rsid w:val="001D0B16"/>
    <w:rsid w:val="001D0CED"/>
    <w:rsid w:val="001D1E66"/>
    <w:rsid w:val="001D2352"/>
    <w:rsid w:val="001D2D52"/>
    <w:rsid w:val="001D4B4C"/>
    <w:rsid w:val="001D60B5"/>
    <w:rsid w:val="001D6144"/>
    <w:rsid w:val="001D6277"/>
    <w:rsid w:val="001D6B57"/>
    <w:rsid w:val="001E0BF7"/>
    <w:rsid w:val="001E309C"/>
    <w:rsid w:val="001E3A80"/>
    <w:rsid w:val="001E45EB"/>
    <w:rsid w:val="001E642B"/>
    <w:rsid w:val="001E662B"/>
    <w:rsid w:val="001E69D2"/>
    <w:rsid w:val="001E6EEC"/>
    <w:rsid w:val="001E6F43"/>
    <w:rsid w:val="001E71B5"/>
    <w:rsid w:val="001E7657"/>
    <w:rsid w:val="001E7FC8"/>
    <w:rsid w:val="001F03F1"/>
    <w:rsid w:val="001F04EC"/>
    <w:rsid w:val="001F0A96"/>
    <w:rsid w:val="001F1F66"/>
    <w:rsid w:val="001F26EB"/>
    <w:rsid w:val="001F37DB"/>
    <w:rsid w:val="001F4EDD"/>
    <w:rsid w:val="001F59C2"/>
    <w:rsid w:val="001F794E"/>
    <w:rsid w:val="001F7C2A"/>
    <w:rsid w:val="00201B61"/>
    <w:rsid w:val="00202914"/>
    <w:rsid w:val="0020570A"/>
    <w:rsid w:val="00206637"/>
    <w:rsid w:val="00207C27"/>
    <w:rsid w:val="00207CAD"/>
    <w:rsid w:val="002109E4"/>
    <w:rsid w:val="00211B7A"/>
    <w:rsid w:val="00213C03"/>
    <w:rsid w:val="00221D80"/>
    <w:rsid w:val="002239DC"/>
    <w:rsid w:val="00223DBE"/>
    <w:rsid w:val="00224F65"/>
    <w:rsid w:val="00225618"/>
    <w:rsid w:val="002260F7"/>
    <w:rsid w:val="00226B8A"/>
    <w:rsid w:val="00226C8B"/>
    <w:rsid w:val="002277A9"/>
    <w:rsid w:val="00227D9C"/>
    <w:rsid w:val="00231F05"/>
    <w:rsid w:val="00233726"/>
    <w:rsid w:val="00233AF3"/>
    <w:rsid w:val="00234F03"/>
    <w:rsid w:val="002351FC"/>
    <w:rsid w:val="002357EB"/>
    <w:rsid w:val="002362D9"/>
    <w:rsid w:val="00236F8B"/>
    <w:rsid w:val="002378BA"/>
    <w:rsid w:val="00240049"/>
    <w:rsid w:val="00240F42"/>
    <w:rsid w:val="002427A0"/>
    <w:rsid w:val="00242959"/>
    <w:rsid w:val="00242F5B"/>
    <w:rsid w:val="00244BC0"/>
    <w:rsid w:val="00245311"/>
    <w:rsid w:val="00245AC9"/>
    <w:rsid w:val="00246188"/>
    <w:rsid w:val="002509F1"/>
    <w:rsid w:val="002510A9"/>
    <w:rsid w:val="002518A5"/>
    <w:rsid w:val="00252060"/>
    <w:rsid w:val="00253054"/>
    <w:rsid w:val="002542CD"/>
    <w:rsid w:val="002549FD"/>
    <w:rsid w:val="00255747"/>
    <w:rsid w:val="0025630B"/>
    <w:rsid w:val="00257120"/>
    <w:rsid w:val="00257858"/>
    <w:rsid w:val="00257A72"/>
    <w:rsid w:val="002602C3"/>
    <w:rsid w:val="0026090F"/>
    <w:rsid w:val="0026118F"/>
    <w:rsid w:val="002639FE"/>
    <w:rsid w:val="002645BE"/>
    <w:rsid w:val="002677FC"/>
    <w:rsid w:val="00267A70"/>
    <w:rsid w:val="002719CF"/>
    <w:rsid w:val="002740DD"/>
    <w:rsid w:val="00275793"/>
    <w:rsid w:val="0028174B"/>
    <w:rsid w:val="002826C5"/>
    <w:rsid w:val="00282C05"/>
    <w:rsid w:val="0028443A"/>
    <w:rsid w:val="0028475C"/>
    <w:rsid w:val="00284982"/>
    <w:rsid w:val="0028662E"/>
    <w:rsid w:val="00287B2A"/>
    <w:rsid w:val="00290E3A"/>
    <w:rsid w:val="00292093"/>
    <w:rsid w:val="002922D3"/>
    <w:rsid w:val="00292338"/>
    <w:rsid w:val="0029275E"/>
    <w:rsid w:val="00294F48"/>
    <w:rsid w:val="00296095"/>
    <w:rsid w:val="0029643D"/>
    <w:rsid w:val="002A1315"/>
    <w:rsid w:val="002A2727"/>
    <w:rsid w:val="002A2871"/>
    <w:rsid w:val="002A3EB8"/>
    <w:rsid w:val="002A4A38"/>
    <w:rsid w:val="002A7C76"/>
    <w:rsid w:val="002B0B54"/>
    <w:rsid w:val="002B0FD1"/>
    <w:rsid w:val="002B1654"/>
    <w:rsid w:val="002B2B02"/>
    <w:rsid w:val="002B3419"/>
    <w:rsid w:val="002B4B2F"/>
    <w:rsid w:val="002B738A"/>
    <w:rsid w:val="002B7E23"/>
    <w:rsid w:val="002C0860"/>
    <w:rsid w:val="002C0C26"/>
    <w:rsid w:val="002C155D"/>
    <w:rsid w:val="002C1882"/>
    <w:rsid w:val="002C38B6"/>
    <w:rsid w:val="002C5035"/>
    <w:rsid w:val="002C778A"/>
    <w:rsid w:val="002D0B48"/>
    <w:rsid w:val="002D1C2F"/>
    <w:rsid w:val="002D2778"/>
    <w:rsid w:val="002D4D0B"/>
    <w:rsid w:val="002D5DE2"/>
    <w:rsid w:val="002D63E3"/>
    <w:rsid w:val="002D6D82"/>
    <w:rsid w:val="002E2773"/>
    <w:rsid w:val="002E295C"/>
    <w:rsid w:val="002E2EA2"/>
    <w:rsid w:val="002E41C5"/>
    <w:rsid w:val="002E4958"/>
    <w:rsid w:val="002E60E7"/>
    <w:rsid w:val="002E6BDB"/>
    <w:rsid w:val="002E7919"/>
    <w:rsid w:val="002F0352"/>
    <w:rsid w:val="002F1551"/>
    <w:rsid w:val="002F22DB"/>
    <w:rsid w:val="002F2BDB"/>
    <w:rsid w:val="002F3433"/>
    <w:rsid w:val="002F42CF"/>
    <w:rsid w:val="002F53D6"/>
    <w:rsid w:val="002F5B93"/>
    <w:rsid w:val="002F70A4"/>
    <w:rsid w:val="002F71C6"/>
    <w:rsid w:val="003012DB"/>
    <w:rsid w:val="00301EE8"/>
    <w:rsid w:val="00302F0A"/>
    <w:rsid w:val="00304CCC"/>
    <w:rsid w:val="00304E19"/>
    <w:rsid w:val="00305222"/>
    <w:rsid w:val="003054D9"/>
    <w:rsid w:val="003071D0"/>
    <w:rsid w:val="003105DB"/>
    <w:rsid w:val="0031194C"/>
    <w:rsid w:val="00311C6F"/>
    <w:rsid w:val="00311D35"/>
    <w:rsid w:val="00312420"/>
    <w:rsid w:val="0031266C"/>
    <w:rsid w:val="00313EEC"/>
    <w:rsid w:val="00315453"/>
    <w:rsid w:val="003175FC"/>
    <w:rsid w:val="00317F4A"/>
    <w:rsid w:val="0032149D"/>
    <w:rsid w:val="003214E8"/>
    <w:rsid w:val="00321946"/>
    <w:rsid w:val="00322216"/>
    <w:rsid w:val="00322CFD"/>
    <w:rsid w:val="0032336A"/>
    <w:rsid w:val="00323695"/>
    <w:rsid w:val="00323AAA"/>
    <w:rsid w:val="00324D9A"/>
    <w:rsid w:val="00326A85"/>
    <w:rsid w:val="003301FA"/>
    <w:rsid w:val="00330E37"/>
    <w:rsid w:val="0033197D"/>
    <w:rsid w:val="0033295B"/>
    <w:rsid w:val="00333CF2"/>
    <w:rsid w:val="00335676"/>
    <w:rsid w:val="003356E3"/>
    <w:rsid w:val="003376FB"/>
    <w:rsid w:val="00337767"/>
    <w:rsid w:val="00337C77"/>
    <w:rsid w:val="0034145A"/>
    <w:rsid w:val="00343191"/>
    <w:rsid w:val="00344BAC"/>
    <w:rsid w:val="00345F14"/>
    <w:rsid w:val="00346FAD"/>
    <w:rsid w:val="00347A6A"/>
    <w:rsid w:val="00350882"/>
    <w:rsid w:val="0035159E"/>
    <w:rsid w:val="00354313"/>
    <w:rsid w:val="00357B39"/>
    <w:rsid w:val="00360241"/>
    <w:rsid w:val="003612B0"/>
    <w:rsid w:val="0036469C"/>
    <w:rsid w:val="00364E25"/>
    <w:rsid w:val="00365E5B"/>
    <w:rsid w:val="003661D9"/>
    <w:rsid w:val="0036703B"/>
    <w:rsid w:val="00367F7F"/>
    <w:rsid w:val="003702BC"/>
    <w:rsid w:val="00372BA8"/>
    <w:rsid w:val="00373467"/>
    <w:rsid w:val="00374CF0"/>
    <w:rsid w:val="00375004"/>
    <w:rsid w:val="00375CA7"/>
    <w:rsid w:val="00380031"/>
    <w:rsid w:val="00380125"/>
    <w:rsid w:val="00380D56"/>
    <w:rsid w:val="00381637"/>
    <w:rsid w:val="00381670"/>
    <w:rsid w:val="00381B74"/>
    <w:rsid w:val="00383465"/>
    <w:rsid w:val="00383695"/>
    <w:rsid w:val="00383D36"/>
    <w:rsid w:val="00384802"/>
    <w:rsid w:val="0038484C"/>
    <w:rsid w:val="00385306"/>
    <w:rsid w:val="00385A7E"/>
    <w:rsid w:val="00385DB1"/>
    <w:rsid w:val="00386B99"/>
    <w:rsid w:val="00387E3F"/>
    <w:rsid w:val="00387FAD"/>
    <w:rsid w:val="003901EE"/>
    <w:rsid w:val="0039021D"/>
    <w:rsid w:val="00391554"/>
    <w:rsid w:val="003920ED"/>
    <w:rsid w:val="00392B74"/>
    <w:rsid w:val="00392C9F"/>
    <w:rsid w:val="00394871"/>
    <w:rsid w:val="00395468"/>
    <w:rsid w:val="0039695D"/>
    <w:rsid w:val="003969FB"/>
    <w:rsid w:val="003A08C5"/>
    <w:rsid w:val="003A0E64"/>
    <w:rsid w:val="003A3C4D"/>
    <w:rsid w:val="003A4334"/>
    <w:rsid w:val="003A5897"/>
    <w:rsid w:val="003A6C10"/>
    <w:rsid w:val="003A7738"/>
    <w:rsid w:val="003B0C72"/>
    <w:rsid w:val="003B3ED3"/>
    <w:rsid w:val="003B45A9"/>
    <w:rsid w:val="003B4833"/>
    <w:rsid w:val="003B5B5C"/>
    <w:rsid w:val="003C25A9"/>
    <w:rsid w:val="003C29C7"/>
    <w:rsid w:val="003C2B4B"/>
    <w:rsid w:val="003C3A91"/>
    <w:rsid w:val="003C72F6"/>
    <w:rsid w:val="003D0080"/>
    <w:rsid w:val="003D071F"/>
    <w:rsid w:val="003D1E4E"/>
    <w:rsid w:val="003D25C2"/>
    <w:rsid w:val="003D2FD1"/>
    <w:rsid w:val="003D57E9"/>
    <w:rsid w:val="003E0741"/>
    <w:rsid w:val="003E0AC1"/>
    <w:rsid w:val="003E1119"/>
    <w:rsid w:val="003E2A3B"/>
    <w:rsid w:val="003E2A91"/>
    <w:rsid w:val="003E3732"/>
    <w:rsid w:val="003E3D50"/>
    <w:rsid w:val="003E69F1"/>
    <w:rsid w:val="003E7A8B"/>
    <w:rsid w:val="003E7BAA"/>
    <w:rsid w:val="003F01B4"/>
    <w:rsid w:val="003F0849"/>
    <w:rsid w:val="003F0949"/>
    <w:rsid w:val="003F1A1F"/>
    <w:rsid w:val="003F2749"/>
    <w:rsid w:val="003F3326"/>
    <w:rsid w:val="003F3338"/>
    <w:rsid w:val="003F49BB"/>
    <w:rsid w:val="003F4A8C"/>
    <w:rsid w:val="003F5A0A"/>
    <w:rsid w:val="003F6DE2"/>
    <w:rsid w:val="00400B01"/>
    <w:rsid w:val="00401FC8"/>
    <w:rsid w:val="004024C3"/>
    <w:rsid w:val="004029F3"/>
    <w:rsid w:val="00402D7D"/>
    <w:rsid w:val="00403B41"/>
    <w:rsid w:val="00404E0B"/>
    <w:rsid w:val="004060B2"/>
    <w:rsid w:val="00406C82"/>
    <w:rsid w:val="00406FE7"/>
    <w:rsid w:val="004074B9"/>
    <w:rsid w:val="00407E4B"/>
    <w:rsid w:val="00411BD7"/>
    <w:rsid w:val="00412A92"/>
    <w:rsid w:val="00412CB0"/>
    <w:rsid w:val="00413261"/>
    <w:rsid w:val="0041380C"/>
    <w:rsid w:val="00415847"/>
    <w:rsid w:val="00416B90"/>
    <w:rsid w:val="0041746C"/>
    <w:rsid w:val="0042012C"/>
    <w:rsid w:val="004206FD"/>
    <w:rsid w:val="004217E6"/>
    <w:rsid w:val="0042400F"/>
    <w:rsid w:val="00424350"/>
    <w:rsid w:val="00425392"/>
    <w:rsid w:val="00426C51"/>
    <w:rsid w:val="00427153"/>
    <w:rsid w:val="00431395"/>
    <w:rsid w:val="00432D80"/>
    <w:rsid w:val="004335D3"/>
    <w:rsid w:val="00433B74"/>
    <w:rsid w:val="00433D63"/>
    <w:rsid w:val="004369BC"/>
    <w:rsid w:val="004370AA"/>
    <w:rsid w:val="0043742E"/>
    <w:rsid w:val="004374DB"/>
    <w:rsid w:val="00437F7F"/>
    <w:rsid w:val="00441351"/>
    <w:rsid w:val="00441917"/>
    <w:rsid w:val="00442D51"/>
    <w:rsid w:val="00443B42"/>
    <w:rsid w:val="00443C48"/>
    <w:rsid w:val="0044576B"/>
    <w:rsid w:val="00445DD7"/>
    <w:rsid w:val="00452B2A"/>
    <w:rsid w:val="00453694"/>
    <w:rsid w:val="00453B45"/>
    <w:rsid w:val="00454FC7"/>
    <w:rsid w:val="00455CCE"/>
    <w:rsid w:val="00455DF0"/>
    <w:rsid w:val="0045631C"/>
    <w:rsid w:val="00456327"/>
    <w:rsid w:val="0046058B"/>
    <w:rsid w:val="004605C5"/>
    <w:rsid w:val="00463533"/>
    <w:rsid w:val="00464C75"/>
    <w:rsid w:val="00464F9B"/>
    <w:rsid w:val="0046516F"/>
    <w:rsid w:val="004678DC"/>
    <w:rsid w:val="00467C99"/>
    <w:rsid w:val="00467E5E"/>
    <w:rsid w:val="00467F80"/>
    <w:rsid w:val="00473FC6"/>
    <w:rsid w:val="00475214"/>
    <w:rsid w:val="0047559D"/>
    <w:rsid w:val="0047579B"/>
    <w:rsid w:val="004773AE"/>
    <w:rsid w:val="004803DF"/>
    <w:rsid w:val="0048045C"/>
    <w:rsid w:val="00480F2A"/>
    <w:rsid w:val="004813FD"/>
    <w:rsid w:val="00481784"/>
    <w:rsid w:val="0048324C"/>
    <w:rsid w:val="00483331"/>
    <w:rsid w:val="00484D86"/>
    <w:rsid w:val="00486243"/>
    <w:rsid w:val="00486C92"/>
    <w:rsid w:val="00491204"/>
    <w:rsid w:val="004912F9"/>
    <w:rsid w:val="0049242B"/>
    <w:rsid w:val="004924EA"/>
    <w:rsid w:val="00492A76"/>
    <w:rsid w:val="00492EE5"/>
    <w:rsid w:val="00494479"/>
    <w:rsid w:val="00494E92"/>
    <w:rsid w:val="004958EE"/>
    <w:rsid w:val="004961C2"/>
    <w:rsid w:val="0049784A"/>
    <w:rsid w:val="004A00F0"/>
    <w:rsid w:val="004A1A7A"/>
    <w:rsid w:val="004A278C"/>
    <w:rsid w:val="004A5629"/>
    <w:rsid w:val="004A58B1"/>
    <w:rsid w:val="004A5D0B"/>
    <w:rsid w:val="004A76DA"/>
    <w:rsid w:val="004A7DA2"/>
    <w:rsid w:val="004A7EB3"/>
    <w:rsid w:val="004B0391"/>
    <w:rsid w:val="004B1D90"/>
    <w:rsid w:val="004B23F3"/>
    <w:rsid w:val="004B4A2E"/>
    <w:rsid w:val="004B4B75"/>
    <w:rsid w:val="004B4C09"/>
    <w:rsid w:val="004B53BD"/>
    <w:rsid w:val="004B5DDA"/>
    <w:rsid w:val="004B5EB4"/>
    <w:rsid w:val="004B67AD"/>
    <w:rsid w:val="004B7815"/>
    <w:rsid w:val="004B7E85"/>
    <w:rsid w:val="004C3F4B"/>
    <w:rsid w:val="004C4F08"/>
    <w:rsid w:val="004C500F"/>
    <w:rsid w:val="004C5B2A"/>
    <w:rsid w:val="004C5BE8"/>
    <w:rsid w:val="004C60A3"/>
    <w:rsid w:val="004C6286"/>
    <w:rsid w:val="004C676C"/>
    <w:rsid w:val="004C71C5"/>
    <w:rsid w:val="004C7D20"/>
    <w:rsid w:val="004D18AC"/>
    <w:rsid w:val="004D1972"/>
    <w:rsid w:val="004D1BEA"/>
    <w:rsid w:val="004D2713"/>
    <w:rsid w:val="004D3048"/>
    <w:rsid w:val="004D40A5"/>
    <w:rsid w:val="004D4C9D"/>
    <w:rsid w:val="004E0C8D"/>
    <w:rsid w:val="004E1C85"/>
    <w:rsid w:val="004E2364"/>
    <w:rsid w:val="004E260F"/>
    <w:rsid w:val="004E324D"/>
    <w:rsid w:val="004E462F"/>
    <w:rsid w:val="004F0F3E"/>
    <w:rsid w:val="004F1DAF"/>
    <w:rsid w:val="004F25C9"/>
    <w:rsid w:val="004F2D3B"/>
    <w:rsid w:val="004F34AD"/>
    <w:rsid w:val="004F49D1"/>
    <w:rsid w:val="004F4DFD"/>
    <w:rsid w:val="004F5CEE"/>
    <w:rsid w:val="004F5FA1"/>
    <w:rsid w:val="004F60B7"/>
    <w:rsid w:val="005009BD"/>
    <w:rsid w:val="00500C6B"/>
    <w:rsid w:val="00501159"/>
    <w:rsid w:val="00502F5E"/>
    <w:rsid w:val="0050373B"/>
    <w:rsid w:val="00504BBB"/>
    <w:rsid w:val="005051EA"/>
    <w:rsid w:val="0050559B"/>
    <w:rsid w:val="005069B2"/>
    <w:rsid w:val="0050792A"/>
    <w:rsid w:val="00510F8B"/>
    <w:rsid w:val="005112ED"/>
    <w:rsid w:val="005132B3"/>
    <w:rsid w:val="00514152"/>
    <w:rsid w:val="00515917"/>
    <w:rsid w:val="005159E9"/>
    <w:rsid w:val="00515A67"/>
    <w:rsid w:val="005163AD"/>
    <w:rsid w:val="005169D6"/>
    <w:rsid w:val="005174C4"/>
    <w:rsid w:val="005174FC"/>
    <w:rsid w:val="00521062"/>
    <w:rsid w:val="00522DFE"/>
    <w:rsid w:val="00522E7E"/>
    <w:rsid w:val="00523020"/>
    <w:rsid w:val="0052333E"/>
    <w:rsid w:val="00524F4A"/>
    <w:rsid w:val="00525F31"/>
    <w:rsid w:val="005275D7"/>
    <w:rsid w:val="00530356"/>
    <w:rsid w:val="00530E69"/>
    <w:rsid w:val="00530F74"/>
    <w:rsid w:val="00532FC7"/>
    <w:rsid w:val="00533794"/>
    <w:rsid w:val="005341FD"/>
    <w:rsid w:val="00535825"/>
    <w:rsid w:val="00536961"/>
    <w:rsid w:val="005375BD"/>
    <w:rsid w:val="00537B1B"/>
    <w:rsid w:val="00540B75"/>
    <w:rsid w:val="005425B6"/>
    <w:rsid w:val="005425C6"/>
    <w:rsid w:val="00543DC7"/>
    <w:rsid w:val="00544CFB"/>
    <w:rsid w:val="005460DF"/>
    <w:rsid w:val="0054738D"/>
    <w:rsid w:val="005479FF"/>
    <w:rsid w:val="00550F84"/>
    <w:rsid w:val="0055111B"/>
    <w:rsid w:val="005514C3"/>
    <w:rsid w:val="0055345E"/>
    <w:rsid w:val="00553C84"/>
    <w:rsid w:val="00553EF3"/>
    <w:rsid w:val="005545D0"/>
    <w:rsid w:val="00555707"/>
    <w:rsid w:val="00555C07"/>
    <w:rsid w:val="005609B1"/>
    <w:rsid w:val="00560AE1"/>
    <w:rsid w:val="005610EF"/>
    <w:rsid w:val="005613B7"/>
    <w:rsid w:val="00561903"/>
    <w:rsid w:val="00562AA4"/>
    <w:rsid w:val="0056369D"/>
    <w:rsid w:val="00564140"/>
    <w:rsid w:val="00564F58"/>
    <w:rsid w:val="00565300"/>
    <w:rsid w:val="00567000"/>
    <w:rsid w:val="00570FCB"/>
    <w:rsid w:val="00571B31"/>
    <w:rsid w:val="0057258C"/>
    <w:rsid w:val="005728DF"/>
    <w:rsid w:val="00573CFB"/>
    <w:rsid w:val="0057660C"/>
    <w:rsid w:val="00577CF1"/>
    <w:rsid w:val="00582847"/>
    <w:rsid w:val="005834E2"/>
    <w:rsid w:val="00584437"/>
    <w:rsid w:val="00584A50"/>
    <w:rsid w:val="00585B00"/>
    <w:rsid w:val="00585C56"/>
    <w:rsid w:val="00586200"/>
    <w:rsid w:val="0058625C"/>
    <w:rsid w:val="00586AA8"/>
    <w:rsid w:val="00586BA5"/>
    <w:rsid w:val="00586BAE"/>
    <w:rsid w:val="0058705E"/>
    <w:rsid w:val="00591346"/>
    <w:rsid w:val="00591758"/>
    <w:rsid w:val="00591CDF"/>
    <w:rsid w:val="005947F0"/>
    <w:rsid w:val="00595A92"/>
    <w:rsid w:val="00595B2B"/>
    <w:rsid w:val="00596541"/>
    <w:rsid w:val="005A0DB1"/>
    <w:rsid w:val="005A405A"/>
    <w:rsid w:val="005A4163"/>
    <w:rsid w:val="005A4D86"/>
    <w:rsid w:val="005A6E3D"/>
    <w:rsid w:val="005B1241"/>
    <w:rsid w:val="005B181E"/>
    <w:rsid w:val="005B23FC"/>
    <w:rsid w:val="005B343A"/>
    <w:rsid w:val="005B3440"/>
    <w:rsid w:val="005B374F"/>
    <w:rsid w:val="005B48D2"/>
    <w:rsid w:val="005B55F6"/>
    <w:rsid w:val="005B6B09"/>
    <w:rsid w:val="005B7E85"/>
    <w:rsid w:val="005B7FA9"/>
    <w:rsid w:val="005C046B"/>
    <w:rsid w:val="005C2C42"/>
    <w:rsid w:val="005C3B4D"/>
    <w:rsid w:val="005C4348"/>
    <w:rsid w:val="005C49B3"/>
    <w:rsid w:val="005C4D51"/>
    <w:rsid w:val="005C4F14"/>
    <w:rsid w:val="005D0721"/>
    <w:rsid w:val="005D0EF1"/>
    <w:rsid w:val="005D1D43"/>
    <w:rsid w:val="005D204C"/>
    <w:rsid w:val="005D2332"/>
    <w:rsid w:val="005D3E92"/>
    <w:rsid w:val="005D403B"/>
    <w:rsid w:val="005D56C4"/>
    <w:rsid w:val="005E0F76"/>
    <w:rsid w:val="005E1A70"/>
    <w:rsid w:val="005E2499"/>
    <w:rsid w:val="005E29DD"/>
    <w:rsid w:val="005E2C7D"/>
    <w:rsid w:val="005E3013"/>
    <w:rsid w:val="005E3DBB"/>
    <w:rsid w:val="005E5020"/>
    <w:rsid w:val="005E5163"/>
    <w:rsid w:val="005E56AE"/>
    <w:rsid w:val="005E5A05"/>
    <w:rsid w:val="005F2E60"/>
    <w:rsid w:val="005F30E7"/>
    <w:rsid w:val="005F4A11"/>
    <w:rsid w:val="005F6753"/>
    <w:rsid w:val="005F7DAD"/>
    <w:rsid w:val="005F7FED"/>
    <w:rsid w:val="00600850"/>
    <w:rsid w:val="00600A08"/>
    <w:rsid w:val="00601DD9"/>
    <w:rsid w:val="00602E96"/>
    <w:rsid w:val="006035E2"/>
    <w:rsid w:val="0060432F"/>
    <w:rsid w:val="00606F11"/>
    <w:rsid w:val="006075E5"/>
    <w:rsid w:val="006105B9"/>
    <w:rsid w:val="0061081D"/>
    <w:rsid w:val="00610AAF"/>
    <w:rsid w:val="00613058"/>
    <w:rsid w:val="00615127"/>
    <w:rsid w:val="006155CC"/>
    <w:rsid w:val="00615CA9"/>
    <w:rsid w:val="006171CF"/>
    <w:rsid w:val="00617262"/>
    <w:rsid w:val="0062144F"/>
    <w:rsid w:val="006215BF"/>
    <w:rsid w:val="00622624"/>
    <w:rsid w:val="00622721"/>
    <w:rsid w:val="0062292A"/>
    <w:rsid w:val="00624227"/>
    <w:rsid w:val="00624A93"/>
    <w:rsid w:val="006253D7"/>
    <w:rsid w:val="00625A77"/>
    <w:rsid w:val="00625B7A"/>
    <w:rsid w:val="006276FE"/>
    <w:rsid w:val="006277A1"/>
    <w:rsid w:val="006315D3"/>
    <w:rsid w:val="00631F1F"/>
    <w:rsid w:val="00632594"/>
    <w:rsid w:val="00632B62"/>
    <w:rsid w:val="00632DA4"/>
    <w:rsid w:val="00634E00"/>
    <w:rsid w:val="00636D92"/>
    <w:rsid w:val="0064087C"/>
    <w:rsid w:val="00641795"/>
    <w:rsid w:val="006420F4"/>
    <w:rsid w:val="006432B7"/>
    <w:rsid w:val="006436CC"/>
    <w:rsid w:val="00644A7E"/>
    <w:rsid w:val="00645130"/>
    <w:rsid w:val="00645702"/>
    <w:rsid w:val="006469E6"/>
    <w:rsid w:val="0064774B"/>
    <w:rsid w:val="00647C1B"/>
    <w:rsid w:val="00650539"/>
    <w:rsid w:val="00652591"/>
    <w:rsid w:val="006544BC"/>
    <w:rsid w:val="0065454C"/>
    <w:rsid w:val="00654B21"/>
    <w:rsid w:val="00654CCD"/>
    <w:rsid w:val="00654F42"/>
    <w:rsid w:val="00655322"/>
    <w:rsid w:val="00655B30"/>
    <w:rsid w:val="00656A90"/>
    <w:rsid w:val="00656F68"/>
    <w:rsid w:val="00657C60"/>
    <w:rsid w:val="00657DDC"/>
    <w:rsid w:val="00660034"/>
    <w:rsid w:val="0066071B"/>
    <w:rsid w:val="00660D60"/>
    <w:rsid w:val="00661964"/>
    <w:rsid w:val="0066209D"/>
    <w:rsid w:val="006622BD"/>
    <w:rsid w:val="00662319"/>
    <w:rsid w:val="00662616"/>
    <w:rsid w:val="006633FE"/>
    <w:rsid w:val="0066411D"/>
    <w:rsid w:val="00665B38"/>
    <w:rsid w:val="00665E72"/>
    <w:rsid w:val="00666C07"/>
    <w:rsid w:val="00671BA6"/>
    <w:rsid w:val="0067251E"/>
    <w:rsid w:val="00672E7A"/>
    <w:rsid w:val="006743D7"/>
    <w:rsid w:val="00674558"/>
    <w:rsid w:val="0067579E"/>
    <w:rsid w:val="0067596D"/>
    <w:rsid w:val="00675E05"/>
    <w:rsid w:val="00676813"/>
    <w:rsid w:val="00680562"/>
    <w:rsid w:val="006816A6"/>
    <w:rsid w:val="00682118"/>
    <w:rsid w:val="0068354F"/>
    <w:rsid w:val="00683BBB"/>
    <w:rsid w:val="00684107"/>
    <w:rsid w:val="006850A1"/>
    <w:rsid w:val="006852E8"/>
    <w:rsid w:val="00685D4A"/>
    <w:rsid w:val="00687398"/>
    <w:rsid w:val="00690357"/>
    <w:rsid w:val="00690DCF"/>
    <w:rsid w:val="00692188"/>
    <w:rsid w:val="0069240C"/>
    <w:rsid w:val="00694F6C"/>
    <w:rsid w:val="006973D0"/>
    <w:rsid w:val="006A2068"/>
    <w:rsid w:val="006A4875"/>
    <w:rsid w:val="006A4B60"/>
    <w:rsid w:val="006A4ECC"/>
    <w:rsid w:val="006A5DF3"/>
    <w:rsid w:val="006A5EDD"/>
    <w:rsid w:val="006A7B27"/>
    <w:rsid w:val="006B0184"/>
    <w:rsid w:val="006B0DB7"/>
    <w:rsid w:val="006B0E9E"/>
    <w:rsid w:val="006B1536"/>
    <w:rsid w:val="006B203B"/>
    <w:rsid w:val="006B2250"/>
    <w:rsid w:val="006B283A"/>
    <w:rsid w:val="006B365F"/>
    <w:rsid w:val="006B5D10"/>
    <w:rsid w:val="006B5E26"/>
    <w:rsid w:val="006B61D1"/>
    <w:rsid w:val="006B68EE"/>
    <w:rsid w:val="006B7D43"/>
    <w:rsid w:val="006C04A7"/>
    <w:rsid w:val="006C11CC"/>
    <w:rsid w:val="006C1562"/>
    <w:rsid w:val="006C164B"/>
    <w:rsid w:val="006C1CBB"/>
    <w:rsid w:val="006C203F"/>
    <w:rsid w:val="006C242A"/>
    <w:rsid w:val="006C2F37"/>
    <w:rsid w:val="006C3771"/>
    <w:rsid w:val="006C384F"/>
    <w:rsid w:val="006C3D2D"/>
    <w:rsid w:val="006C3EF0"/>
    <w:rsid w:val="006C5E97"/>
    <w:rsid w:val="006C6418"/>
    <w:rsid w:val="006C6DB9"/>
    <w:rsid w:val="006C7C73"/>
    <w:rsid w:val="006D0B1C"/>
    <w:rsid w:val="006D0B5A"/>
    <w:rsid w:val="006D0D0C"/>
    <w:rsid w:val="006D0E0D"/>
    <w:rsid w:val="006D105A"/>
    <w:rsid w:val="006D216E"/>
    <w:rsid w:val="006D35EA"/>
    <w:rsid w:val="006D3929"/>
    <w:rsid w:val="006D3BF6"/>
    <w:rsid w:val="006D4311"/>
    <w:rsid w:val="006D438A"/>
    <w:rsid w:val="006D4C31"/>
    <w:rsid w:val="006D559E"/>
    <w:rsid w:val="006D5C2A"/>
    <w:rsid w:val="006D7520"/>
    <w:rsid w:val="006E143B"/>
    <w:rsid w:val="006E1CBE"/>
    <w:rsid w:val="006E2DDA"/>
    <w:rsid w:val="006E38AA"/>
    <w:rsid w:val="006E3F29"/>
    <w:rsid w:val="006E45A2"/>
    <w:rsid w:val="006E46A1"/>
    <w:rsid w:val="006E541A"/>
    <w:rsid w:val="006E5612"/>
    <w:rsid w:val="006E78BD"/>
    <w:rsid w:val="006E7B78"/>
    <w:rsid w:val="006E7C8D"/>
    <w:rsid w:val="006F0C10"/>
    <w:rsid w:val="006F2409"/>
    <w:rsid w:val="006F24B8"/>
    <w:rsid w:val="006F3A21"/>
    <w:rsid w:val="006F48A4"/>
    <w:rsid w:val="007003DC"/>
    <w:rsid w:val="00700578"/>
    <w:rsid w:val="007016DB"/>
    <w:rsid w:val="00701844"/>
    <w:rsid w:val="00702EFC"/>
    <w:rsid w:val="00702F0C"/>
    <w:rsid w:val="007044DB"/>
    <w:rsid w:val="00704A52"/>
    <w:rsid w:val="0070639E"/>
    <w:rsid w:val="00707FCC"/>
    <w:rsid w:val="007107B7"/>
    <w:rsid w:val="0071134C"/>
    <w:rsid w:val="00712DFF"/>
    <w:rsid w:val="00714050"/>
    <w:rsid w:val="007167A2"/>
    <w:rsid w:val="00717247"/>
    <w:rsid w:val="0071742B"/>
    <w:rsid w:val="00717D2E"/>
    <w:rsid w:val="00720F34"/>
    <w:rsid w:val="007247D5"/>
    <w:rsid w:val="0072484F"/>
    <w:rsid w:val="0072539F"/>
    <w:rsid w:val="007253A8"/>
    <w:rsid w:val="00726D5E"/>
    <w:rsid w:val="00727F11"/>
    <w:rsid w:val="00732374"/>
    <w:rsid w:val="00732680"/>
    <w:rsid w:val="007338FF"/>
    <w:rsid w:val="007352A9"/>
    <w:rsid w:val="0073593E"/>
    <w:rsid w:val="00735C3C"/>
    <w:rsid w:val="00736B8C"/>
    <w:rsid w:val="0074208F"/>
    <w:rsid w:val="007426E7"/>
    <w:rsid w:val="00742BFD"/>
    <w:rsid w:val="007436E6"/>
    <w:rsid w:val="00743E14"/>
    <w:rsid w:val="00744827"/>
    <w:rsid w:val="007459AD"/>
    <w:rsid w:val="0074643E"/>
    <w:rsid w:val="007472D4"/>
    <w:rsid w:val="00751227"/>
    <w:rsid w:val="00752B0A"/>
    <w:rsid w:val="00753FDB"/>
    <w:rsid w:val="007541C0"/>
    <w:rsid w:val="00761331"/>
    <w:rsid w:val="00762A36"/>
    <w:rsid w:val="00763342"/>
    <w:rsid w:val="00763AC3"/>
    <w:rsid w:val="00763B37"/>
    <w:rsid w:val="0076507D"/>
    <w:rsid w:val="007652EB"/>
    <w:rsid w:val="0076706D"/>
    <w:rsid w:val="007671CC"/>
    <w:rsid w:val="007677DD"/>
    <w:rsid w:val="00767E7F"/>
    <w:rsid w:val="0077092B"/>
    <w:rsid w:val="0077143E"/>
    <w:rsid w:val="00771541"/>
    <w:rsid w:val="007721E5"/>
    <w:rsid w:val="00772B92"/>
    <w:rsid w:val="007730FB"/>
    <w:rsid w:val="007734A0"/>
    <w:rsid w:val="00775872"/>
    <w:rsid w:val="00776836"/>
    <w:rsid w:val="0077756F"/>
    <w:rsid w:val="00780291"/>
    <w:rsid w:val="00780E2E"/>
    <w:rsid w:val="0078157C"/>
    <w:rsid w:val="00783114"/>
    <w:rsid w:val="00785FE7"/>
    <w:rsid w:val="007905B8"/>
    <w:rsid w:val="00791171"/>
    <w:rsid w:val="007914B4"/>
    <w:rsid w:val="00791C65"/>
    <w:rsid w:val="007933FE"/>
    <w:rsid w:val="00795926"/>
    <w:rsid w:val="00795A79"/>
    <w:rsid w:val="007A014C"/>
    <w:rsid w:val="007A0474"/>
    <w:rsid w:val="007A09F0"/>
    <w:rsid w:val="007A274C"/>
    <w:rsid w:val="007A2D16"/>
    <w:rsid w:val="007A2E9B"/>
    <w:rsid w:val="007A35FA"/>
    <w:rsid w:val="007A4403"/>
    <w:rsid w:val="007A4419"/>
    <w:rsid w:val="007A6320"/>
    <w:rsid w:val="007A652C"/>
    <w:rsid w:val="007A70D7"/>
    <w:rsid w:val="007B021F"/>
    <w:rsid w:val="007B09E5"/>
    <w:rsid w:val="007B113B"/>
    <w:rsid w:val="007B1BEC"/>
    <w:rsid w:val="007B282B"/>
    <w:rsid w:val="007B2ACD"/>
    <w:rsid w:val="007B312E"/>
    <w:rsid w:val="007B4056"/>
    <w:rsid w:val="007B5699"/>
    <w:rsid w:val="007B6A50"/>
    <w:rsid w:val="007C11EF"/>
    <w:rsid w:val="007C1794"/>
    <w:rsid w:val="007C20EF"/>
    <w:rsid w:val="007C36D1"/>
    <w:rsid w:val="007C37EB"/>
    <w:rsid w:val="007C38C5"/>
    <w:rsid w:val="007C443D"/>
    <w:rsid w:val="007D0768"/>
    <w:rsid w:val="007D1D8F"/>
    <w:rsid w:val="007D20B5"/>
    <w:rsid w:val="007D216D"/>
    <w:rsid w:val="007D219C"/>
    <w:rsid w:val="007D26FB"/>
    <w:rsid w:val="007D3304"/>
    <w:rsid w:val="007D372A"/>
    <w:rsid w:val="007D4DAB"/>
    <w:rsid w:val="007D4EE9"/>
    <w:rsid w:val="007D52AC"/>
    <w:rsid w:val="007D5B0F"/>
    <w:rsid w:val="007D5CD6"/>
    <w:rsid w:val="007D7506"/>
    <w:rsid w:val="007E0FD6"/>
    <w:rsid w:val="007E10DE"/>
    <w:rsid w:val="007E1CF1"/>
    <w:rsid w:val="007E224E"/>
    <w:rsid w:val="007E23F1"/>
    <w:rsid w:val="007E2BB6"/>
    <w:rsid w:val="007E34BC"/>
    <w:rsid w:val="007E3DF4"/>
    <w:rsid w:val="007E43DB"/>
    <w:rsid w:val="007E48EC"/>
    <w:rsid w:val="007E4F58"/>
    <w:rsid w:val="007E6137"/>
    <w:rsid w:val="007E7E60"/>
    <w:rsid w:val="007F035B"/>
    <w:rsid w:val="007F03B9"/>
    <w:rsid w:val="007F046E"/>
    <w:rsid w:val="007F1661"/>
    <w:rsid w:val="007F1A06"/>
    <w:rsid w:val="007F2118"/>
    <w:rsid w:val="007F30C9"/>
    <w:rsid w:val="007F3899"/>
    <w:rsid w:val="007F43B7"/>
    <w:rsid w:val="007F5C23"/>
    <w:rsid w:val="007F698D"/>
    <w:rsid w:val="007F6CE2"/>
    <w:rsid w:val="007F7758"/>
    <w:rsid w:val="00800959"/>
    <w:rsid w:val="00801A2D"/>
    <w:rsid w:val="008024DB"/>
    <w:rsid w:val="00803132"/>
    <w:rsid w:val="00803F7B"/>
    <w:rsid w:val="008052B4"/>
    <w:rsid w:val="008053AF"/>
    <w:rsid w:val="0080554E"/>
    <w:rsid w:val="0080621C"/>
    <w:rsid w:val="0080622A"/>
    <w:rsid w:val="0080668D"/>
    <w:rsid w:val="00807CD4"/>
    <w:rsid w:val="00807EEB"/>
    <w:rsid w:val="008103D4"/>
    <w:rsid w:val="008109DE"/>
    <w:rsid w:val="0081168A"/>
    <w:rsid w:val="00812E16"/>
    <w:rsid w:val="00813234"/>
    <w:rsid w:val="00815F7C"/>
    <w:rsid w:val="0081611F"/>
    <w:rsid w:val="00817605"/>
    <w:rsid w:val="00820E4E"/>
    <w:rsid w:val="00821576"/>
    <w:rsid w:val="008216EA"/>
    <w:rsid w:val="008217BC"/>
    <w:rsid w:val="00822070"/>
    <w:rsid w:val="00822E54"/>
    <w:rsid w:val="00823433"/>
    <w:rsid w:val="00823AFF"/>
    <w:rsid w:val="00824A00"/>
    <w:rsid w:val="00824FF7"/>
    <w:rsid w:val="00826336"/>
    <w:rsid w:val="00827425"/>
    <w:rsid w:val="008276D0"/>
    <w:rsid w:val="00827F1C"/>
    <w:rsid w:val="0083242A"/>
    <w:rsid w:val="0083252D"/>
    <w:rsid w:val="0083328B"/>
    <w:rsid w:val="008333C0"/>
    <w:rsid w:val="0083400A"/>
    <w:rsid w:val="00836AAF"/>
    <w:rsid w:val="00840C30"/>
    <w:rsid w:val="00841677"/>
    <w:rsid w:val="00842CC5"/>
    <w:rsid w:val="00843D78"/>
    <w:rsid w:val="00843F3F"/>
    <w:rsid w:val="00844E61"/>
    <w:rsid w:val="0084518B"/>
    <w:rsid w:val="00845730"/>
    <w:rsid w:val="00847241"/>
    <w:rsid w:val="0085152A"/>
    <w:rsid w:val="008530C0"/>
    <w:rsid w:val="0085388F"/>
    <w:rsid w:val="00855403"/>
    <w:rsid w:val="00855F26"/>
    <w:rsid w:val="00855F53"/>
    <w:rsid w:val="008560A7"/>
    <w:rsid w:val="00856974"/>
    <w:rsid w:val="00856C97"/>
    <w:rsid w:val="008572EB"/>
    <w:rsid w:val="0085762A"/>
    <w:rsid w:val="008576D7"/>
    <w:rsid w:val="0085785D"/>
    <w:rsid w:val="00861084"/>
    <w:rsid w:val="0086119E"/>
    <w:rsid w:val="008619B9"/>
    <w:rsid w:val="00864D1C"/>
    <w:rsid w:val="008652E2"/>
    <w:rsid w:val="00866FB1"/>
    <w:rsid w:val="00867883"/>
    <w:rsid w:val="00871D7F"/>
    <w:rsid w:val="0087248A"/>
    <w:rsid w:val="00873CF3"/>
    <w:rsid w:val="00873F4F"/>
    <w:rsid w:val="0087485E"/>
    <w:rsid w:val="00877400"/>
    <w:rsid w:val="00882BAE"/>
    <w:rsid w:val="00882D07"/>
    <w:rsid w:val="0088458B"/>
    <w:rsid w:val="0089034F"/>
    <w:rsid w:val="00890785"/>
    <w:rsid w:val="00891537"/>
    <w:rsid w:val="0089189F"/>
    <w:rsid w:val="0089465A"/>
    <w:rsid w:val="008951DF"/>
    <w:rsid w:val="008953BF"/>
    <w:rsid w:val="00895665"/>
    <w:rsid w:val="0089706A"/>
    <w:rsid w:val="008975AC"/>
    <w:rsid w:val="008975D3"/>
    <w:rsid w:val="0089799F"/>
    <w:rsid w:val="008A16DF"/>
    <w:rsid w:val="008A2CB6"/>
    <w:rsid w:val="008A2D0B"/>
    <w:rsid w:val="008A2EF8"/>
    <w:rsid w:val="008A4770"/>
    <w:rsid w:val="008A5058"/>
    <w:rsid w:val="008A5166"/>
    <w:rsid w:val="008A5407"/>
    <w:rsid w:val="008A5A0B"/>
    <w:rsid w:val="008A71AC"/>
    <w:rsid w:val="008B0270"/>
    <w:rsid w:val="008B117F"/>
    <w:rsid w:val="008B28C8"/>
    <w:rsid w:val="008B2A1A"/>
    <w:rsid w:val="008B3C76"/>
    <w:rsid w:val="008B4098"/>
    <w:rsid w:val="008B4745"/>
    <w:rsid w:val="008B4C8D"/>
    <w:rsid w:val="008B4C90"/>
    <w:rsid w:val="008B4EDD"/>
    <w:rsid w:val="008B72A0"/>
    <w:rsid w:val="008B7FAF"/>
    <w:rsid w:val="008C0064"/>
    <w:rsid w:val="008C0D95"/>
    <w:rsid w:val="008C1AFD"/>
    <w:rsid w:val="008C2BC6"/>
    <w:rsid w:val="008C2D86"/>
    <w:rsid w:val="008C34DC"/>
    <w:rsid w:val="008C426E"/>
    <w:rsid w:val="008C45B5"/>
    <w:rsid w:val="008C5134"/>
    <w:rsid w:val="008C5FC3"/>
    <w:rsid w:val="008D02D8"/>
    <w:rsid w:val="008D02F5"/>
    <w:rsid w:val="008D24D5"/>
    <w:rsid w:val="008D401A"/>
    <w:rsid w:val="008D67DF"/>
    <w:rsid w:val="008D7B00"/>
    <w:rsid w:val="008E11CF"/>
    <w:rsid w:val="008E2295"/>
    <w:rsid w:val="008E285D"/>
    <w:rsid w:val="008E2F94"/>
    <w:rsid w:val="008E3751"/>
    <w:rsid w:val="008E4321"/>
    <w:rsid w:val="008E4DAE"/>
    <w:rsid w:val="008E61F8"/>
    <w:rsid w:val="008E70EB"/>
    <w:rsid w:val="008E7A6B"/>
    <w:rsid w:val="008E7D81"/>
    <w:rsid w:val="008F0864"/>
    <w:rsid w:val="008F1C14"/>
    <w:rsid w:val="008F2492"/>
    <w:rsid w:val="008F2AF9"/>
    <w:rsid w:val="008F3AFC"/>
    <w:rsid w:val="008F4035"/>
    <w:rsid w:val="008F534F"/>
    <w:rsid w:val="008F548E"/>
    <w:rsid w:val="008F57DE"/>
    <w:rsid w:val="008F6E58"/>
    <w:rsid w:val="008F776D"/>
    <w:rsid w:val="008F7C7F"/>
    <w:rsid w:val="008F7D5D"/>
    <w:rsid w:val="008F7DA2"/>
    <w:rsid w:val="009002FE"/>
    <w:rsid w:val="00900666"/>
    <w:rsid w:val="00901695"/>
    <w:rsid w:val="00901C25"/>
    <w:rsid w:val="009028DC"/>
    <w:rsid w:val="00902F81"/>
    <w:rsid w:val="00903461"/>
    <w:rsid w:val="00904696"/>
    <w:rsid w:val="00905A59"/>
    <w:rsid w:val="00905F7C"/>
    <w:rsid w:val="00906594"/>
    <w:rsid w:val="009075B1"/>
    <w:rsid w:val="009077F6"/>
    <w:rsid w:val="0090790A"/>
    <w:rsid w:val="00911AAB"/>
    <w:rsid w:val="009148F3"/>
    <w:rsid w:val="00914C63"/>
    <w:rsid w:val="00915275"/>
    <w:rsid w:val="00916EC6"/>
    <w:rsid w:val="00920585"/>
    <w:rsid w:val="00920748"/>
    <w:rsid w:val="00921B79"/>
    <w:rsid w:val="00923414"/>
    <w:rsid w:val="00923774"/>
    <w:rsid w:val="00923804"/>
    <w:rsid w:val="00924195"/>
    <w:rsid w:val="00925D73"/>
    <w:rsid w:val="00927981"/>
    <w:rsid w:val="00927C39"/>
    <w:rsid w:val="00931542"/>
    <w:rsid w:val="00932D3F"/>
    <w:rsid w:val="00933FAB"/>
    <w:rsid w:val="00934737"/>
    <w:rsid w:val="00934795"/>
    <w:rsid w:val="00934B1B"/>
    <w:rsid w:val="00934C42"/>
    <w:rsid w:val="009359E8"/>
    <w:rsid w:val="0093610F"/>
    <w:rsid w:val="009377D8"/>
    <w:rsid w:val="00937C9E"/>
    <w:rsid w:val="009407F2"/>
    <w:rsid w:val="009412DC"/>
    <w:rsid w:val="00941CD3"/>
    <w:rsid w:val="00941EFA"/>
    <w:rsid w:val="009430C7"/>
    <w:rsid w:val="00944487"/>
    <w:rsid w:val="00945D0C"/>
    <w:rsid w:val="009464FA"/>
    <w:rsid w:val="009475A9"/>
    <w:rsid w:val="00947BE8"/>
    <w:rsid w:val="0095020D"/>
    <w:rsid w:val="0095112E"/>
    <w:rsid w:val="00951186"/>
    <w:rsid w:val="00952261"/>
    <w:rsid w:val="0095691B"/>
    <w:rsid w:val="0095757D"/>
    <w:rsid w:val="0096008B"/>
    <w:rsid w:val="00962536"/>
    <w:rsid w:val="00962F06"/>
    <w:rsid w:val="00963662"/>
    <w:rsid w:val="00967809"/>
    <w:rsid w:val="00967C3D"/>
    <w:rsid w:val="00970C6F"/>
    <w:rsid w:val="0097158E"/>
    <w:rsid w:val="00971AE6"/>
    <w:rsid w:val="00974003"/>
    <w:rsid w:val="00974EBE"/>
    <w:rsid w:val="00975DCA"/>
    <w:rsid w:val="009776A2"/>
    <w:rsid w:val="00977B63"/>
    <w:rsid w:val="00977DF7"/>
    <w:rsid w:val="00980200"/>
    <w:rsid w:val="00981CB6"/>
    <w:rsid w:val="0098306E"/>
    <w:rsid w:val="0098324D"/>
    <w:rsid w:val="009843DB"/>
    <w:rsid w:val="00984CB2"/>
    <w:rsid w:val="0098591D"/>
    <w:rsid w:val="009869D1"/>
    <w:rsid w:val="00986FEE"/>
    <w:rsid w:val="0099582E"/>
    <w:rsid w:val="00996E14"/>
    <w:rsid w:val="009974AE"/>
    <w:rsid w:val="009A07C0"/>
    <w:rsid w:val="009A0F14"/>
    <w:rsid w:val="009A1442"/>
    <w:rsid w:val="009A2586"/>
    <w:rsid w:val="009A3606"/>
    <w:rsid w:val="009A710B"/>
    <w:rsid w:val="009A7C4F"/>
    <w:rsid w:val="009B242D"/>
    <w:rsid w:val="009B25C4"/>
    <w:rsid w:val="009B27A7"/>
    <w:rsid w:val="009B304E"/>
    <w:rsid w:val="009B3BC6"/>
    <w:rsid w:val="009B536D"/>
    <w:rsid w:val="009B7A49"/>
    <w:rsid w:val="009B7D90"/>
    <w:rsid w:val="009C0705"/>
    <w:rsid w:val="009C1534"/>
    <w:rsid w:val="009C21AB"/>
    <w:rsid w:val="009C2E91"/>
    <w:rsid w:val="009C41B9"/>
    <w:rsid w:val="009C4474"/>
    <w:rsid w:val="009C4F85"/>
    <w:rsid w:val="009C54DF"/>
    <w:rsid w:val="009C60B5"/>
    <w:rsid w:val="009D001B"/>
    <w:rsid w:val="009D1250"/>
    <w:rsid w:val="009D1862"/>
    <w:rsid w:val="009D20DF"/>
    <w:rsid w:val="009D2402"/>
    <w:rsid w:val="009D5835"/>
    <w:rsid w:val="009D6CF9"/>
    <w:rsid w:val="009D7D6E"/>
    <w:rsid w:val="009D7E8B"/>
    <w:rsid w:val="009E038A"/>
    <w:rsid w:val="009E1E6D"/>
    <w:rsid w:val="009E281C"/>
    <w:rsid w:val="009E33EC"/>
    <w:rsid w:val="009E42ED"/>
    <w:rsid w:val="009E5BF5"/>
    <w:rsid w:val="009F011D"/>
    <w:rsid w:val="009F0669"/>
    <w:rsid w:val="009F0EB2"/>
    <w:rsid w:val="009F0FCF"/>
    <w:rsid w:val="009F360E"/>
    <w:rsid w:val="009F48DE"/>
    <w:rsid w:val="009F5017"/>
    <w:rsid w:val="009F604A"/>
    <w:rsid w:val="009F6114"/>
    <w:rsid w:val="00A0042A"/>
    <w:rsid w:val="00A00440"/>
    <w:rsid w:val="00A00445"/>
    <w:rsid w:val="00A020AF"/>
    <w:rsid w:val="00A024AF"/>
    <w:rsid w:val="00A0301B"/>
    <w:rsid w:val="00A03CDA"/>
    <w:rsid w:val="00A05FCE"/>
    <w:rsid w:val="00A06C1D"/>
    <w:rsid w:val="00A07775"/>
    <w:rsid w:val="00A077DF"/>
    <w:rsid w:val="00A07892"/>
    <w:rsid w:val="00A13265"/>
    <w:rsid w:val="00A13DDD"/>
    <w:rsid w:val="00A14CD0"/>
    <w:rsid w:val="00A15008"/>
    <w:rsid w:val="00A161F5"/>
    <w:rsid w:val="00A16BC3"/>
    <w:rsid w:val="00A16CE6"/>
    <w:rsid w:val="00A16F12"/>
    <w:rsid w:val="00A1724E"/>
    <w:rsid w:val="00A210E2"/>
    <w:rsid w:val="00A21A5B"/>
    <w:rsid w:val="00A21BF4"/>
    <w:rsid w:val="00A2419A"/>
    <w:rsid w:val="00A24DBD"/>
    <w:rsid w:val="00A255B0"/>
    <w:rsid w:val="00A256CC"/>
    <w:rsid w:val="00A2634E"/>
    <w:rsid w:val="00A27404"/>
    <w:rsid w:val="00A27CD9"/>
    <w:rsid w:val="00A314DC"/>
    <w:rsid w:val="00A31868"/>
    <w:rsid w:val="00A33789"/>
    <w:rsid w:val="00A34A81"/>
    <w:rsid w:val="00A34DBF"/>
    <w:rsid w:val="00A37838"/>
    <w:rsid w:val="00A41958"/>
    <w:rsid w:val="00A41F79"/>
    <w:rsid w:val="00A42317"/>
    <w:rsid w:val="00A429CA"/>
    <w:rsid w:val="00A44359"/>
    <w:rsid w:val="00A44C2B"/>
    <w:rsid w:val="00A450C6"/>
    <w:rsid w:val="00A45162"/>
    <w:rsid w:val="00A455AE"/>
    <w:rsid w:val="00A45B94"/>
    <w:rsid w:val="00A47470"/>
    <w:rsid w:val="00A47FF8"/>
    <w:rsid w:val="00A512E2"/>
    <w:rsid w:val="00A5230A"/>
    <w:rsid w:val="00A52DEB"/>
    <w:rsid w:val="00A54D95"/>
    <w:rsid w:val="00A556C2"/>
    <w:rsid w:val="00A56F65"/>
    <w:rsid w:val="00A57CC8"/>
    <w:rsid w:val="00A6144C"/>
    <w:rsid w:val="00A6205D"/>
    <w:rsid w:val="00A622D5"/>
    <w:rsid w:val="00A62352"/>
    <w:rsid w:val="00A63399"/>
    <w:rsid w:val="00A633C5"/>
    <w:rsid w:val="00A63CE2"/>
    <w:rsid w:val="00A63EE8"/>
    <w:rsid w:val="00A64392"/>
    <w:rsid w:val="00A6548C"/>
    <w:rsid w:val="00A655B4"/>
    <w:rsid w:val="00A66A3F"/>
    <w:rsid w:val="00A70936"/>
    <w:rsid w:val="00A713CA"/>
    <w:rsid w:val="00A72E95"/>
    <w:rsid w:val="00A73CAA"/>
    <w:rsid w:val="00A74B31"/>
    <w:rsid w:val="00A75007"/>
    <w:rsid w:val="00A75695"/>
    <w:rsid w:val="00A758FF"/>
    <w:rsid w:val="00A76FE6"/>
    <w:rsid w:val="00A773EE"/>
    <w:rsid w:val="00A807C9"/>
    <w:rsid w:val="00A81981"/>
    <w:rsid w:val="00A81A2D"/>
    <w:rsid w:val="00A829B3"/>
    <w:rsid w:val="00A83D31"/>
    <w:rsid w:val="00A84FB1"/>
    <w:rsid w:val="00A90345"/>
    <w:rsid w:val="00A91036"/>
    <w:rsid w:val="00A9192A"/>
    <w:rsid w:val="00A921F1"/>
    <w:rsid w:val="00A929D2"/>
    <w:rsid w:val="00A929FC"/>
    <w:rsid w:val="00A95470"/>
    <w:rsid w:val="00A95F53"/>
    <w:rsid w:val="00A96734"/>
    <w:rsid w:val="00A971EA"/>
    <w:rsid w:val="00AA1CEB"/>
    <w:rsid w:val="00AA290C"/>
    <w:rsid w:val="00AA32AD"/>
    <w:rsid w:val="00AA3A55"/>
    <w:rsid w:val="00AA3C52"/>
    <w:rsid w:val="00AA4F97"/>
    <w:rsid w:val="00AA719B"/>
    <w:rsid w:val="00AA73BA"/>
    <w:rsid w:val="00AB19EC"/>
    <w:rsid w:val="00AB1D3E"/>
    <w:rsid w:val="00AB6731"/>
    <w:rsid w:val="00AB73D9"/>
    <w:rsid w:val="00AB7BB6"/>
    <w:rsid w:val="00AC172A"/>
    <w:rsid w:val="00AC1A7A"/>
    <w:rsid w:val="00AC1F46"/>
    <w:rsid w:val="00AC1FCD"/>
    <w:rsid w:val="00AC2CAB"/>
    <w:rsid w:val="00AC321B"/>
    <w:rsid w:val="00AC3502"/>
    <w:rsid w:val="00AC3ACE"/>
    <w:rsid w:val="00AC4063"/>
    <w:rsid w:val="00AC5097"/>
    <w:rsid w:val="00AC7883"/>
    <w:rsid w:val="00AC7CA7"/>
    <w:rsid w:val="00AD05D0"/>
    <w:rsid w:val="00AD08CB"/>
    <w:rsid w:val="00AD1568"/>
    <w:rsid w:val="00AD276D"/>
    <w:rsid w:val="00AD36C1"/>
    <w:rsid w:val="00AD6E74"/>
    <w:rsid w:val="00AD72FE"/>
    <w:rsid w:val="00AD7ABD"/>
    <w:rsid w:val="00AD7B07"/>
    <w:rsid w:val="00AE0485"/>
    <w:rsid w:val="00AE29B8"/>
    <w:rsid w:val="00AE2DA3"/>
    <w:rsid w:val="00AE30C1"/>
    <w:rsid w:val="00AE36A6"/>
    <w:rsid w:val="00AE3C2C"/>
    <w:rsid w:val="00AE3EB8"/>
    <w:rsid w:val="00AE3EFE"/>
    <w:rsid w:val="00AE4716"/>
    <w:rsid w:val="00AE67A1"/>
    <w:rsid w:val="00AE74EB"/>
    <w:rsid w:val="00AE78F7"/>
    <w:rsid w:val="00AF0620"/>
    <w:rsid w:val="00AF16DA"/>
    <w:rsid w:val="00AF18BA"/>
    <w:rsid w:val="00AF1BBC"/>
    <w:rsid w:val="00AF2A8C"/>
    <w:rsid w:val="00AF38F7"/>
    <w:rsid w:val="00AF41F1"/>
    <w:rsid w:val="00AF5866"/>
    <w:rsid w:val="00AF5978"/>
    <w:rsid w:val="00AF5C1E"/>
    <w:rsid w:val="00B00779"/>
    <w:rsid w:val="00B00F61"/>
    <w:rsid w:val="00B01ECD"/>
    <w:rsid w:val="00B033BC"/>
    <w:rsid w:val="00B0485E"/>
    <w:rsid w:val="00B04DA6"/>
    <w:rsid w:val="00B04F5F"/>
    <w:rsid w:val="00B054A7"/>
    <w:rsid w:val="00B06B53"/>
    <w:rsid w:val="00B06EB5"/>
    <w:rsid w:val="00B10176"/>
    <w:rsid w:val="00B12F65"/>
    <w:rsid w:val="00B17039"/>
    <w:rsid w:val="00B17687"/>
    <w:rsid w:val="00B17D9E"/>
    <w:rsid w:val="00B20E39"/>
    <w:rsid w:val="00B24383"/>
    <w:rsid w:val="00B2442E"/>
    <w:rsid w:val="00B26004"/>
    <w:rsid w:val="00B267D7"/>
    <w:rsid w:val="00B270FA"/>
    <w:rsid w:val="00B27F8B"/>
    <w:rsid w:val="00B31DFC"/>
    <w:rsid w:val="00B32B66"/>
    <w:rsid w:val="00B337A8"/>
    <w:rsid w:val="00B36211"/>
    <w:rsid w:val="00B373E6"/>
    <w:rsid w:val="00B37558"/>
    <w:rsid w:val="00B40983"/>
    <w:rsid w:val="00B40AF0"/>
    <w:rsid w:val="00B40D06"/>
    <w:rsid w:val="00B414A4"/>
    <w:rsid w:val="00B427F8"/>
    <w:rsid w:val="00B436CD"/>
    <w:rsid w:val="00B46B9B"/>
    <w:rsid w:val="00B53154"/>
    <w:rsid w:val="00B53CC0"/>
    <w:rsid w:val="00B53DC6"/>
    <w:rsid w:val="00B55DC9"/>
    <w:rsid w:val="00B6157B"/>
    <w:rsid w:val="00B619DC"/>
    <w:rsid w:val="00B61E95"/>
    <w:rsid w:val="00B63410"/>
    <w:rsid w:val="00B646A9"/>
    <w:rsid w:val="00B6507B"/>
    <w:rsid w:val="00B705E8"/>
    <w:rsid w:val="00B70AD0"/>
    <w:rsid w:val="00B70D96"/>
    <w:rsid w:val="00B716F6"/>
    <w:rsid w:val="00B730A7"/>
    <w:rsid w:val="00B74EDB"/>
    <w:rsid w:val="00B75AD9"/>
    <w:rsid w:val="00B75AFA"/>
    <w:rsid w:val="00B769B5"/>
    <w:rsid w:val="00B777D6"/>
    <w:rsid w:val="00B77887"/>
    <w:rsid w:val="00B77B13"/>
    <w:rsid w:val="00B77CA9"/>
    <w:rsid w:val="00B80573"/>
    <w:rsid w:val="00B81334"/>
    <w:rsid w:val="00B84845"/>
    <w:rsid w:val="00B84C12"/>
    <w:rsid w:val="00B85E68"/>
    <w:rsid w:val="00B8713E"/>
    <w:rsid w:val="00B87D2E"/>
    <w:rsid w:val="00B90985"/>
    <w:rsid w:val="00B9208F"/>
    <w:rsid w:val="00B92C43"/>
    <w:rsid w:val="00B9434D"/>
    <w:rsid w:val="00B94953"/>
    <w:rsid w:val="00B94AE6"/>
    <w:rsid w:val="00B94E3A"/>
    <w:rsid w:val="00B96A74"/>
    <w:rsid w:val="00BA101C"/>
    <w:rsid w:val="00BA260B"/>
    <w:rsid w:val="00BA2728"/>
    <w:rsid w:val="00BA29B0"/>
    <w:rsid w:val="00BA3276"/>
    <w:rsid w:val="00BA47CD"/>
    <w:rsid w:val="00BA6422"/>
    <w:rsid w:val="00BA660F"/>
    <w:rsid w:val="00BA711B"/>
    <w:rsid w:val="00BA7902"/>
    <w:rsid w:val="00BA7BCE"/>
    <w:rsid w:val="00BA7DC8"/>
    <w:rsid w:val="00BB08A7"/>
    <w:rsid w:val="00BB0A13"/>
    <w:rsid w:val="00BB2B0A"/>
    <w:rsid w:val="00BB31BF"/>
    <w:rsid w:val="00BB3ADE"/>
    <w:rsid w:val="00BB4CC1"/>
    <w:rsid w:val="00BB5277"/>
    <w:rsid w:val="00BB5F2D"/>
    <w:rsid w:val="00BB735E"/>
    <w:rsid w:val="00BB758B"/>
    <w:rsid w:val="00BB793E"/>
    <w:rsid w:val="00BB7C13"/>
    <w:rsid w:val="00BC0903"/>
    <w:rsid w:val="00BC1B3B"/>
    <w:rsid w:val="00BC3469"/>
    <w:rsid w:val="00BC410F"/>
    <w:rsid w:val="00BC4831"/>
    <w:rsid w:val="00BC5B21"/>
    <w:rsid w:val="00BC6167"/>
    <w:rsid w:val="00BC6726"/>
    <w:rsid w:val="00BC6777"/>
    <w:rsid w:val="00BC751D"/>
    <w:rsid w:val="00BC7C92"/>
    <w:rsid w:val="00BD1D51"/>
    <w:rsid w:val="00BD26E4"/>
    <w:rsid w:val="00BD2A69"/>
    <w:rsid w:val="00BD3F83"/>
    <w:rsid w:val="00BD68DD"/>
    <w:rsid w:val="00BD72F9"/>
    <w:rsid w:val="00BE0E3F"/>
    <w:rsid w:val="00BE1410"/>
    <w:rsid w:val="00BE149D"/>
    <w:rsid w:val="00BE1E3C"/>
    <w:rsid w:val="00BE3C96"/>
    <w:rsid w:val="00BE5AC7"/>
    <w:rsid w:val="00BE7695"/>
    <w:rsid w:val="00BF03E1"/>
    <w:rsid w:val="00BF0E14"/>
    <w:rsid w:val="00BF17BF"/>
    <w:rsid w:val="00BF184D"/>
    <w:rsid w:val="00BF24E8"/>
    <w:rsid w:val="00BF3436"/>
    <w:rsid w:val="00BF3F5E"/>
    <w:rsid w:val="00BF60A4"/>
    <w:rsid w:val="00BF6B99"/>
    <w:rsid w:val="00C00F2C"/>
    <w:rsid w:val="00C070EB"/>
    <w:rsid w:val="00C0790B"/>
    <w:rsid w:val="00C07B2B"/>
    <w:rsid w:val="00C10052"/>
    <w:rsid w:val="00C101A9"/>
    <w:rsid w:val="00C11191"/>
    <w:rsid w:val="00C1163B"/>
    <w:rsid w:val="00C1308E"/>
    <w:rsid w:val="00C170B6"/>
    <w:rsid w:val="00C171D2"/>
    <w:rsid w:val="00C209DC"/>
    <w:rsid w:val="00C20D07"/>
    <w:rsid w:val="00C24738"/>
    <w:rsid w:val="00C24C4B"/>
    <w:rsid w:val="00C251E4"/>
    <w:rsid w:val="00C255C0"/>
    <w:rsid w:val="00C25747"/>
    <w:rsid w:val="00C26F24"/>
    <w:rsid w:val="00C27934"/>
    <w:rsid w:val="00C27B77"/>
    <w:rsid w:val="00C302B1"/>
    <w:rsid w:val="00C31879"/>
    <w:rsid w:val="00C3231A"/>
    <w:rsid w:val="00C32609"/>
    <w:rsid w:val="00C33BF0"/>
    <w:rsid w:val="00C33E4C"/>
    <w:rsid w:val="00C344A9"/>
    <w:rsid w:val="00C4042F"/>
    <w:rsid w:val="00C4111B"/>
    <w:rsid w:val="00C415C8"/>
    <w:rsid w:val="00C41844"/>
    <w:rsid w:val="00C428A7"/>
    <w:rsid w:val="00C42D41"/>
    <w:rsid w:val="00C44764"/>
    <w:rsid w:val="00C4506B"/>
    <w:rsid w:val="00C46B92"/>
    <w:rsid w:val="00C471CD"/>
    <w:rsid w:val="00C5039B"/>
    <w:rsid w:val="00C507C3"/>
    <w:rsid w:val="00C50AE1"/>
    <w:rsid w:val="00C54D97"/>
    <w:rsid w:val="00C552AA"/>
    <w:rsid w:val="00C57025"/>
    <w:rsid w:val="00C62B7C"/>
    <w:rsid w:val="00C63164"/>
    <w:rsid w:val="00C641C3"/>
    <w:rsid w:val="00C647A0"/>
    <w:rsid w:val="00C65046"/>
    <w:rsid w:val="00C70B2D"/>
    <w:rsid w:val="00C711B6"/>
    <w:rsid w:val="00C73445"/>
    <w:rsid w:val="00C74033"/>
    <w:rsid w:val="00C7501B"/>
    <w:rsid w:val="00C75613"/>
    <w:rsid w:val="00C7662F"/>
    <w:rsid w:val="00C770D0"/>
    <w:rsid w:val="00C77299"/>
    <w:rsid w:val="00C77683"/>
    <w:rsid w:val="00C801CB"/>
    <w:rsid w:val="00C8254E"/>
    <w:rsid w:val="00C83B8D"/>
    <w:rsid w:val="00C8421C"/>
    <w:rsid w:val="00C85CEA"/>
    <w:rsid w:val="00C86402"/>
    <w:rsid w:val="00C86813"/>
    <w:rsid w:val="00C8691D"/>
    <w:rsid w:val="00C90E59"/>
    <w:rsid w:val="00C913B3"/>
    <w:rsid w:val="00C91566"/>
    <w:rsid w:val="00C92163"/>
    <w:rsid w:val="00C927A8"/>
    <w:rsid w:val="00C93228"/>
    <w:rsid w:val="00C93A5A"/>
    <w:rsid w:val="00C953CC"/>
    <w:rsid w:val="00C962B6"/>
    <w:rsid w:val="00CA23FD"/>
    <w:rsid w:val="00CA326D"/>
    <w:rsid w:val="00CA373A"/>
    <w:rsid w:val="00CA3846"/>
    <w:rsid w:val="00CA3A54"/>
    <w:rsid w:val="00CA4EA1"/>
    <w:rsid w:val="00CA5867"/>
    <w:rsid w:val="00CA5DF5"/>
    <w:rsid w:val="00CA66D6"/>
    <w:rsid w:val="00CB0682"/>
    <w:rsid w:val="00CB0BAE"/>
    <w:rsid w:val="00CB0C94"/>
    <w:rsid w:val="00CB12DE"/>
    <w:rsid w:val="00CB17B3"/>
    <w:rsid w:val="00CB1836"/>
    <w:rsid w:val="00CB2135"/>
    <w:rsid w:val="00CB2CE2"/>
    <w:rsid w:val="00CB4679"/>
    <w:rsid w:val="00CB7BE3"/>
    <w:rsid w:val="00CC0B46"/>
    <w:rsid w:val="00CC4942"/>
    <w:rsid w:val="00CC5310"/>
    <w:rsid w:val="00CC59AD"/>
    <w:rsid w:val="00CC5BEF"/>
    <w:rsid w:val="00CC661A"/>
    <w:rsid w:val="00CC7BF7"/>
    <w:rsid w:val="00CD1F83"/>
    <w:rsid w:val="00CD62AB"/>
    <w:rsid w:val="00CD7CFA"/>
    <w:rsid w:val="00CE002E"/>
    <w:rsid w:val="00CE1516"/>
    <w:rsid w:val="00CE2ECD"/>
    <w:rsid w:val="00CE3302"/>
    <w:rsid w:val="00CE6C31"/>
    <w:rsid w:val="00CE6D25"/>
    <w:rsid w:val="00CF05B4"/>
    <w:rsid w:val="00CF133A"/>
    <w:rsid w:val="00CF15A3"/>
    <w:rsid w:val="00CF1A37"/>
    <w:rsid w:val="00CF2069"/>
    <w:rsid w:val="00CF2690"/>
    <w:rsid w:val="00CF36DF"/>
    <w:rsid w:val="00CF4B60"/>
    <w:rsid w:val="00CF5371"/>
    <w:rsid w:val="00CF58F4"/>
    <w:rsid w:val="00CF68C2"/>
    <w:rsid w:val="00CF743D"/>
    <w:rsid w:val="00D0032C"/>
    <w:rsid w:val="00D037F8"/>
    <w:rsid w:val="00D04D5C"/>
    <w:rsid w:val="00D053D9"/>
    <w:rsid w:val="00D05479"/>
    <w:rsid w:val="00D064D2"/>
    <w:rsid w:val="00D10953"/>
    <w:rsid w:val="00D10B07"/>
    <w:rsid w:val="00D13337"/>
    <w:rsid w:val="00D136AF"/>
    <w:rsid w:val="00D14475"/>
    <w:rsid w:val="00D14DF3"/>
    <w:rsid w:val="00D1570E"/>
    <w:rsid w:val="00D15ABF"/>
    <w:rsid w:val="00D166EA"/>
    <w:rsid w:val="00D171D8"/>
    <w:rsid w:val="00D17D26"/>
    <w:rsid w:val="00D2023D"/>
    <w:rsid w:val="00D21226"/>
    <w:rsid w:val="00D213C3"/>
    <w:rsid w:val="00D21769"/>
    <w:rsid w:val="00D228CB"/>
    <w:rsid w:val="00D23DCB"/>
    <w:rsid w:val="00D244CB"/>
    <w:rsid w:val="00D2643D"/>
    <w:rsid w:val="00D30E76"/>
    <w:rsid w:val="00D30F0F"/>
    <w:rsid w:val="00D32AE9"/>
    <w:rsid w:val="00D34304"/>
    <w:rsid w:val="00D345EB"/>
    <w:rsid w:val="00D36A12"/>
    <w:rsid w:val="00D36F1F"/>
    <w:rsid w:val="00D473B1"/>
    <w:rsid w:val="00D50AEF"/>
    <w:rsid w:val="00D50F9E"/>
    <w:rsid w:val="00D5101B"/>
    <w:rsid w:val="00D51B01"/>
    <w:rsid w:val="00D51B7A"/>
    <w:rsid w:val="00D52BB3"/>
    <w:rsid w:val="00D54F68"/>
    <w:rsid w:val="00D5541C"/>
    <w:rsid w:val="00D55D37"/>
    <w:rsid w:val="00D57785"/>
    <w:rsid w:val="00D57D2A"/>
    <w:rsid w:val="00D600B9"/>
    <w:rsid w:val="00D61F58"/>
    <w:rsid w:val="00D629EC"/>
    <w:rsid w:val="00D633A7"/>
    <w:rsid w:val="00D641EE"/>
    <w:rsid w:val="00D64B92"/>
    <w:rsid w:val="00D64F42"/>
    <w:rsid w:val="00D65B9D"/>
    <w:rsid w:val="00D668CE"/>
    <w:rsid w:val="00D72861"/>
    <w:rsid w:val="00D72AA6"/>
    <w:rsid w:val="00D74473"/>
    <w:rsid w:val="00D74B2B"/>
    <w:rsid w:val="00D757B7"/>
    <w:rsid w:val="00D7613A"/>
    <w:rsid w:val="00D762FC"/>
    <w:rsid w:val="00D77EC2"/>
    <w:rsid w:val="00D800AF"/>
    <w:rsid w:val="00D80C2D"/>
    <w:rsid w:val="00D81B08"/>
    <w:rsid w:val="00D82477"/>
    <w:rsid w:val="00D825E4"/>
    <w:rsid w:val="00D83235"/>
    <w:rsid w:val="00D844A2"/>
    <w:rsid w:val="00D84658"/>
    <w:rsid w:val="00D852D3"/>
    <w:rsid w:val="00D878E4"/>
    <w:rsid w:val="00D87E0D"/>
    <w:rsid w:val="00D905E0"/>
    <w:rsid w:val="00D911C4"/>
    <w:rsid w:val="00D92BE2"/>
    <w:rsid w:val="00D974A9"/>
    <w:rsid w:val="00D976E5"/>
    <w:rsid w:val="00DA0598"/>
    <w:rsid w:val="00DA0EDB"/>
    <w:rsid w:val="00DA2077"/>
    <w:rsid w:val="00DA54A5"/>
    <w:rsid w:val="00DA69B1"/>
    <w:rsid w:val="00DA7916"/>
    <w:rsid w:val="00DB03E8"/>
    <w:rsid w:val="00DB0597"/>
    <w:rsid w:val="00DB0E43"/>
    <w:rsid w:val="00DB0EB9"/>
    <w:rsid w:val="00DB471A"/>
    <w:rsid w:val="00DB5011"/>
    <w:rsid w:val="00DB582C"/>
    <w:rsid w:val="00DB5CDF"/>
    <w:rsid w:val="00DB7AF0"/>
    <w:rsid w:val="00DC0951"/>
    <w:rsid w:val="00DC206B"/>
    <w:rsid w:val="00DC2CC7"/>
    <w:rsid w:val="00DC3B15"/>
    <w:rsid w:val="00DC4EBF"/>
    <w:rsid w:val="00DC4F03"/>
    <w:rsid w:val="00DC548F"/>
    <w:rsid w:val="00DC5DD8"/>
    <w:rsid w:val="00DC72F4"/>
    <w:rsid w:val="00DD1038"/>
    <w:rsid w:val="00DD127C"/>
    <w:rsid w:val="00DD134A"/>
    <w:rsid w:val="00DD1C67"/>
    <w:rsid w:val="00DD5501"/>
    <w:rsid w:val="00DD5F6F"/>
    <w:rsid w:val="00DD6E72"/>
    <w:rsid w:val="00DD7345"/>
    <w:rsid w:val="00DE0241"/>
    <w:rsid w:val="00DE22B2"/>
    <w:rsid w:val="00DE597A"/>
    <w:rsid w:val="00DE5FF1"/>
    <w:rsid w:val="00DE6937"/>
    <w:rsid w:val="00DF08F2"/>
    <w:rsid w:val="00DF1D40"/>
    <w:rsid w:val="00DF3895"/>
    <w:rsid w:val="00DF5180"/>
    <w:rsid w:val="00DF584F"/>
    <w:rsid w:val="00E00390"/>
    <w:rsid w:val="00E00AEA"/>
    <w:rsid w:val="00E01189"/>
    <w:rsid w:val="00E01616"/>
    <w:rsid w:val="00E0335A"/>
    <w:rsid w:val="00E0449B"/>
    <w:rsid w:val="00E0541C"/>
    <w:rsid w:val="00E05DF9"/>
    <w:rsid w:val="00E072AD"/>
    <w:rsid w:val="00E078F3"/>
    <w:rsid w:val="00E1021F"/>
    <w:rsid w:val="00E10300"/>
    <w:rsid w:val="00E12CBA"/>
    <w:rsid w:val="00E13CA7"/>
    <w:rsid w:val="00E14CCF"/>
    <w:rsid w:val="00E21748"/>
    <w:rsid w:val="00E234B8"/>
    <w:rsid w:val="00E24C67"/>
    <w:rsid w:val="00E256DD"/>
    <w:rsid w:val="00E25EAC"/>
    <w:rsid w:val="00E26645"/>
    <w:rsid w:val="00E3182E"/>
    <w:rsid w:val="00E32958"/>
    <w:rsid w:val="00E344E2"/>
    <w:rsid w:val="00E34606"/>
    <w:rsid w:val="00E364A5"/>
    <w:rsid w:val="00E36B7B"/>
    <w:rsid w:val="00E37AF7"/>
    <w:rsid w:val="00E400F7"/>
    <w:rsid w:val="00E40AF7"/>
    <w:rsid w:val="00E442D6"/>
    <w:rsid w:val="00E4661B"/>
    <w:rsid w:val="00E479E4"/>
    <w:rsid w:val="00E541CB"/>
    <w:rsid w:val="00E549B0"/>
    <w:rsid w:val="00E554C7"/>
    <w:rsid w:val="00E558C4"/>
    <w:rsid w:val="00E55F76"/>
    <w:rsid w:val="00E57563"/>
    <w:rsid w:val="00E60DDF"/>
    <w:rsid w:val="00E60FDD"/>
    <w:rsid w:val="00E618B2"/>
    <w:rsid w:val="00E62CF7"/>
    <w:rsid w:val="00E65478"/>
    <w:rsid w:val="00E65771"/>
    <w:rsid w:val="00E66383"/>
    <w:rsid w:val="00E667C3"/>
    <w:rsid w:val="00E67098"/>
    <w:rsid w:val="00E70748"/>
    <w:rsid w:val="00E718B3"/>
    <w:rsid w:val="00E727D2"/>
    <w:rsid w:val="00E72ED9"/>
    <w:rsid w:val="00E73849"/>
    <w:rsid w:val="00E743EF"/>
    <w:rsid w:val="00E75506"/>
    <w:rsid w:val="00E75CA4"/>
    <w:rsid w:val="00E75D1C"/>
    <w:rsid w:val="00E7663B"/>
    <w:rsid w:val="00E769E2"/>
    <w:rsid w:val="00E76AF9"/>
    <w:rsid w:val="00E7728E"/>
    <w:rsid w:val="00E83B3E"/>
    <w:rsid w:val="00E83EA2"/>
    <w:rsid w:val="00E85320"/>
    <w:rsid w:val="00E90D89"/>
    <w:rsid w:val="00E90EA3"/>
    <w:rsid w:val="00E9156B"/>
    <w:rsid w:val="00E9206D"/>
    <w:rsid w:val="00E92A54"/>
    <w:rsid w:val="00E936A6"/>
    <w:rsid w:val="00E93EC2"/>
    <w:rsid w:val="00E96693"/>
    <w:rsid w:val="00E96939"/>
    <w:rsid w:val="00E970CC"/>
    <w:rsid w:val="00E97C30"/>
    <w:rsid w:val="00EA2B16"/>
    <w:rsid w:val="00EA3B7D"/>
    <w:rsid w:val="00EA3D0E"/>
    <w:rsid w:val="00EA44F4"/>
    <w:rsid w:val="00EA4BD6"/>
    <w:rsid w:val="00EA4F19"/>
    <w:rsid w:val="00EA6451"/>
    <w:rsid w:val="00EA6618"/>
    <w:rsid w:val="00EA7B61"/>
    <w:rsid w:val="00EB0554"/>
    <w:rsid w:val="00EB1459"/>
    <w:rsid w:val="00EB1E50"/>
    <w:rsid w:val="00EB38B2"/>
    <w:rsid w:val="00EB43F3"/>
    <w:rsid w:val="00EB470C"/>
    <w:rsid w:val="00EB5C0A"/>
    <w:rsid w:val="00EB726F"/>
    <w:rsid w:val="00EB747B"/>
    <w:rsid w:val="00EB7A84"/>
    <w:rsid w:val="00EB7DEB"/>
    <w:rsid w:val="00EC0D66"/>
    <w:rsid w:val="00EC15AB"/>
    <w:rsid w:val="00EC1626"/>
    <w:rsid w:val="00EC414D"/>
    <w:rsid w:val="00EC4D03"/>
    <w:rsid w:val="00EC66CE"/>
    <w:rsid w:val="00EC74DC"/>
    <w:rsid w:val="00EC75AE"/>
    <w:rsid w:val="00ED01E9"/>
    <w:rsid w:val="00ED1154"/>
    <w:rsid w:val="00ED12EA"/>
    <w:rsid w:val="00ED2A84"/>
    <w:rsid w:val="00ED428B"/>
    <w:rsid w:val="00ED4C43"/>
    <w:rsid w:val="00ED5BD8"/>
    <w:rsid w:val="00ED5E13"/>
    <w:rsid w:val="00ED78B7"/>
    <w:rsid w:val="00ED7A21"/>
    <w:rsid w:val="00ED7B9E"/>
    <w:rsid w:val="00EE0ABA"/>
    <w:rsid w:val="00EE13AB"/>
    <w:rsid w:val="00EE1606"/>
    <w:rsid w:val="00EE2A42"/>
    <w:rsid w:val="00EE566E"/>
    <w:rsid w:val="00EE5A9E"/>
    <w:rsid w:val="00EE6009"/>
    <w:rsid w:val="00EE6CB8"/>
    <w:rsid w:val="00EE7EE4"/>
    <w:rsid w:val="00EF0B3D"/>
    <w:rsid w:val="00EF1210"/>
    <w:rsid w:val="00EF151B"/>
    <w:rsid w:val="00EF1DDD"/>
    <w:rsid w:val="00EF36EA"/>
    <w:rsid w:val="00EF3795"/>
    <w:rsid w:val="00EF3B31"/>
    <w:rsid w:val="00EF4B64"/>
    <w:rsid w:val="00EF500A"/>
    <w:rsid w:val="00EF6CC1"/>
    <w:rsid w:val="00EF783F"/>
    <w:rsid w:val="00F00C30"/>
    <w:rsid w:val="00F01F31"/>
    <w:rsid w:val="00F01F6A"/>
    <w:rsid w:val="00F028DF"/>
    <w:rsid w:val="00F02B0A"/>
    <w:rsid w:val="00F04273"/>
    <w:rsid w:val="00F0438B"/>
    <w:rsid w:val="00F04B3A"/>
    <w:rsid w:val="00F0737C"/>
    <w:rsid w:val="00F13830"/>
    <w:rsid w:val="00F140FB"/>
    <w:rsid w:val="00F15BF5"/>
    <w:rsid w:val="00F174D7"/>
    <w:rsid w:val="00F178C3"/>
    <w:rsid w:val="00F204EA"/>
    <w:rsid w:val="00F218DC"/>
    <w:rsid w:val="00F227C4"/>
    <w:rsid w:val="00F24BA5"/>
    <w:rsid w:val="00F25031"/>
    <w:rsid w:val="00F26423"/>
    <w:rsid w:val="00F26A19"/>
    <w:rsid w:val="00F27FAA"/>
    <w:rsid w:val="00F31C97"/>
    <w:rsid w:val="00F32CA9"/>
    <w:rsid w:val="00F33191"/>
    <w:rsid w:val="00F33E5A"/>
    <w:rsid w:val="00F34A8D"/>
    <w:rsid w:val="00F35A64"/>
    <w:rsid w:val="00F35B9C"/>
    <w:rsid w:val="00F3657D"/>
    <w:rsid w:val="00F37936"/>
    <w:rsid w:val="00F41E5A"/>
    <w:rsid w:val="00F43700"/>
    <w:rsid w:val="00F46147"/>
    <w:rsid w:val="00F46350"/>
    <w:rsid w:val="00F4650B"/>
    <w:rsid w:val="00F46B00"/>
    <w:rsid w:val="00F50DE3"/>
    <w:rsid w:val="00F514E0"/>
    <w:rsid w:val="00F51D63"/>
    <w:rsid w:val="00F5286B"/>
    <w:rsid w:val="00F52FB0"/>
    <w:rsid w:val="00F536BE"/>
    <w:rsid w:val="00F53B78"/>
    <w:rsid w:val="00F53D12"/>
    <w:rsid w:val="00F54217"/>
    <w:rsid w:val="00F54599"/>
    <w:rsid w:val="00F55301"/>
    <w:rsid w:val="00F553C3"/>
    <w:rsid w:val="00F55D32"/>
    <w:rsid w:val="00F6038E"/>
    <w:rsid w:val="00F60D75"/>
    <w:rsid w:val="00F610B5"/>
    <w:rsid w:val="00F61894"/>
    <w:rsid w:val="00F625BE"/>
    <w:rsid w:val="00F64330"/>
    <w:rsid w:val="00F64651"/>
    <w:rsid w:val="00F646FF"/>
    <w:rsid w:val="00F6493B"/>
    <w:rsid w:val="00F64BBA"/>
    <w:rsid w:val="00F653AD"/>
    <w:rsid w:val="00F666D3"/>
    <w:rsid w:val="00F672B8"/>
    <w:rsid w:val="00F70151"/>
    <w:rsid w:val="00F713F1"/>
    <w:rsid w:val="00F715DA"/>
    <w:rsid w:val="00F72B1D"/>
    <w:rsid w:val="00F77543"/>
    <w:rsid w:val="00F7759A"/>
    <w:rsid w:val="00F80054"/>
    <w:rsid w:val="00F82F92"/>
    <w:rsid w:val="00F8322F"/>
    <w:rsid w:val="00F83E9B"/>
    <w:rsid w:val="00F843C7"/>
    <w:rsid w:val="00F85509"/>
    <w:rsid w:val="00F86258"/>
    <w:rsid w:val="00F87E67"/>
    <w:rsid w:val="00F91A13"/>
    <w:rsid w:val="00F93210"/>
    <w:rsid w:val="00F95AF2"/>
    <w:rsid w:val="00F963B2"/>
    <w:rsid w:val="00F965BF"/>
    <w:rsid w:val="00F97737"/>
    <w:rsid w:val="00FA0A73"/>
    <w:rsid w:val="00FA3B5C"/>
    <w:rsid w:val="00FA5875"/>
    <w:rsid w:val="00FB01E1"/>
    <w:rsid w:val="00FB0707"/>
    <w:rsid w:val="00FB0920"/>
    <w:rsid w:val="00FB0B72"/>
    <w:rsid w:val="00FB2032"/>
    <w:rsid w:val="00FB2098"/>
    <w:rsid w:val="00FB27F8"/>
    <w:rsid w:val="00FB412E"/>
    <w:rsid w:val="00FB44E5"/>
    <w:rsid w:val="00FB5958"/>
    <w:rsid w:val="00FB5D0A"/>
    <w:rsid w:val="00FB6146"/>
    <w:rsid w:val="00FB66C4"/>
    <w:rsid w:val="00FB6C55"/>
    <w:rsid w:val="00FB7B30"/>
    <w:rsid w:val="00FC053B"/>
    <w:rsid w:val="00FC1B4C"/>
    <w:rsid w:val="00FC321E"/>
    <w:rsid w:val="00FC3EE0"/>
    <w:rsid w:val="00FC3FEB"/>
    <w:rsid w:val="00FC4066"/>
    <w:rsid w:val="00FC4646"/>
    <w:rsid w:val="00FC4FD3"/>
    <w:rsid w:val="00FC6891"/>
    <w:rsid w:val="00FC6A2B"/>
    <w:rsid w:val="00FC6ABF"/>
    <w:rsid w:val="00FD0313"/>
    <w:rsid w:val="00FD2F6B"/>
    <w:rsid w:val="00FD4858"/>
    <w:rsid w:val="00FD4E21"/>
    <w:rsid w:val="00FD59B7"/>
    <w:rsid w:val="00FD6438"/>
    <w:rsid w:val="00FD64E0"/>
    <w:rsid w:val="00FD6C8B"/>
    <w:rsid w:val="00FD70B1"/>
    <w:rsid w:val="00FD7BC5"/>
    <w:rsid w:val="00FE026E"/>
    <w:rsid w:val="00FE06F3"/>
    <w:rsid w:val="00FE5445"/>
    <w:rsid w:val="00FE5B4F"/>
    <w:rsid w:val="00FE7AAC"/>
    <w:rsid w:val="00FF003B"/>
    <w:rsid w:val="00FF0EB7"/>
    <w:rsid w:val="00FF15A3"/>
    <w:rsid w:val="00FF1FB3"/>
    <w:rsid w:val="00FF3E03"/>
    <w:rsid w:val="00FF42EA"/>
    <w:rsid w:val="00FF59D9"/>
    <w:rsid w:val="00FF6034"/>
    <w:rsid w:val="00FF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391701-7AA4-45D2-A5DA-7C5364FB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7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30F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8116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56369D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locked/>
    <w:rsid w:val="006315D3"/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6315D3"/>
    <w:pPr>
      <w:tabs>
        <w:tab w:val="center" w:pos="4252"/>
        <w:tab w:val="right" w:pos="8504"/>
      </w:tabs>
      <w:spacing w:line="276" w:lineRule="auto"/>
    </w:pPr>
  </w:style>
  <w:style w:type="table" w:styleId="Tabelacomgrade">
    <w:name w:val="Table Grid"/>
    <w:basedOn w:val="Tabelanormal"/>
    <w:uiPriority w:val="39"/>
    <w:rsid w:val="00052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16119D"/>
    <w:rPr>
      <w:b/>
      <w:bCs/>
    </w:rPr>
  </w:style>
  <w:style w:type="paragraph" w:styleId="Textodebalo">
    <w:name w:val="Balloon Text"/>
    <w:basedOn w:val="Normal"/>
    <w:link w:val="TextodebaloChar"/>
    <w:rsid w:val="00D00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0032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E93EC2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E93EC2"/>
    <w:rPr>
      <w:sz w:val="24"/>
    </w:rPr>
  </w:style>
  <w:style w:type="table" w:styleId="Tabelaclssica1">
    <w:name w:val="Table Classic 1"/>
    <w:basedOn w:val="Tabelanormal"/>
    <w:rsid w:val="00864D1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link w:val="PargrafodaListaChar"/>
    <w:qFormat/>
    <w:rsid w:val="00E558C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F675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F6753"/>
    <w:rPr>
      <w:sz w:val="24"/>
      <w:szCs w:val="24"/>
    </w:rPr>
  </w:style>
  <w:style w:type="character" w:customStyle="1" w:styleId="CabealhoChar1">
    <w:name w:val="Cabeçalho Char1"/>
    <w:basedOn w:val="Fontepargpadro"/>
    <w:semiHidden/>
    <w:locked/>
    <w:rsid w:val="007A0474"/>
    <w:rPr>
      <w:sz w:val="24"/>
      <w:szCs w:val="24"/>
    </w:rPr>
  </w:style>
  <w:style w:type="paragraph" w:styleId="Rodap">
    <w:name w:val="footer"/>
    <w:basedOn w:val="Normal"/>
    <w:link w:val="RodapChar"/>
    <w:rsid w:val="00FD48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D4858"/>
    <w:rPr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B176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176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4Char">
    <w:name w:val="Título 4 Char"/>
    <w:basedOn w:val="Fontepargpadro"/>
    <w:link w:val="Ttulo4"/>
    <w:uiPriority w:val="9"/>
    <w:rsid w:val="0056369D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6369D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7660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E3A80"/>
  </w:style>
  <w:style w:type="character" w:styleId="Refdecomentrio">
    <w:name w:val="annotation reference"/>
    <w:basedOn w:val="Fontepargpadro"/>
    <w:semiHidden/>
    <w:unhideWhenUsed/>
    <w:rsid w:val="00F672B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672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672B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672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672B8"/>
    <w:rPr>
      <w:b/>
      <w:bCs/>
    </w:rPr>
  </w:style>
  <w:style w:type="character" w:customStyle="1" w:styleId="Ttulo2Char">
    <w:name w:val="Título 2 Char"/>
    <w:basedOn w:val="Fontepargpadro"/>
    <w:link w:val="Ttulo2"/>
    <w:rsid w:val="008116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06166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127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127C"/>
    <w:pPr>
      <w:widowControl w:val="0"/>
      <w:autoSpaceDE w:val="0"/>
      <w:autoSpaceDN w:val="0"/>
      <w:spacing w:line="228" w:lineRule="exact"/>
      <w:jc w:val="center"/>
    </w:pPr>
    <w:rPr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701844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530F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530F7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530F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fase">
    <w:name w:val="Emphasis"/>
    <w:basedOn w:val="Fontepargpadro"/>
    <w:qFormat/>
    <w:rsid w:val="00530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57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3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2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313">
          <w:marLeft w:val="-204"/>
          <w:marRight w:val="-204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178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6748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082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rondoland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oletos%20vet\Circular%20Interna%20201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EA7E-3357-4F89-8C20-FE7C1A6A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Interna 2015</Template>
  <TotalTime>0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HighTech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Semas</dc:creator>
  <cp:lastModifiedBy>Rondolândia</cp:lastModifiedBy>
  <cp:revision>2</cp:revision>
  <cp:lastPrinted>2021-04-28T19:44:00Z</cp:lastPrinted>
  <dcterms:created xsi:type="dcterms:W3CDTF">2021-04-29T18:25:00Z</dcterms:created>
  <dcterms:modified xsi:type="dcterms:W3CDTF">2021-04-29T18:25:00Z</dcterms:modified>
</cp:coreProperties>
</file>